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9178" w14:textId="77777777" w:rsidR="005D04B2" w:rsidRDefault="005D04B2" w:rsidP="00C95F64">
      <w:pPr>
        <w:rPr>
          <w:b/>
        </w:rPr>
      </w:pPr>
      <w:bookmarkStart w:id="0" w:name="DDE_LINK7"/>
      <w:bookmarkStart w:id="1" w:name="DDE_LINK6"/>
    </w:p>
    <w:p w14:paraId="3A53E498" w14:textId="74233596" w:rsidR="00BC01E8" w:rsidRPr="006D4C1A" w:rsidRDefault="00D501C4" w:rsidP="006D4C1A">
      <w:pPr>
        <w:jc w:val="center"/>
        <w:rPr>
          <w:color w:val="FF0000"/>
        </w:rPr>
      </w:pPr>
      <w:r w:rsidRPr="00C30E83">
        <w:t>Course overview</w:t>
      </w:r>
      <w:r w:rsidR="00BF7824">
        <w:t xml:space="preserve">: </w:t>
      </w:r>
      <w:r w:rsidR="006D4C1A">
        <w:rPr>
          <w:color w:val="FF0000"/>
        </w:rPr>
        <w:t xml:space="preserve">See </w:t>
      </w:r>
      <w:r w:rsidR="00DE3AB7">
        <w:rPr>
          <w:color w:val="FF0000"/>
        </w:rPr>
        <w:t xml:space="preserve">CANVAS </w:t>
      </w:r>
      <w:r w:rsidR="006D4C1A">
        <w:rPr>
          <w:color w:val="FF0000"/>
        </w:rPr>
        <w:t>for</w:t>
      </w:r>
      <w:r w:rsidR="00DE3AB7">
        <w:rPr>
          <w:color w:val="FF0000"/>
        </w:rPr>
        <w:t xml:space="preserve"> specific times of classes and assignments</w:t>
      </w:r>
      <w:r w:rsidR="00BC01E8">
        <w:rPr>
          <w:color w:val="FF0000"/>
        </w:rPr>
        <w:t>:</w:t>
      </w:r>
    </w:p>
    <w:p w14:paraId="37538196" w14:textId="77777777" w:rsidR="00D501C4" w:rsidRDefault="00D501C4" w:rsidP="00D501C4">
      <w:pPr>
        <w:jc w:val="center"/>
        <w:rPr>
          <w:b/>
        </w:rPr>
      </w:pPr>
    </w:p>
    <w:tbl>
      <w:tblPr>
        <w:tblW w:w="121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3960"/>
        <w:gridCol w:w="1890"/>
        <w:gridCol w:w="3330"/>
        <w:gridCol w:w="2250"/>
      </w:tblGrid>
      <w:tr w:rsidR="00021234" w14:paraId="1C515BA6" w14:textId="77777777" w:rsidTr="00021234">
        <w:trPr>
          <w:cantSplit/>
          <w:trHeight w:val="360"/>
        </w:trPr>
        <w:tc>
          <w:tcPr>
            <w:tcW w:w="720" w:type="dxa"/>
            <w:tcBorders>
              <w:top w:val="double" w:sz="6" w:space="0" w:color="auto"/>
              <w:bottom w:val="single" w:sz="6" w:space="0" w:color="auto"/>
            </w:tcBorders>
            <w:shd w:val="clear" w:color="auto" w:fill="CCFFFF"/>
          </w:tcPr>
          <w:p w14:paraId="199F2A97" w14:textId="77777777" w:rsidR="00DE3AB7" w:rsidRDefault="00DE3AB7" w:rsidP="002817CB">
            <w:pPr>
              <w:tabs>
                <w:tab w:val="left" w:pos="270"/>
              </w:tabs>
              <w:jc w:val="center"/>
              <w:rPr>
                <w:sz w:val="20"/>
              </w:rPr>
            </w:pPr>
            <w:r>
              <w:rPr>
                <w:b/>
                <w:sz w:val="20"/>
              </w:rPr>
              <w:t>Class</w:t>
            </w:r>
          </w:p>
        </w:tc>
        <w:tc>
          <w:tcPr>
            <w:tcW w:w="3960" w:type="dxa"/>
            <w:tcBorders>
              <w:top w:val="double" w:sz="6" w:space="0" w:color="auto"/>
              <w:bottom w:val="single" w:sz="6" w:space="0" w:color="auto"/>
            </w:tcBorders>
            <w:shd w:val="clear" w:color="auto" w:fill="CCFFFF"/>
          </w:tcPr>
          <w:p w14:paraId="2DE7CF74" w14:textId="77777777" w:rsidR="00DE3AB7" w:rsidRDefault="00DE3AB7" w:rsidP="002817CB">
            <w:pPr>
              <w:tabs>
                <w:tab w:val="left" w:pos="270"/>
              </w:tabs>
              <w:jc w:val="center"/>
              <w:rPr>
                <w:sz w:val="20"/>
              </w:rPr>
            </w:pPr>
            <w:r>
              <w:rPr>
                <w:b/>
                <w:sz w:val="20"/>
              </w:rPr>
              <w:t>Module and Description</w:t>
            </w:r>
          </w:p>
        </w:tc>
        <w:tc>
          <w:tcPr>
            <w:tcW w:w="1890" w:type="dxa"/>
            <w:tcBorders>
              <w:top w:val="double" w:sz="6" w:space="0" w:color="auto"/>
              <w:bottom w:val="single" w:sz="6" w:space="0" w:color="auto"/>
            </w:tcBorders>
            <w:shd w:val="clear" w:color="auto" w:fill="CCFFFF"/>
          </w:tcPr>
          <w:p w14:paraId="310E6803" w14:textId="77777777" w:rsidR="00DE3AB7" w:rsidRDefault="00DE3AB7" w:rsidP="002817CB">
            <w:pPr>
              <w:tabs>
                <w:tab w:val="left" w:pos="270"/>
              </w:tabs>
              <w:jc w:val="center"/>
              <w:rPr>
                <w:bCs/>
                <w:sz w:val="20"/>
              </w:rPr>
            </w:pPr>
            <w:r>
              <w:rPr>
                <w:b/>
                <w:sz w:val="20"/>
              </w:rPr>
              <w:t>Readings</w:t>
            </w:r>
          </w:p>
        </w:tc>
        <w:tc>
          <w:tcPr>
            <w:tcW w:w="3330" w:type="dxa"/>
            <w:tcBorders>
              <w:top w:val="double" w:sz="6" w:space="0" w:color="auto"/>
              <w:bottom w:val="single" w:sz="6" w:space="0" w:color="auto"/>
            </w:tcBorders>
            <w:shd w:val="clear" w:color="auto" w:fill="CCFFFF"/>
          </w:tcPr>
          <w:p w14:paraId="10B910E3" w14:textId="77777777" w:rsidR="00DE3AB7" w:rsidRDefault="00DE3AB7" w:rsidP="002817CB">
            <w:pPr>
              <w:tabs>
                <w:tab w:val="left" w:pos="270"/>
              </w:tabs>
              <w:ind w:left="252" w:hanging="270"/>
              <w:jc w:val="center"/>
              <w:rPr>
                <w:sz w:val="20"/>
              </w:rPr>
            </w:pPr>
            <w:r>
              <w:rPr>
                <w:b/>
                <w:sz w:val="20"/>
              </w:rPr>
              <w:t>Cases</w:t>
            </w:r>
          </w:p>
        </w:tc>
        <w:tc>
          <w:tcPr>
            <w:tcW w:w="2250" w:type="dxa"/>
            <w:tcBorders>
              <w:top w:val="double" w:sz="6" w:space="0" w:color="auto"/>
              <w:bottom w:val="single" w:sz="6" w:space="0" w:color="auto"/>
            </w:tcBorders>
            <w:shd w:val="clear" w:color="auto" w:fill="CCFFFF"/>
          </w:tcPr>
          <w:p w14:paraId="26C9871E" w14:textId="77777777" w:rsidR="00DE3AB7" w:rsidRPr="00806106" w:rsidRDefault="00DE3AB7" w:rsidP="002817CB">
            <w:pPr>
              <w:tabs>
                <w:tab w:val="left" w:pos="270"/>
              </w:tabs>
              <w:jc w:val="center"/>
              <w:rPr>
                <w:b/>
                <w:sz w:val="20"/>
              </w:rPr>
            </w:pPr>
            <w:r>
              <w:rPr>
                <w:b/>
                <w:sz w:val="20"/>
              </w:rPr>
              <w:t>Hand-In</w:t>
            </w:r>
          </w:p>
        </w:tc>
      </w:tr>
      <w:tr w:rsidR="00021234" w14:paraId="7A4C4706" w14:textId="77777777" w:rsidTr="00021234">
        <w:trPr>
          <w:cantSplit/>
        </w:trPr>
        <w:tc>
          <w:tcPr>
            <w:tcW w:w="720" w:type="dxa"/>
            <w:tcBorders>
              <w:top w:val="single" w:sz="6" w:space="0" w:color="auto"/>
              <w:bottom w:val="single" w:sz="6" w:space="0" w:color="auto"/>
            </w:tcBorders>
            <w:shd w:val="clear" w:color="auto" w:fill="FFCC99"/>
          </w:tcPr>
          <w:p w14:paraId="7835A94C" w14:textId="77777777" w:rsidR="00DE3AB7" w:rsidRDefault="00DE3AB7" w:rsidP="002817CB">
            <w:pPr>
              <w:jc w:val="center"/>
              <w:rPr>
                <w:sz w:val="20"/>
              </w:rPr>
            </w:pPr>
          </w:p>
        </w:tc>
        <w:tc>
          <w:tcPr>
            <w:tcW w:w="3960" w:type="dxa"/>
            <w:tcBorders>
              <w:top w:val="single" w:sz="6" w:space="0" w:color="auto"/>
              <w:bottom w:val="single" w:sz="6" w:space="0" w:color="auto"/>
            </w:tcBorders>
            <w:shd w:val="clear" w:color="auto" w:fill="FFCC99"/>
          </w:tcPr>
          <w:p w14:paraId="26450078" w14:textId="77777777" w:rsidR="00DE3AB7" w:rsidRDefault="00DE3AB7" w:rsidP="002817CB">
            <w:pPr>
              <w:tabs>
                <w:tab w:val="left" w:pos="270"/>
              </w:tabs>
              <w:rPr>
                <w:b/>
                <w:sz w:val="20"/>
              </w:rPr>
            </w:pPr>
            <w:r>
              <w:rPr>
                <w:b/>
                <w:sz w:val="20"/>
              </w:rPr>
              <w:t xml:space="preserve">Part I. Operations Strategy: </w:t>
            </w:r>
          </w:p>
          <w:p w14:paraId="402FCB05" w14:textId="7D8ED32E" w:rsidR="00DE3AB7" w:rsidRDefault="00DE3AB7" w:rsidP="002817CB">
            <w:pPr>
              <w:tabs>
                <w:tab w:val="left" w:pos="270"/>
              </w:tabs>
              <w:rPr>
                <w:b/>
                <w:sz w:val="20"/>
              </w:rPr>
            </w:pPr>
            <w:r>
              <w:rPr>
                <w:b/>
                <w:sz w:val="20"/>
              </w:rPr>
              <w:t xml:space="preserve">          Concept &amp; Value &amp; Competencies</w:t>
            </w:r>
          </w:p>
        </w:tc>
        <w:tc>
          <w:tcPr>
            <w:tcW w:w="1890" w:type="dxa"/>
            <w:tcBorders>
              <w:top w:val="single" w:sz="6" w:space="0" w:color="auto"/>
              <w:bottom w:val="single" w:sz="6" w:space="0" w:color="auto"/>
            </w:tcBorders>
            <w:shd w:val="clear" w:color="auto" w:fill="FFCC99"/>
          </w:tcPr>
          <w:p w14:paraId="048C46FA" w14:textId="77777777" w:rsidR="00DE3AB7" w:rsidRDefault="00DE3AB7" w:rsidP="002817CB">
            <w:pPr>
              <w:tabs>
                <w:tab w:val="left" w:pos="252"/>
              </w:tabs>
              <w:ind w:left="252" w:hanging="252"/>
              <w:rPr>
                <w:sz w:val="20"/>
              </w:rPr>
            </w:pPr>
          </w:p>
        </w:tc>
        <w:tc>
          <w:tcPr>
            <w:tcW w:w="3330" w:type="dxa"/>
            <w:tcBorders>
              <w:top w:val="single" w:sz="6" w:space="0" w:color="auto"/>
              <w:bottom w:val="single" w:sz="6" w:space="0" w:color="auto"/>
            </w:tcBorders>
            <w:shd w:val="clear" w:color="auto" w:fill="FFCC99"/>
          </w:tcPr>
          <w:p w14:paraId="148B953A" w14:textId="77777777" w:rsidR="00DE3AB7" w:rsidRDefault="00DE3AB7" w:rsidP="002817CB">
            <w:pPr>
              <w:ind w:left="252" w:hanging="270"/>
              <w:rPr>
                <w:sz w:val="20"/>
              </w:rPr>
            </w:pPr>
          </w:p>
        </w:tc>
        <w:tc>
          <w:tcPr>
            <w:tcW w:w="2250" w:type="dxa"/>
            <w:tcBorders>
              <w:top w:val="single" w:sz="6" w:space="0" w:color="auto"/>
              <w:bottom w:val="single" w:sz="6" w:space="0" w:color="auto"/>
            </w:tcBorders>
            <w:shd w:val="clear" w:color="auto" w:fill="FFCC99"/>
          </w:tcPr>
          <w:p w14:paraId="49E89295" w14:textId="77777777" w:rsidR="00DE3AB7" w:rsidRPr="00B96276" w:rsidRDefault="00DE3AB7" w:rsidP="002817CB">
            <w:pPr>
              <w:jc w:val="center"/>
              <w:rPr>
                <w:color w:val="0000FF"/>
                <w:sz w:val="20"/>
              </w:rPr>
            </w:pPr>
          </w:p>
        </w:tc>
      </w:tr>
      <w:tr w:rsidR="00021234" w14:paraId="777E3E4D" w14:textId="77777777" w:rsidTr="00021234">
        <w:trPr>
          <w:cantSplit/>
        </w:trPr>
        <w:tc>
          <w:tcPr>
            <w:tcW w:w="720" w:type="dxa"/>
            <w:tcBorders>
              <w:top w:val="single" w:sz="6" w:space="0" w:color="auto"/>
            </w:tcBorders>
          </w:tcPr>
          <w:p w14:paraId="5B4DBCC5" w14:textId="77777777" w:rsidR="00DE3AB7" w:rsidRDefault="00DE3AB7" w:rsidP="002817CB">
            <w:pPr>
              <w:jc w:val="center"/>
              <w:rPr>
                <w:sz w:val="20"/>
              </w:rPr>
            </w:pPr>
            <w:r>
              <w:rPr>
                <w:sz w:val="20"/>
              </w:rPr>
              <w:t>1</w:t>
            </w:r>
          </w:p>
        </w:tc>
        <w:tc>
          <w:tcPr>
            <w:tcW w:w="3960" w:type="dxa"/>
            <w:tcBorders>
              <w:top w:val="single" w:sz="6" w:space="0" w:color="auto"/>
            </w:tcBorders>
          </w:tcPr>
          <w:p w14:paraId="00A24B3B" w14:textId="0A1858FD" w:rsidR="00DE3AB7" w:rsidRPr="009B6AC8" w:rsidRDefault="007F6144" w:rsidP="009B6AC8">
            <w:pPr>
              <w:numPr>
                <w:ilvl w:val="0"/>
                <w:numId w:val="17"/>
              </w:numPr>
              <w:tabs>
                <w:tab w:val="left" w:pos="270"/>
              </w:tabs>
              <w:ind w:left="432"/>
              <w:rPr>
                <w:sz w:val="20"/>
              </w:rPr>
            </w:pPr>
            <w:r>
              <w:rPr>
                <w:sz w:val="20"/>
              </w:rPr>
              <w:t>Introduction</w:t>
            </w:r>
            <w:r w:rsidR="009B6AC8">
              <w:rPr>
                <w:sz w:val="20"/>
              </w:rPr>
              <w:t xml:space="preserve"> &amp; </w:t>
            </w:r>
            <w:r w:rsidR="00DE3AB7" w:rsidRPr="009B6AC8">
              <w:rPr>
                <w:sz w:val="20"/>
              </w:rPr>
              <w:t>Framework for operations strategy</w:t>
            </w:r>
          </w:p>
        </w:tc>
        <w:tc>
          <w:tcPr>
            <w:tcW w:w="1890" w:type="dxa"/>
            <w:tcBorders>
              <w:top w:val="single" w:sz="6" w:space="0" w:color="auto"/>
            </w:tcBorders>
          </w:tcPr>
          <w:p w14:paraId="6D2CBDFE" w14:textId="1E167F8F" w:rsidR="00DE3AB7" w:rsidRPr="00B77823" w:rsidRDefault="00DE3AB7" w:rsidP="002817CB">
            <w:pPr>
              <w:tabs>
                <w:tab w:val="left" w:pos="252"/>
              </w:tabs>
              <w:ind w:left="252" w:hanging="252"/>
              <w:rPr>
                <w:i/>
                <w:sz w:val="20"/>
              </w:rPr>
            </w:pPr>
            <w:r>
              <w:rPr>
                <w:sz w:val="20"/>
              </w:rPr>
              <w:t xml:space="preserve">Chapter 1 of </w:t>
            </w:r>
            <w:r>
              <w:rPr>
                <w:i/>
                <w:sz w:val="20"/>
              </w:rPr>
              <w:t>Operations Strategy</w:t>
            </w:r>
            <w:r w:rsidR="00BE6547">
              <w:rPr>
                <w:i/>
                <w:sz w:val="20"/>
              </w:rPr>
              <w:t xml:space="preserve"> (2</w:t>
            </w:r>
            <w:r w:rsidR="00BE6547" w:rsidRPr="00BE6547">
              <w:rPr>
                <w:i/>
                <w:sz w:val="20"/>
                <w:vertAlign w:val="superscript"/>
              </w:rPr>
              <w:t>nd</w:t>
            </w:r>
            <w:r w:rsidR="00BE6547">
              <w:rPr>
                <w:i/>
                <w:sz w:val="20"/>
              </w:rPr>
              <w:t xml:space="preserve"> ed.)</w:t>
            </w:r>
          </w:p>
        </w:tc>
        <w:tc>
          <w:tcPr>
            <w:tcW w:w="3330" w:type="dxa"/>
            <w:tcBorders>
              <w:top w:val="single" w:sz="6" w:space="0" w:color="auto"/>
            </w:tcBorders>
          </w:tcPr>
          <w:p w14:paraId="6881B5E1" w14:textId="77777777" w:rsidR="00DE3AB7" w:rsidRDefault="00DE3AB7" w:rsidP="002817CB">
            <w:pPr>
              <w:ind w:left="252" w:hanging="270"/>
              <w:rPr>
                <w:sz w:val="20"/>
              </w:rPr>
            </w:pPr>
          </w:p>
          <w:p w14:paraId="532B60D0" w14:textId="77777777" w:rsidR="00DE3AB7" w:rsidRDefault="00DE3AB7" w:rsidP="002817CB">
            <w:pPr>
              <w:rPr>
                <w:sz w:val="20"/>
              </w:rPr>
            </w:pPr>
          </w:p>
        </w:tc>
        <w:tc>
          <w:tcPr>
            <w:tcW w:w="2250" w:type="dxa"/>
            <w:tcBorders>
              <w:top w:val="single" w:sz="6" w:space="0" w:color="auto"/>
              <w:bottom w:val="single" w:sz="6" w:space="0" w:color="auto"/>
            </w:tcBorders>
            <w:shd w:val="clear" w:color="auto" w:fill="auto"/>
          </w:tcPr>
          <w:p w14:paraId="422DF0DE" w14:textId="77777777" w:rsidR="00DE3AB7" w:rsidRDefault="00DE3AB7" w:rsidP="002817CB">
            <w:pPr>
              <w:jc w:val="center"/>
              <w:rPr>
                <w:sz w:val="20"/>
              </w:rPr>
            </w:pPr>
          </w:p>
        </w:tc>
      </w:tr>
      <w:tr w:rsidR="00021234" w14:paraId="7AF03503" w14:textId="77777777" w:rsidTr="00021234">
        <w:trPr>
          <w:cantSplit/>
        </w:trPr>
        <w:tc>
          <w:tcPr>
            <w:tcW w:w="720" w:type="dxa"/>
          </w:tcPr>
          <w:p w14:paraId="4128FF04" w14:textId="77777777" w:rsidR="00DE3AB7" w:rsidRDefault="00DE3AB7" w:rsidP="002817CB">
            <w:pPr>
              <w:jc w:val="center"/>
              <w:rPr>
                <w:sz w:val="20"/>
              </w:rPr>
            </w:pPr>
            <w:r>
              <w:rPr>
                <w:sz w:val="20"/>
              </w:rPr>
              <w:t>2</w:t>
            </w:r>
          </w:p>
        </w:tc>
        <w:tc>
          <w:tcPr>
            <w:tcW w:w="3960" w:type="dxa"/>
          </w:tcPr>
          <w:p w14:paraId="1D9F7FFD" w14:textId="77777777" w:rsidR="00DE3AB7" w:rsidRDefault="00DE3AB7" w:rsidP="00D501C4">
            <w:pPr>
              <w:numPr>
                <w:ilvl w:val="0"/>
                <w:numId w:val="18"/>
              </w:numPr>
              <w:tabs>
                <w:tab w:val="clear" w:pos="720"/>
                <w:tab w:val="left" w:pos="270"/>
              </w:tabs>
              <w:ind w:left="252" w:hanging="180"/>
              <w:rPr>
                <w:sz w:val="20"/>
              </w:rPr>
            </w:pPr>
            <w:r>
              <w:rPr>
                <w:sz w:val="20"/>
              </w:rPr>
              <w:t>Tailoring operations strategy</w:t>
            </w:r>
          </w:p>
        </w:tc>
        <w:tc>
          <w:tcPr>
            <w:tcW w:w="1890" w:type="dxa"/>
          </w:tcPr>
          <w:p w14:paraId="0AFDC9D5" w14:textId="31ED7F82" w:rsidR="00DE3AB7" w:rsidRDefault="00DE3AB7" w:rsidP="002817CB">
            <w:pPr>
              <w:pStyle w:val="BodyText"/>
              <w:tabs>
                <w:tab w:val="left" w:pos="252"/>
              </w:tabs>
              <w:ind w:left="252" w:hanging="252"/>
              <w:rPr>
                <w:sz w:val="20"/>
              </w:rPr>
            </w:pPr>
          </w:p>
        </w:tc>
        <w:tc>
          <w:tcPr>
            <w:tcW w:w="3330" w:type="dxa"/>
          </w:tcPr>
          <w:p w14:paraId="0D9ECFD5" w14:textId="2DA6630B" w:rsidR="00DE3AB7" w:rsidRDefault="00BE6547" w:rsidP="00021234">
            <w:pPr>
              <w:ind w:left="252" w:hanging="270"/>
              <w:rPr>
                <w:sz w:val="20"/>
              </w:rPr>
            </w:pPr>
            <w:r>
              <w:rPr>
                <w:sz w:val="20"/>
              </w:rPr>
              <w:t>Swiss Watch Industry (Ch1</w:t>
            </w:r>
            <w:r w:rsidR="00021234">
              <w:rPr>
                <w:sz w:val="20"/>
              </w:rPr>
              <w:t>, p. 38</w:t>
            </w:r>
            <w:r w:rsidR="00DE3AB7">
              <w:rPr>
                <w:sz w:val="20"/>
              </w:rPr>
              <w:t>)</w:t>
            </w:r>
          </w:p>
        </w:tc>
        <w:tc>
          <w:tcPr>
            <w:tcW w:w="2250" w:type="dxa"/>
            <w:tcBorders>
              <w:top w:val="single" w:sz="6" w:space="0" w:color="auto"/>
              <w:bottom w:val="single" w:sz="6" w:space="0" w:color="auto"/>
            </w:tcBorders>
            <w:shd w:val="clear" w:color="auto" w:fill="auto"/>
          </w:tcPr>
          <w:p w14:paraId="2097CF16" w14:textId="77777777" w:rsidR="00DE3AB7" w:rsidRPr="00632D43" w:rsidRDefault="00DE3AB7" w:rsidP="002817CB">
            <w:pPr>
              <w:jc w:val="center"/>
              <w:rPr>
                <w:b/>
                <w:color w:val="0000FF"/>
                <w:sz w:val="20"/>
              </w:rPr>
            </w:pPr>
          </w:p>
        </w:tc>
      </w:tr>
      <w:tr w:rsidR="00021234" w14:paraId="022489EE" w14:textId="77777777" w:rsidTr="00021234">
        <w:trPr>
          <w:cantSplit/>
        </w:trPr>
        <w:tc>
          <w:tcPr>
            <w:tcW w:w="720" w:type="dxa"/>
          </w:tcPr>
          <w:p w14:paraId="6C2EB2DE" w14:textId="77777777" w:rsidR="00DE3AB7" w:rsidRDefault="00DE3AB7" w:rsidP="002817CB">
            <w:pPr>
              <w:jc w:val="center"/>
              <w:rPr>
                <w:sz w:val="20"/>
              </w:rPr>
            </w:pPr>
            <w:r>
              <w:rPr>
                <w:sz w:val="20"/>
              </w:rPr>
              <w:t>3</w:t>
            </w:r>
          </w:p>
        </w:tc>
        <w:tc>
          <w:tcPr>
            <w:tcW w:w="3960" w:type="dxa"/>
          </w:tcPr>
          <w:p w14:paraId="4F1B4515" w14:textId="0CAE367A" w:rsidR="00DE3AB7" w:rsidRPr="00655224" w:rsidRDefault="007F6144" w:rsidP="00655224">
            <w:pPr>
              <w:numPr>
                <w:ilvl w:val="0"/>
                <w:numId w:val="18"/>
              </w:numPr>
              <w:tabs>
                <w:tab w:val="clear" w:pos="720"/>
                <w:tab w:val="left" w:pos="270"/>
              </w:tabs>
              <w:ind w:left="252" w:hanging="180"/>
              <w:rPr>
                <w:sz w:val="20"/>
              </w:rPr>
            </w:pPr>
            <w:r>
              <w:rPr>
                <w:sz w:val="20"/>
              </w:rPr>
              <w:t xml:space="preserve">Value: </w:t>
            </w:r>
            <w:r w:rsidRPr="007F6144">
              <w:rPr>
                <w:sz w:val="20"/>
              </w:rPr>
              <w:t>Investor/External Assessment: Operations Forensics</w:t>
            </w:r>
            <w:r w:rsidRPr="007F6144" w:rsidDel="007F6144">
              <w:rPr>
                <w:sz w:val="20"/>
              </w:rPr>
              <w:t xml:space="preserve"> </w:t>
            </w:r>
          </w:p>
        </w:tc>
        <w:tc>
          <w:tcPr>
            <w:tcW w:w="1890" w:type="dxa"/>
          </w:tcPr>
          <w:p w14:paraId="30CED1F5" w14:textId="77777777" w:rsidR="00E2084C" w:rsidRDefault="00E2084C" w:rsidP="00E2084C">
            <w:pPr>
              <w:pStyle w:val="BodyText"/>
              <w:tabs>
                <w:tab w:val="left" w:pos="252"/>
              </w:tabs>
              <w:ind w:left="252" w:hanging="252"/>
              <w:rPr>
                <w:sz w:val="20"/>
              </w:rPr>
            </w:pPr>
            <w:r>
              <w:rPr>
                <w:sz w:val="20"/>
              </w:rPr>
              <w:t>Chapter 2</w:t>
            </w:r>
          </w:p>
          <w:p w14:paraId="64361ACE" w14:textId="77777777" w:rsidR="00DE3AB7" w:rsidRDefault="00DE3AB7" w:rsidP="002817CB">
            <w:pPr>
              <w:pStyle w:val="BodyText"/>
              <w:tabs>
                <w:tab w:val="left" w:pos="252"/>
              </w:tabs>
              <w:ind w:left="252" w:hanging="252"/>
              <w:rPr>
                <w:sz w:val="20"/>
              </w:rPr>
            </w:pPr>
          </w:p>
        </w:tc>
        <w:tc>
          <w:tcPr>
            <w:tcW w:w="3330" w:type="dxa"/>
          </w:tcPr>
          <w:p w14:paraId="0AAF4B6C" w14:textId="77777777" w:rsidR="00DE3AB7" w:rsidRDefault="00DE3AB7" w:rsidP="002817CB">
            <w:pPr>
              <w:ind w:left="252" w:hanging="270"/>
              <w:rPr>
                <w:sz w:val="20"/>
              </w:rPr>
            </w:pPr>
          </w:p>
        </w:tc>
        <w:tc>
          <w:tcPr>
            <w:tcW w:w="2250" w:type="dxa"/>
            <w:tcBorders>
              <w:top w:val="single" w:sz="6" w:space="0" w:color="auto"/>
              <w:bottom w:val="single" w:sz="6" w:space="0" w:color="auto"/>
            </w:tcBorders>
            <w:shd w:val="clear" w:color="auto" w:fill="auto"/>
          </w:tcPr>
          <w:p w14:paraId="01ED2802" w14:textId="77777777" w:rsidR="00DE3AB7" w:rsidRDefault="00DE3AB7" w:rsidP="002817CB">
            <w:pPr>
              <w:jc w:val="center"/>
              <w:rPr>
                <w:sz w:val="20"/>
              </w:rPr>
            </w:pPr>
          </w:p>
        </w:tc>
      </w:tr>
      <w:tr w:rsidR="00021234" w14:paraId="548408A8" w14:textId="77777777" w:rsidTr="00021234">
        <w:trPr>
          <w:cantSplit/>
        </w:trPr>
        <w:tc>
          <w:tcPr>
            <w:tcW w:w="720" w:type="dxa"/>
          </w:tcPr>
          <w:p w14:paraId="4ECC2197" w14:textId="77777777" w:rsidR="00DE3AB7" w:rsidRDefault="00DE3AB7" w:rsidP="00C64D66">
            <w:pPr>
              <w:jc w:val="center"/>
              <w:rPr>
                <w:sz w:val="20"/>
              </w:rPr>
            </w:pPr>
            <w:r>
              <w:rPr>
                <w:sz w:val="20"/>
              </w:rPr>
              <w:t>4</w:t>
            </w:r>
          </w:p>
        </w:tc>
        <w:tc>
          <w:tcPr>
            <w:tcW w:w="3960" w:type="dxa"/>
          </w:tcPr>
          <w:p w14:paraId="6D760391" w14:textId="0C38FEAC" w:rsidR="00DE3AB7" w:rsidRPr="00573D7D" w:rsidRDefault="007F6144" w:rsidP="00BF2C9F">
            <w:pPr>
              <w:numPr>
                <w:ilvl w:val="0"/>
                <w:numId w:val="18"/>
              </w:numPr>
              <w:tabs>
                <w:tab w:val="clear" w:pos="720"/>
                <w:tab w:val="left" w:pos="270"/>
              </w:tabs>
              <w:ind w:left="252" w:hanging="180"/>
              <w:rPr>
                <w:bCs/>
                <w:sz w:val="20"/>
              </w:rPr>
            </w:pPr>
            <w:r>
              <w:rPr>
                <w:sz w:val="20"/>
              </w:rPr>
              <w:t>VALUE</w:t>
            </w:r>
            <w:r w:rsidR="00BF2C9F">
              <w:rPr>
                <w:sz w:val="20"/>
              </w:rPr>
              <w:t xml:space="preserve"> </w:t>
            </w:r>
            <w:r>
              <w:rPr>
                <w:sz w:val="20"/>
              </w:rPr>
              <w:t>(cont)</w:t>
            </w:r>
          </w:p>
        </w:tc>
        <w:tc>
          <w:tcPr>
            <w:tcW w:w="1890" w:type="dxa"/>
          </w:tcPr>
          <w:p w14:paraId="6373D27A" w14:textId="77777777" w:rsidR="00DE3AB7" w:rsidRDefault="00DE3AB7" w:rsidP="002817CB">
            <w:pPr>
              <w:pStyle w:val="BodyText"/>
              <w:tabs>
                <w:tab w:val="left" w:pos="252"/>
              </w:tabs>
              <w:ind w:left="252" w:hanging="252"/>
              <w:rPr>
                <w:sz w:val="20"/>
              </w:rPr>
            </w:pPr>
          </w:p>
        </w:tc>
        <w:tc>
          <w:tcPr>
            <w:tcW w:w="3330" w:type="dxa"/>
          </w:tcPr>
          <w:p w14:paraId="6D5E7573" w14:textId="7BAFBBD4" w:rsidR="00DE3AB7" w:rsidRDefault="00BE6547" w:rsidP="002817CB">
            <w:pPr>
              <w:ind w:left="252" w:hanging="270"/>
              <w:rPr>
                <w:sz w:val="20"/>
              </w:rPr>
            </w:pPr>
            <w:r>
              <w:rPr>
                <w:sz w:val="20"/>
              </w:rPr>
              <w:t>Peapod (Ch14</w:t>
            </w:r>
            <w:r w:rsidR="00DE3AB7">
              <w:rPr>
                <w:sz w:val="20"/>
              </w:rPr>
              <w:t>)</w:t>
            </w:r>
          </w:p>
        </w:tc>
        <w:tc>
          <w:tcPr>
            <w:tcW w:w="2250" w:type="dxa"/>
            <w:tcBorders>
              <w:top w:val="single" w:sz="6" w:space="0" w:color="auto"/>
              <w:bottom w:val="single" w:sz="6" w:space="0" w:color="auto"/>
            </w:tcBorders>
            <w:shd w:val="clear" w:color="auto" w:fill="auto"/>
          </w:tcPr>
          <w:p w14:paraId="5BCCA287" w14:textId="483EB32C" w:rsidR="00DE3AB7" w:rsidRPr="00C64D66" w:rsidRDefault="00DE3AB7" w:rsidP="002817CB">
            <w:pPr>
              <w:jc w:val="center"/>
              <w:rPr>
                <w:b/>
                <w:color w:val="0000FF"/>
                <w:sz w:val="20"/>
              </w:rPr>
            </w:pPr>
            <w:r>
              <w:rPr>
                <w:b/>
                <w:color w:val="0000FF"/>
                <w:sz w:val="20"/>
                <w:u w:val="single"/>
              </w:rPr>
              <w:t>Peapod</w:t>
            </w:r>
            <w:r w:rsidR="00021234">
              <w:rPr>
                <w:b/>
                <w:color w:val="0000FF"/>
                <w:sz w:val="20"/>
                <w:u w:val="single"/>
              </w:rPr>
              <w:t xml:space="preserve"> </w:t>
            </w:r>
            <w:r w:rsidR="00021234">
              <w:rPr>
                <w:sz w:val="20"/>
              </w:rPr>
              <w:t>(group)</w:t>
            </w:r>
          </w:p>
        </w:tc>
      </w:tr>
      <w:tr w:rsidR="00021234" w14:paraId="2AA8018F" w14:textId="77777777" w:rsidTr="00021234">
        <w:trPr>
          <w:cantSplit/>
        </w:trPr>
        <w:tc>
          <w:tcPr>
            <w:tcW w:w="720" w:type="dxa"/>
          </w:tcPr>
          <w:p w14:paraId="1C16A88E" w14:textId="7C7F201C" w:rsidR="00DE3AB7" w:rsidRDefault="00796C0D" w:rsidP="00C64D66">
            <w:pPr>
              <w:jc w:val="center"/>
              <w:rPr>
                <w:sz w:val="20"/>
              </w:rPr>
            </w:pPr>
            <w:r>
              <w:rPr>
                <w:sz w:val="20"/>
              </w:rPr>
              <w:t>5</w:t>
            </w:r>
          </w:p>
        </w:tc>
        <w:tc>
          <w:tcPr>
            <w:tcW w:w="3960" w:type="dxa"/>
          </w:tcPr>
          <w:p w14:paraId="7EBF2D27" w14:textId="26CE3111" w:rsidR="00DE3AB7" w:rsidRDefault="007F6144" w:rsidP="00D501C4">
            <w:pPr>
              <w:numPr>
                <w:ilvl w:val="0"/>
                <w:numId w:val="18"/>
              </w:numPr>
              <w:tabs>
                <w:tab w:val="clear" w:pos="720"/>
                <w:tab w:val="left" w:pos="270"/>
              </w:tabs>
              <w:ind w:left="252" w:hanging="180"/>
              <w:rPr>
                <w:sz w:val="20"/>
              </w:rPr>
            </w:pPr>
            <w:r>
              <w:rPr>
                <w:sz w:val="20"/>
              </w:rPr>
              <w:t xml:space="preserve">COMPETENCIES: </w:t>
            </w:r>
            <w:r w:rsidRPr="007F6144">
              <w:rPr>
                <w:sz w:val="20"/>
              </w:rPr>
              <w:t>Management/Internal Assessment: Competition, Competencies and Operations</w:t>
            </w:r>
            <w:r w:rsidRPr="007F6144" w:rsidDel="007F6144">
              <w:rPr>
                <w:sz w:val="20"/>
              </w:rPr>
              <w:t xml:space="preserve"> </w:t>
            </w:r>
          </w:p>
        </w:tc>
        <w:tc>
          <w:tcPr>
            <w:tcW w:w="1890" w:type="dxa"/>
          </w:tcPr>
          <w:p w14:paraId="07343100" w14:textId="48438464" w:rsidR="00DE3AB7" w:rsidRDefault="00E2084C" w:rsidP="002817CB">
            <w:pPr>
              <w:pStyle w:val="BodyText"/>
              <w:tabs>
                <w:tab w:val="left" w:pos="252"/>
              </w:tabs>
              <w:ind w:left="252" w:hanging="252"/>
              <w:rPr>
                <w:sz w:val="20"/>
              </w:rPr>
            </w:pPr>
            <w:r>
              <w:rPr>
                <w:sz w:val="20"/>
              </w:rPr>
              <w:t>Chapter 3</w:t>
            </w:r>
          </w:p>
          <w:p w14:paraId="78487BFA" w14:textId="77777777" w:rsidR="00DE3AB7" w:rsidRDefault="00DE3AB7" w:rsidP="002817CB">
            <w:pPr>
              <w:pStyle w:val="BodyText"/>
              <w:tabs>
                <w:tab w:val="left" w:pos="252"/>
              </w:tabs>
              <w:ind w:left="252" w:hanging="252"/>
              <w:rPr>
                <w:sz w:val="20"/>
              </w:rPr>
            </w:pPr>
          </w:p>
        </w:tc>
        <w:tc>
          <w:tcPr>
            <w:tcW w:w="3330" w:type="dxa"/>
          </w:tcPr>
          <w:p w14:paraId="0FC921C1" w14:textId="2943C66C" w:rsidR="00DE3AB7" w:rsidRPr="00C82E6F" w:rsidRDefault="00021234" w:rsidP="00F73126">
            <w:pPr>
              <w:ind w:left="252" w:hanging="270"/>
              <w:rPr>
                <w:sz w:val="20"/>
              </w:rPr>
            </w:pPr>
            <w:r w:rsidRPr="00C82E6F">
              <w:rPr>
                <w:sz w:val="20"/>
              </w:rPr>
              <w:t xml:space="preserve">Sugar &amp; Spice </w:t>
            </w:r>
            <w:r w:rsidR="00C82E6F" w:rsidRPr="001B30C4">
              <w:rPr>
                <w:sz w:val="20"/>
              </w:rPr>
              <w:t>(</w:t>
            </w:r>
            <w:r w:rsidR="00F73126">
              <w:rPr>
                <w:sz w:val="20"/>
              </w:rPr>
              <w:t>Canvas</w:t>
            </w:r>
            <w:r w:rsidR="00C82E6F" w:rsidRPr="001B30C4">
              <w:rPr>
                <w:sz w:val="20"/>
              </w:rPr>
              <w:t>)</w:t>
            </w:r>
          </w:p>
        </w:tc>
        <w:tc>
          <w:tcPr>
            <w:tcW w:w="2250" w:type="dxa"/>
            <w:tcBorders>
              <w:top w:val="single" w:sz="6" w:space="0" w:color="auto"/>
              <w:bottom w:val="single" w:sz="6" w:space="0" w:color="auto"/>
            </w:tcBorders>
            <w:shd w:val="clear" w:color="auto" w:fill="auto"/>
          </w:tcPr>
          <w:p w14:paraId="3220AD60" w14:textId="77777777" w:rsidR="00DE3AB7" w:rsidRPr="00632D43" w:rsidRDefault="00DE3AB7" w:rsidP="002817CB">
            <w:pPr>
              <w:jc w:val="center"/>
              <w:rPr>
                <w:b/>
                <w:color w:val="0000FF"/>
                <w:sz w:val="20"/>
              </w:rPr>
            </w:pPr>
          </w:p>
        </w:tc>
      </w:tr>
      <w:tr w:rsidR="00021234" w14:paraId="60018E08" w14:textId="77777777" w:rsidTr="00021234">
        <w:trPr>
          <w:cantSplit/>
        </w:trPr>
        <w:tc>
          <w:tcPr>
            <w:tcW w:w="720" w:type="dxa"/>
          </w:tcPr>
          <w:p w14:paraId="0A50A1F2" w14:textId="751482A0" w:rsidR="00DE3AB7" w:rsidRDefault="00796C0D" w:rsidP="00C64D66">
            <w:pPr>
              <w:jc w:val="center"/>
              <w:rPr>
                <w:sz w:val="20"/>
              </w:rPr>
            </w:pPr>
            <w:r>
              <w:rPr>
                <w:sz w:val="20"/>
              </w:rPr>
              <w:t>6</w:t>
            </w:r>
          </w:p>
        </w:tc>
        <w:tc>
          <w:tcPr>
            <w:tcW w:w="3960" w:type="dxa"/>
          </w:tcPr>
          <w:p w14:paraId="7F1159A0" w14:textId="3AA08065" w:rsidR="00DE3AB7" w:rsidRPr="000F56CA" w:rsidRDefault="00DE3AB7" w:rsidP="00BF2C9F">
            <w:pPr>
              <w:numPr>
                <w:ilvl w:val="0"/>
                <w:numId w:val="18"/>
              </w:numPr>
              <w:tabs>
                <w:tab w:val="clear" w:pos="720"/>
                <w:tab w:val="left" w:pos="270"/>
              </w:tabs>
              <w:ind w:left="252" w:hanging="180"/>
              <w:rPr>
                <w:sz w:val="20"/>
              </w:rPr>
            </w:pPr>
            <w:r>
              <w:rPr>
                <w:sz w:val="20"/>
              </w:rPr>
              <w:t xml:space="preserve"> </w:t>
            </w:r>
            <w:r w:rsidR="00651CFF">
              <w:rPr>
                <w:sz w:val="20"/>
              </w:rPr>
              <w:t>COMPETENCIES:</w:t>
            </w:r>
          </w:p>
        </w:tc>
        <w:tc>
          <w:tcPr>
            <w:tcW w:w="1890" w:type="dxa"/>
          </w:tcPr>
          <w:p w14:paraId="57A85BD7" w14:textId="77777777" w:rsidR="00DE3AB7" w:rsidRDefault="00DE3AB7" w:rsidP="002817CB">
            <w:pPr>
              <w:pStyle w:val="BodyText"/>
              <w:tabs>
                <w:tab w:val="left" w:pos="252"/>
              </w:tabs>
              <w:ind w:left="252" w:hanging="252"/>
              <w:rPr>
                <w:sz w:val="20"/>
              </w:rPr>
            </w:pPr>
          </w:p>
        </w:tc>
        <w:tc>
          <w:tcPr>
            <w:tcW w:w="3330" w:type="dxa"/>
          </w:tcPr>
          <w:p w14:paraId="70D825BD" w14:textId="6B9236DC" w:rsidR="00DE3AB7" w:rsidRPr="00C82E6F" w:rsidRDefault="00DE3AB7" w:rsidP="00BF2C9F">
            <w:pPr>
              <w:ind w:left="252" w:hanging="270"/>
              <w:rPr>
                <w:sz w:val="20"/>
              </w:rPr>
            </w:pPr>
            <w:r w:rsidRPr="00C82E6F">
              <w:rPr>
                <w:sz w:val="20"/>
              </w:rPr>
              <w:t>American Connector Corp</w:t>
            </w:r>
            <w:r w:rsidR="001B30C4">
              <w:rPr>
                <w:sz w:val="20"/>
              </w:rPr>
              <w:t xml:space="preserve"> (in case pack)</w:t>
            </w:r>
          </w:p>
        </w:tc>
        <w:tc>
          <w:tcPr>
            <w:tcW w:w="2250" w:type="dxa"/>
            <w:tcBorders>
              <w:top w:val="single" w:sz="6" w:space="0" w:color="auto"/>
              <w:bottom w:val="single" w:sz="6" w:space="0" w:color="auto"/>
            </w:tcBorders>
            <w:shd w:val="clear" w:color="auto" w:fill="auto"/>
            <w:vAlign w:val="center"/>
          </w:tcPr>
          <w:p w14:paraId="2F2CAD4F" w14:textId="634F89FC" w:rsidR="00DE3AB7" w:rsidRDefault="00DE3AB7" w:rsidP="002817CB">
            <w:pPr>
              <w:jc w:val="center"/>
              <w:rPr>
                <w:sz w:val="20"/>
              </w:rPr>
            </w:pPr>
            <w:r w:rsidRPr="00182EB3">
              <w:rPr>
                <w:b/>
                <w:color w:val="0000FF"/>
                <w:sz w:val="20"/>
                <w:u w:val="single"/>
              </w:rPr>
              <w:t>American Connector</w:t>
            </w:r>
            <w:r w:rsidR="00021234">
              <w:rPr>
                <w:b/>
                <w:color w:val="0000FF"/>
                <w:sz w:val="20"/>
                <w:u w:val="single"/>
              </w:rPr>
              <w:t xml:space="preserve"> </w:t>
            </w:r>
            <w:r w:rsidR="00021234">
              <w:rPr>
                <w:sz w:val="20"/>
              </w:rPr>
              <w:t>(</w:t>
            </w:r>
            <w:r w:rsidR="00F73126">
              <w:rPr>
                <w:sz w:val="20"/>
              </w:rPr>
              <w:t>individual</w:t>
            </w:r>
            <w:r w:rsidR="00021234">
              <w:rPr>
                <w:sz w:val="20"/>
              </w:rPr>
              <w:t>)</w:t>
            </w:r>
          </w:p>
        </w:tc>
      </w:tr>
      <w:tr w:rsidR="00021234" w14:paraId="09B3717B" w14:textId="77777777" w:rsidTr="00021234">
        <w:trPr>
          <w:cantSplit/>
        </w:trPr>
        <w:tc>
          <w:tcPr>
            <w:tcW w:w="720" w:type="dxa"/>
            <w:tcBorders>
              <w:top w:val="single" w:sz="6" w:space="0" w:color="auto"/>
              <w:bottom w:val="single" w:sz="6" w:space="0" w:color="auto"/>
            </w:tcBorders>
            <w:shd w:val="clear" w:color="auto" w:fill="FFCC99"/>
          </w:tcPr>
          <w:p w14:paraId="36B2BD0C" w14:textId="77777777" w:rsidR="00DE3AB7" w:rsidRDefault="00DE3AB7" w:rsidP="002817CB">
            <w:pPr>
              <w:jc w:val="center"/>
              <w:rPr>
                <w:sz w:val="20"/>
              </w:rPr>
            </w:pPr>
          </w:p>
        </w:tc>
        <w:tc>
          <w:tcPr>
            <w:tcW w:w="3960" w:type="dxa"/>
            <w:tcBorders>
              <w:top w:val="single" w:sz="6" w:space="0" w:color="auto"/>
              <w:bottom w:val="single" w:sz="6" w:space="0" w:color="auto"/>
            </w:tcBorders>
            <w:shd w:val="clear" w:color="auto" w:fill="FFCC99"/>
          </w:tcPr>
          <w:p w14:paraId="04498777" w14:textId="77777777" w:rsidR="00DE3AB7" w:rsidRDefault="00DE3AB7" w:rsidP="002817CB">
            <w:pPr>
              <w:tabs>
                <w:tab w:val="left" w:pos="270"/>
              </w:tabs>
              <w:rPr>
                <w:b/>
                <w:sz w:val="20"/>
              </w:rPr>
            </w:pPr>
            <w:r>
              <w:rPr>
                <w:b/>
                <w:sz w:val="20"/>
              </w:rPr>
              <w:t xml:space="preserve">Part II. The Resource View: </w:t>
            </w:r>
          </w:p>
          <w:p w14:paraId="13DE9882" w14:textId="77777777" w:rsidR="00DE3AB7" w:rsidRDefault="00DE3AB7" w:rsidP="00584153">
            <w:pPr>
              <w:tabs>
                <w:tab w:val="left" w:pos="270"/>
              </w:tabs>
              <w:rPr>
                <w:b/>
                <w:sz w:val="20"/>
              </w:rPr>
            </w:pPr>
            <w:r>
              <w:rPr>
                <w:b/>
                <w:sz w:val="20"/>
              </w:rPr>
              <w:t xml:space="preserve">                                Asset Strategy</w:t>
            </w:r>
          </w:p>
        </w:tc>
        <w:tc>
          <w:tcPr>
            <w:tcW w:w="1890" w:type="dxa"/>
            <w:tcBorders>
              <w:top w:val="single" w:sz="6" w:space="0" w:color="auto"/>
              <w:bottom w:val="single" w:sz="6" w:space="0" w:color="auto"/>
            </w:tcBorders>
            <w:shd w:val="clear" w:color="auto" w:fill="FFCC99"/>
          </w:tcPr>
          <w:p w14:paraId="5D8D6724" w14:textId="77777777" w:rsidR="00DE3AB7" w:rsidRDefault="00DE3AB7" w:rsidP="002817CB">
            <w:pPr>
              <w:tabs>
                <w:tab w:val="left" w:pos="252"/>
              </w:tabs>
              <w:ind w:left="252" w:hanging="252"/>
              <w:rPr>
                <w:sz w:val="20"/>
              </w:rPr>
            </w:pPr>
          </w:p>
        </w:tc>
        <w:tc>
          <w:tcPr>
            <w:tcW w:w="3330" w:type="dxa"/>
            <w:tcBorders>
              <w:top w:val="single" w:sz="6" w:space="0" w:color="auto"/>
              <w:bottom w:val="single" w:sz="6" w:space="0" w:color="auto"/>
            </w:tcBorders>
            <w:shd w:val="clear" w:color="auto" w:fill="FFCC99"/>
          </w:tcPr>
          <w:p w14:paraId="14BABC51" w14:textId="77777777" w:rsidR="00DE3AB7" w:rsidRDefault="00DE3AB7" w:rsidP="002817CB">
            <w:pPr>
              <w:ind w:left="252" w:hanging="270"/>
              <w:rPr>
                <w:sz w:val="20"/>
              </w:rPr>
            </w:pPr>
          </w:p>
        </w:tc>
        <w:tc>
          <w:tcPr>
            <w:tcW w:w="2250" w:type="dxa"/>
            <w:tcBorders>
              <w:top w:val="single" w:sz="6" w:space="0" w:color="auto"/>
              <w:bottom w:val="single" w:sz="6" w:space="0" w:color="auto"/>
            </w:tcBorders>
            <w:shd w:val="clear" w:color="auto" w:fill="FFCC99"/>
          </w:tcPr>
          <w:p w14:paraId="5AD71E54" w14:textId="77777777" w:rsidR="00DE3AB7" w:rsidRPr="00B96276" w:rsidRDefault="00DE3AB7" w:rsidP="002817CB">
            <w:pPr>
              <w:jc w:val="center"/>
              <w:rPr>
                <w:color w:val="0000FF"/>
                <w:sz w:val="20"/>
              </w:rPr>
            </w:pPr>
          </w:p>
        </w:tc>
      </w:tr>
      <w:tr w:rsidR="00021234" w14:paraId="63F27D34" w14:textId="77777777" w:rsidTr="00021234">
        <w:trPr>
          <w:cantSplit/>
        </w:trPr>
        <w:tc>
          <w:tcPr>
            <w:tcW w:w="720" w:type="dxa"/>
          </w:tcPr>
          <w:p w14:paraId="441543EA" w14:textId="037BEF0F" w:rsidR="00DE3AB7" w:rsidRDefault="00796C0D" w:rsidP="00C64D66">
            <w:pPr>
              <w:jc w:val="center"/>
              <w:rPr>
                <w:sz w:val="20"/>
              </w:rPr>
            </w:pPr>
            <w:r>
              <w:rPr>
                <w:sz w:val="20"/>
              </w:rPr>
              <w:t>7</w:t>
            </w:r>
          </w:p>
        </w:tc>
        <w:tc>
          <w:tcPr>
            <w:tcW w:w="3960" w:type="dxa"/>
          </w:tcPr>
          <w:p w14:paraId="13CCF7B8" w14:textId="6A7AE994" w:rsidR="00DE3AB7" w:rsidRDefault="00651CFF" w:rsidP="00651CFF">
            <w:pPr>
              <w:pStyle w:val="CommentText"/>
              <w:numPr>
                <w:ilvl w:val="0"/>
                <w:numId w:val="19"/>
              </w:numPr>
              <w:tabs>
                <w:tab w:val="clear" w:pos="720"/>
                <w:tab w:val="left" w:pos="270"/>
              </w:tabs>
              <w:ind w:left="252" w:hanging="180"/>
              <w:rPr>
                <w:bCs/>
              </w:rPr>
            </w:pPr>
            <w:r>
              <w:rPr>
                <w:bCs/>
              </w:rPr>
              <w:t>Scaling, Capacity Strategy and Risk Management</w:t>
            </w:r>
          </w:p>
        </w:tc>
        <w:tc>
          <w:tcPr>
            <w:tcW w:w="1890" w:type="dxa"/>
          </w:tcPr>
          <w:p w14:paraId="39481720" w14:textId="715AD1D5" w:rsidR="00DE3AB7" w:rsidRDefault="00E2084C" w:rsidP="002817CB">
            <w:pPr>
              <w:tabs>
                <w:tab w:val="left" w:pos="252"/>
              </w:tabs>
              <w:ind w:left="252" w:hanging="252"/>
              <w:rPr>
                <w:sz w:val="20"/>
              </w:rPr>
            </w:pPr>
            <w:r>
              <w:rPr>
                <w:sz w:val="20"/>
              </w:rPr>
              <w:t>Chapter 4</w:t>
            </w:r>
          </w:p>
        </w:tc>
        <w:tc>
          <w:tcPr>
            <w:tcW w:w="3330" w:type="dxa"/>
          </w:tcPr>
          <w:p w14:paraId="1DABF2D4" w14:textId="77777777" w:rsidR="00DE3AB7" w:rsidRDefault="00DE3AB7" w:rsidP="002817CB">
            <w:pPr>
              <w:ind w:left="252" w:hanging="270"/>
              <w:rPr>
                <w:sz w:val="20"/>
              </w:rPr>
            </w:pPr>
          </w:p>
        </w:tc>
        <w:tc>
          <w:tcPr>
            <w:tcW w:w="2250" w:type="dxa"/>
            <w:tcBorders>
              <w:top w:val="single" w:sz="6" w:space="0" w:color="auto"/>
              <w:bottom w:val="single" w:sz="6" w:space="0" w:color="auto"/>
            </w:tcBorders>
            <w:shd w:val="clear" w:color="auto" w:fill="auto"/>
          </w:tcPr>
          <w:p w14:paraId="688F7E70" w14:textId="77777777" w:rsidR="00DE3AB7" w:rsidRPr="005B7FCD" w:rsidRDefault="00DE3AB7" w:rsidP="002817CB">
            <w:pPr>
              <w:jc w:val="center"/>
              <w:rPr>
                <w:sz w:val="20"/>
              </w:rPr>
            </w:pPr>
          </w:p>
        </w:tc>
      </w:tr>
      <w:tr w:rsidR="00796C0D" w14:paraId="17BFF7B4" w14:textId="77777777" w:rsidTr="00021234">
        <w:trPr>
          <w:cantSplit/>
        </w:trPr>
        <w:tc>
          <w:tcPr>
            <w:tcW w:w="720" w:type="dxa"/>
          </w:tcPr>
          <w:p w14:paraId="0AAEB539" w14:textId="3A8E6D1D" w:rsidR="00796C0D" w:rsidRDefault="00796C0D" w:rsidP="002817CB">
            <w:pPr>
              <w:jc w:val="center"/>
              <w:rPr>
                <w:sz w:val="20"/>
              </w:rPr>
            </w:pPr>
            <w:r>
              <w:rPr>
                <w:sz w:val="20"/>
              </w:rPr>
              <w:t>8</w:t>
            </w:r>
          </w:p>
        </w:tc>
        <w:tc>
          <w:tcPr>
            <w:tcW w:w="3960" w:type="dxa"/>
          </w:tcPr>
          <w:p w14:paraId="6B6B0D58" w14:textId="04FCB845" w:rsidR="00796C0D" w:rsidRDefault="00796C0D" w:rsidP="00796C0D">
            <w:pPr>
              <w:pStyle w:val="CommentText"/>
              <w:tabs>
                <w:tab w:val="left" w:pos="270"/>
              </w:tabs>
              <w:rPr>
                <w:bCs/>
              </w:rPr>
            </w:pPr>
            <w:r>
              <w:rPr>
                <w:bCs/>
              </w:rPr>
              <w:t xml:space="preserve"> Speaker</w:t>
            </w:r>
          </w:p>
        </w:tc>
        <w:tc>
          <w:tcPr>
            <w:tcW w:w="1890" w:type="dxa"/>
          </w:tcPr>
          <w:p w14:paraId="04EBC74F" w14:textId="77777777" w:rsidR="00796C0D" w:rsidRDefault="00796C0D" w:rsidP="002817CB">
            <w:pPr>
              <w:tabs>
                <w:tab w:val="left" w:pos="252"/>
              </w:tabs>
              <w:ind w:left="252" w:hanging="252"/>
              <w:rPr>
                <w:iCs/>
                <w:sz w:val="20"/>
              </w:rPr>
            </w:pPr>
          </w:p>
        </w:tc>
        <w:tc>
          <w:tcPr>
            <w:tcW w:w="3330" w:type="dxa"/>
          </w:tcPr>
          <w:p w14:paraId="6449C92F" w14:textId="77777777" w:rsidR="00796C0D" w:rsidRDefault="00796C0D" w:rsidP="00021234">
            <w:pPr>
              <w:ind w:left="252" w:hanging="270"/>
              <w:rPr>
                <w:sz w:val="20"/>
              </w:rPr>
            </w:pPr>
          </w:p>
        </w:tc>
        <w:tc>
          <w:tcPr>
            <w:tcW w:w="2250" w:type="dxa"/>
            <w:tcBorders>
              <w:top w:val="single" w:sz="6" w:space="0" w:color="auto"/>
              <w:bottom w:val="single" w:sz="6" w:space="0" w:color="auto"/>
            </w:tcBorders>
            <w:shd w:val="clear" w:color="auto" w:fill="auto"/>
          </w:tcPr>
          <w:p w14:paraId="7DB805B5" w14:textId="77777777" w:rsidR="00796C0D" w:rsidRPr="005B7FCD" w:rsidRDefault="00796C0D" w:rsidP="002817CB">
            <w:pPr>
              <w:jc w:val="center"/>
              <w:rPr>
                <w:sz w:val="20"/>
              </w:rPr>
            </w:pPr>
          </w:p>
        </w:tc>
      </w:tr>
      <w:tr w:rsidR="00021234" w14:paraId="45C72987" w14:textId="77777777" w:rsidTr="00021234">
        <w:trPr>
          <w:cantSplit/>
        </w:trPr>
        <w:tc>
          <w:tcPr>
            <w:tcW w:w="720" w:type="dxa"/>
          </w:tcPr>
          <w:p w14:paraId="68BA3105" w14:textId="77777777" w:rsidR="00DE3AB7" w:rsidRDefault="00DE3AB7" w:rsidP="002817CB">
            <w:pPr>
              <w:jc w:val="center"/>
              <w:rPr>
                <w:sz w:val="20"/>
              </w:rPr>
            </w:pPr>
            <w:r>
              <w:rPr>
                <w:sz w:val="20"/>
              </w:rPr>
              <w:t>9</w:t>
            </w:r>
          </w:p>
        </w:tc>
        <w:tc>
          <w:tcPr>
            <w:tcW w:w="3960" w:type="dxa"/>
          </w:tcPr>
          <w:p w14:paraId="351E3634" w14:textId="77777777" w:rsidR="00DE3AB7" w:rsidRDefault="00DE3AB7" w:rsidP="00D501C4">
            <w:pPr>
              <w:pStyle w:val="CommentText"/>
              <w:numPr>
                <w:ilvl w:val="0"/>
                <w:numId w:val="19"/>
              </w:numPr>
              <w:tabs>
                <w:tab w:val="clear" w:pos="720"/>
                <w:tab w:val="left" w:pos="270"/>
              </w:tabs>
              <w:ind w:left="252" w:hanging="180"/>
              <w:rPr>
                <w:bCs/>
              </w:rPr>
            </w:pPr>
            <w:r>
              <w:rPr>
                <w:bCs/>
              </w:rPr>
              <w:t>Network capacity and Operational Hedging</w:t>
            </w:r>
          </w:p>
        </w:tc>
        <w:tc>
          <w:tcPr>
            <w:tcW w:w="1890" w:type="dxa"/>
          </w:tcPr>
          <w:p w14:paraId="631227C1" w14:textId="03AF591E" w:rsidR="00DE3AB7" w:rsidRPr="008E11AE" w:rsidRDefault="00DE3AB7" w:rsidP="002817CB">
            <w:pPr>
              <w:tabs>
                <w:tab w:val="left" w:pos="252"/>
              </w:tabs>
              <w:ind w:left="252" w:hanging="252"/>
              <w:rPr>
                <w:iCs/>
                <w:sz w:val="20"/>
              </w:rPr>
            </w:pPr>
            <w:r>
              <w:rPr>
                <w:iCs/>
                <w:sz w:val="20"/>
              </w:rPr>
              <w:t xml:space="preserve">Chapter </w:t>
            </w:r>
            <w:r w:rsidR="00E2084C">
              <w:rPr>
                <w:iCs/>
                <w:sz w:val="20"/>
              </w:rPr>
              <w:t>10</w:t>
            </w:r>
          </w:p>
        </w:tc>
        <w:tc>
          <w:tcPr>
            <w:tcW w:w="3330" w:type="dxa"/>
          </w:tcPr>
          <w:p w14:paraId="77EF180E" w14:textId="5D701061" w:rsidR="00DE3AB7" w:rsidRDefault="00DE3AB7" w:rsidP="00021234">
            <w:pPr>
              <w:ind w:left="252" w:hanging="270"/>
              <w:rPr>
                <w:sz w:val="20"/>
              </w:rPr>
            </w:pPr>
            <w:r>
              <w:rPr>
                <w:sz w:val="20"/>
              </w:rPr>
              <w:t>Seagate Technology</w:t>
            </w:r>
            <w:r w:rsidR="00021234">
              <w:rPr>
                <w:sz w:val="20"/>
              </w:rPr>
              <w:t xml:space="preserve"> </w:t>
            </w:r>
            <w:r w:rsidR="00E2084C">
              <w:rPr>
                <w:sz w:val="20"/>
              </w:rPr>
              <w:t>(Ch13</w:t>
            </w:r>
            <w:r>
              <w:rPr>
                <w:sz w:val="20"/>
              </w:rPr>
              <w:t>)</w:t>
            </w:r>
          </w:p>
        </w:tc>
        <w:tc>
          <w:tcPr>
            <w:tcW w:w="2250" w:type="dxa"/>
            <w:tcBorders>
              <w:top w:val="single" w:sz="6" w:space="0" w:color="auto"/>
              <w:bottom w:val="single" w:sz="6" w:space="0" w:color="auto"/>
            </w:tcBorders>
            <w:shd w:val="clear" w:color="auto" w:fill="auto"/>
          </w:tcPr>
          <w:p w14:paraId="314A50FE" w14:textId="77777777" w:rsidR="00DE3AB7" w:rsidRDefault="00DE3AB7" w:rsidP="002817CB">
            <w:pPr>
              <w:jc w:val="center"/>
              <w:rPr>
                <w:sz w:val="20"/>
              </w:rPr>
            </w:pPr>
            <w:r w:rsidRPr="005B7FCD">
              <w:rPr>
                <w:sz w:val="20"/>
              </w:rPr>
              <w:t>Seagate Technology</w:t>
            </w:r>
          </w:p>
          <w:p w14:paraId="2A7AD842" w14:textId="39F4B0A5" w:rsidR="00DE3AB7" w:rsidRPr="005B7FCD" w:rsidRDefault="00E2084C" w:rsidP="00F73126">
            <w:pPr>
              <w:jc w:val="center"/>
              <w:rPr>
                <w:sz w:val="20"/>
              </w:rPr>
            </w:pPr>
            <w:r>
              <w:rPr>
                <w:sz w:val="20"/>
              </w:rPr>
              <w:t>(</w:t>
            </w:r>
            <w:r w:rsidR="00021234">
              <w:rPr>
                <w:sz w:val="20"/>
              </w:rPr>
              <w:t>individual</w:t>
            </w:r>
            <w:r w:rsidR="00DE3AB7">
              <w:rPr>
                <w:sz w:val="20"/>
              </w:rPr>
              <w:t>)</w:t>
            </w:r>
          </w:p>
        </w:tc>
      </w:tr>
      <w:tr w:rsidR="00021234" w14:paraId="4EE1BE06" w14:textId="77777777" w:rsidTr="00021234">
        <w:trPr>
          <w:cantSplit/>
        </w:trPr>
        <w:tc>
          <w:tcPr>
            <w:tcW w:w="720" w:type="dxa"/>
          </w:tcPr>
          <w:p w14:paraId="0490F9D0" w14:textId="77777777" w:rsidR="00DE3AB7" w:rsidRDefault="00DE3AB7" w:rsidP="002817CB">
            <w:pPr>
              <w:jc w:val="center"/>
              <w:rPr>
                <w:sz w:val="20"/>
              </w:rPr>
            </w:pPr>
            <w:r>
              <w:rPr>
                <w:sz w:val="20"/>
              </w:rPr>
              <w:t>10</w:t>
            </w:r>
          </w:p>
        </w:tc>
        <w:tc>
          <w:tcPr>
            <w:tcW w:w="3960" w:type="dxa"/>
          </w:tcPr>
          <w:p w14:paraId="5F7C2F6D" w14:textId="77777777" w:rsidR="00DE3AB7" w:rsidRPr="00111083" w:rsidRDefault="00DE3AB7" w:rsidP="00D501C4">
            <w:pPr>
              <w:numPr>
                <w:ilvl w:val="0"/>
                <w:numId w:val="19"/>
              </w:numPr>
              <w:tabs>
                <w:tab w:val="clear" w:pos="720"/>
                <w:tab w:val="left" w:pos="270"/>
              </w:tabs>
              <w:ind w:left="252" w:hanging="180"/>
              <w:rPr>
                <w:sz w:val="20"/>
              </w:rPr>
            </w:pPr>
            <w:r>
              <w:rPr>
                <w:sz w:val="20"/>
              </w:rPr>
              <w:t>Capacity expansion and timing</w:t>
            </w:r>
          </w:p>
        </w:tc>
        <w:tc>
          <w:tcPr>
            <w:tcW w:w="1890" w:type="dxa"/>
          </w:tcPr>
          <w:p w14:paraId="3A345CD0" w14:textId="1F17534B" w:rsidR="00DE3AB7" w:rsidRDefault="00E2084C" w:rsidP="002817CB">
            <w:pPr>
              <w:tabs>
                <w:tab w:val="left" w:pos="252"/>
              </w:tabs>
              <w:ind w:left="252" w:hanging="252"/>
              <w:rPr>
                <w:sz w:val="20"/>
              </w:rPr>
            </w:pPr>
            <w:r>
              <w:rPr>
                <w:sz w:val="20"/>
              </w:rPr>
              <w:t>Chapter 5</w:t>
            </w:r>
          </w:p>
          <w:p w14:paraId="05D966D7" w14:textId="77777777" w:rsidR="00DE3AB7" w:rsidRDefault="00DE3AB7" w:rsidP="002817CB">
            <w:pPr>
              <w:pStyle w:val="BodyText"/>
              <w:tabs>
                <w:tab w:val="left" w:pos="252"/>
              </w:tabs>
              <w:ind w:left="252" w:hanging="252"/>
              <w:rPr>
                <w:sz w:val="20"/>
              </w:rPr>
            </w:pPr>
          </w:p>
        </w:tc>
        <w:tc>
          <w:tcPr>
            <w:tcW w:w="3330" w:type="dxa"/>
          </w:tcPr>
          <w:p w14:paraId="004B0054" w14:textId="7B29704C" w:rsidR="00DE3AB7" w:rsidRDefault="00021234" w:rsidP="00F73126">
            <w:pPr>
              <w:ind w:left="252" w:hanging="270"/>
              <w:rPr>
                <w:i/>
                <w:sz w:val="20"/>
              </w:rPr>
            </w:pPr>
            <w:r>
              <w:rPr>
                <w:sz w:val="20"/>
              </w:rPr>
              <w:t xml:space="preserve">Harley-Davidson </w:t>
            </w:r>
            <w:r w:rsidR="00E2084C">
              <w:rPr>
                <w:sz w:val="20"/>
              </w:rPr>
              <w:t>(Ch12</w:t>
            </w:r>
            <w:r w:rsidR="00DE3AB7">
              <w:rPr>
                <w:sz w:val="20"/>
              </w:rPr>
              <w:t>)</w:t>
            </w:r>
          </w:p>
        </w:tc>
        <w:tc>
          <w:tcPr>
            <w:tcW w:w="2250" w:type="dxa"/>
            <w:tcBorders>
              <w:top w:val="single" w:sz="6" w:space="0" w:color="auto"/>
              <w:bottom w:val="single" w:sz="6" w:space="0" w:color="auto"/>
            </w:tcBorders>
            <w:shd w:val="clear" w:color="auto" w:fill="auto"/>
            <w:vAlign w:val="center"/>
          </w:tcPr>
          <w:p w14:paraId="58584F29" w14:textId="77777777" w:rsidR="00DE3AB7" w:rsidRDefault="00DE3AB7" w:rsidP="002817CB">
            <w:pPr>
              <w:jc w:val="center"/>
              <w:rPr>
                <w:sz w:val="20"/>
              </w:rPr>
            </w:pPr>
          </w:p>
        </w:tc>
      </w:tr>
      <w:tr w:rsidR="00021234" w14:paraId="2845B042" w14:textId="77777777" w:rsidTr="00021234">
        <w:trPr>
          <w:cantSplit/>
        </w:trPr>
        <w:tc>
          <w:tcPr>
            <w:tcW w:w="720" w:type="dxa"/>
          </w:tcPr>
          <w:p w14:paraId="60490561" w14:textId="26F2A122" w:rsidR="00DE3AB7" w:rsidRDefault="00DE3AB7" w:rsidP="002817CB">
            <w:pPr>
              <w:jc w:val="center"/>
              <w:rPr>
                <w:sz w:val="20"/>
              </w:rPr>
            </w:pPr>
            <w:r>
              <w:rPr>
                <w:sz w:val="20"/>
              </w:rPr>
              <w:t>1</w:t>
            </w:r>
            <w:r w:rsidR="00796C0D">
              <w:rPr>
                <w:sz w:val="20"/>
              </w:rPr>
              <w:t>1</w:t>
            </w:r>
          </w:p>
        </w:tc>
        <w:tc>
          <w:tcPr>
            <w:tcW w:w="3960" w:type="dxa"/>
          </w:tcPr>
          <w:p w14:paraId="45FC23EC" w14:textId="233B05F1" w:rsidR="00DE3AB7" w:rsidRDefault="00DE3AB7" w:rsidP="00D501C4">
            <w:pPr>
              <w:pStyle w:val="CommentText"/>
              <w:numPr>
                <w:ilvl w:val="0"/>
                <w:numId w:val="19"/>
              </w:numPr>
              <w:tabs>
                <w:tab w:val="clear" w:pos="720"/>
                <w:tab w:val="left" w:pos="270"/>
              </w:tabs>
              <w:ind w:left="252" w:hanging="180"/>
              <w:rPr>
                <w:bCs/>
              </w:rPr>
            </w:pPr>
            <w:r>
              <w:t xml:space="preserve">Capacity </w:t>
            </w:r>
            <w:r w:rsidR="00651CFF">
              <w:t xml:space="preserve">Types and </w:t>
            </w:r>
            <w:r>
              <w:t>Flexibility</w:t>
            </w:r>
          </w:p>
        </w:tc>
        <w:tc>
          <w:tcPr>
            <w:tcW w:w="1890" w:type="dxa"/>
          </w:tcPr>
          <w:p w14:paraId="74FAF936" w14:textId="2532DBBA" w:rsidR="00DE3AB7" w:rsidRPr="00C82E6F" w:rsidRDefault="00E2084C" w:rsidP="002817CB">
            <w:pPr>
              <w:tabs>
                <w:tab w:val="left" w:pos="252"/>
              </w:tabs>
              <w:ind w:left="252" w:hanging="252"/>
              <w:rPr>
                <w:sz w:val="20"/>
              </w:rPr>
            </w:pPr>
            <w:r w:rsidRPr="00C82E6F">
              <w:rPr>
                <w:sz w:val="20"/>
              </w:rPr>
              <w:t>Chapter 6</w:t>
            </w:r>
          </w:p>
          <w:p w14:paraId="5B377CB5" w14:textId="77777777" w:rsidR="00DE3AB7" w:rsidRPr="00C82E6F" w:rsidRDefault="00DE3AB7" w:rsidP="002817CB">
            <w:pPr>
              <w:tabs>
                <w:tab w:val="left" w:pos="252"/>
              </w:tabs>
              <w:ind w:left="252" w:hanging="252"/>
              <w:rPr>
                <w:sz w:val="20"/>
              </w:rPr>
            </w:pPr>
          </w:p>
        </w:tc>
        <w:tc>
          <w:tcPr>
            <w:tcW w:w="3330" w:type="dxa"/>
          </w:tcPr>
          <w:p w14:paraId="7AB821C3" w14:textId="2B2442DE" w:rsidR="00DE3AB7" w:rsidRPr="00C82E6F" w:rsidRDefault="001B30C4" w:rsidP="002817CB">
            <w:pPr>
              <w:ind w:left="252" w:hanging="270"/>
              <w:rPr>
                <w:sz w:val="20"/>
              </w:rPr>
            </w:pPr>
            <w:r>
              <w:rPr>
                <w:sz w:val="20"/>
              </w:rPr>
              <w:t xml:space="preserve">PharmaFlex </w:t>
            </w:r>
            <w:r w:rsidRPr="00655B88">
              <w:rPr>
                <w:sz w:val="20"/>
              </w:rPr>
              <w:t>(</w:t>
            </w:r>
            <w:r>
              <w:rPr>
                <w:sz w:val="20"/>
              </w:rPr>
              <w:t>Canvas</w:t>
            </w:r>
            <w:r w:rsidRPr="00655B88">
              <w:rPr>
                <w:sz w:val="20"/>
              </w:rPr>
              <w:t>)</w:t>
            </w:r>
          </w:p>
        </w:tc>
        <w:tc>
          <w:tcPr>
            <w:tcW w:w="2250" w:type="dxa"/>
            <w:tcBorders>
              <w:top w:val="single" w:sz="6" w:space="0" w:color="auto"/>
              <w:bottom w:val="single" w:sz="6" w:space="0" w:color="auto"/>
            </w:tcBorders>
            <w:shd w:val="clear" w:color="auto" w:fill="auto"/>
          </w:tcPr>
          <w:p w14:paraId="04F43945" w14:textId="2CF07EA6" w:rsidR="00DE3AB7" w:rsidRPr="00632D43" w:rsidRDefault="001B30C4" w:rsidP="0008521E">
            <w:pPr>
              <w:jc w:val="center"/>
              <w:rPr>
                <w:b/>
                <w:color w:val="0000FF"/>
                <w:sz w:val="20"/>
              </w:rPr>
            </w:pPr>
            <w:r>
              <w:rPr>
                <w:b/>
                <w:color w:val="0000FF"/>
                <w:sz w:val="20"/>
                <w:u w:val="single"/>
              </w:rPr>
              <w:t>PharmaFlex</w:t>
            </w:r>
            <w:r w:rsidR="00021234">
              <w:rPr>
                <w:b/>
                <w:color w:val="0000FF"/>
                <w:sz w:val="20"/>
                <w:u w:val="single"/>
              </w:rPr>
              <w:t xml:space="preserve"> </w:t>
            </w:r>
            <w:r w:rsidR="00021234">
              <w:rPr>
                <w:sz w:val="20"/>
              </w:rPr>
              <w:t>(group)</w:t>
            </w:r>
          </w:p>
        </w:tc>
      </w:tr>
      <w:tr w:rsidR="00021234" w14:paraId="65C6FC7E" w14:textId="77777777" w:rsidTr="00021234">
        <w:trPr>
          <w:cantSplit/>
        </w:trPr>
        <w:tc>
          <w:tcPr>
            <w:tcW w:w="720" w:type="dxa"/>
          </w:tcPr>
          <w:p w14:paraId="1487A38E" w14:textId="6A5930B8" w:rsidR="00DE3AB7" w:rsidRDefault="00DE3AB7" w:rsidP="002817CB">
            <w:pPr>
              <w:jc w:val="center"/>
              <w:rPr>
                <w:sz w:val="20"/>
              </w:rPr>
            </w:pPr>
            <w:r>
              <w:rPr>
                <w:sz w:val="20"/>
              </w:rPr>
              <w:t>1</w:t>
            </w:r>
            <w:r w:rsidR="00796C0D">
              <w:rPr>
                <w:sz w:val="20"/>
              </w:rPr>
              <w:t>2</w:t>
            </w:r>
          </w:p>
        </w:tc>
        <w:tc>
          <w:tcPr>
            <w:tcW w:w="3960" w:type="dxa"/>
          </w:tcPr>
          <w:p w14:paraId="5FEFA7F3" w14:textId="77777777" w:rsidR="00DE3AB7" w:rsidRDefault="00DE3AB7" w:rsidP="00D501C4">
            <w:pPr>
              <w:pStyle w:val="CommentText"/>
              <w:numPr>
                <w:ilvl w:val="0"/>
                <w:numId w:val="19"/>
              </w:numPr>
              <w:tabs>
                <w:tab w:val="clear" w:pos="720"/>
                <w:tab w:val="left" w:pos="270"/>
              </w:tabs>
              <w:ind w:left="252" w:hanging="180"/>
            </w:pPr>
            <w:r>
              <w:t>Capacity location</w:t>
            </w:r>
          </w:p>
        </w:tc>
        <w:tc>
          <w:tcPr>
            <w:tcW w:w="1890" w:type="dxa"/>
          </w:tcPr>
          <w:p w14:paraId="080AFCE8" w14:textId="775854F8" w:rsidR="00DE3AB7" w:rsidRPr="006242C5" w:rsidRDefault="00DE3AB7" w:rsidP="002817CB">
            <w:pPr>
              <w:tabs>
                <w:tab w:val="left" w:pos="252"/>
              </w:tabs>
              <w:ind w:left="252" w:hanging="252"/>
              <w:rPr>
                <w:sz w:val="20"/>
              </w:rPr>
            </w:pPr>
            <w:r w:rsidRPr="00C82E6F">
              <w:rPr>
                <w:sz w:val="20"/>
              </w:rPr>
              <w:t xml:space="preserve">Chapter </w:t>
            </w:r>
            <w:r w:rsidR="00E2084C" w:rsidRPr="006242C5">
              <w:rPr>
                <w:sz w:val="20"/>
              </w:rPr>
              <w:t>7</w:t>
            </w:r>
          </w:p>
        </w:tc>
        <w:tc>
          <w:tcPr>
            <w:tcW w:w="3330" w:type="dxa"/>
          </w:tcPr>
          <w:p w14:paraId="28950BC7" w14:textId="77777777" w:rsidR="00DE3AB7" w:rsidRPr="00C82E6F" w:rsidRDefault="00DE3AB7" w:rsidP="002817CB">
            <w:pPr>
              <w:ind w:left="252" w:hanging="270"/>
              <w:rPr>
                <w:sz w:val="20"/>
              </w:rPr>
            </w:pPr>
          </w:p>
        </w:tc>
        <w:tc>
          <w:tcPr>
            <w:tcW w:w="2250" w:type="dxa"/>
            <w:tcBorders>
              <w:top w:val="single" w:sz="6" w:space="0" w:color="auto"/>
              <w:bottom w:val="single" w:sz="6" w:space="0" w:color="auto"/>
            </w:tcBorders>
            <w:shd w:val="clear" w:color="auto" w:fill="auto"/>
          </w:tcPr>
          <w:p w14:paraId="78F18D4F" w14:textId="77777777" w:rsidR="00DE3AB7" w:rsidRPr="00632D43" w:rsidRDefault="00DE3AB7" w:rsidP="002817CB">
            <w:pPr>
              <w:jc w:val="center"/>
              <w:rPr>
                <w:b/>
                <w:color w:val="0000FF"/>
                <w:sz w:val="20"/>
              </w:rPr>
            </w:pPr>
          </w:p>
        </w:tc>
      </w:tr>
      <w:tr w:rsidR="00796C0D" w14:paraId="64DB05BC" w14:textId="77777777" w:rsidTr="00021234">
        <w:trPr>
          <w:cantSplit/>
        </w:trPr>
        <w:tc>
          <w:tcPr>
            <w:tcW w:w="720" w:type="dxa"/>
          </w:tcPr>
          <w:p w14:paraId="48588691" w14:textId="4177EA9E" w:rsidR="00796C0D" w:rsidRDefault="00796C0D" w:rsidP="002817CB">
            <w:pPr>
              <w:jc w:val="center"/>
              <w:rPr>
                <w:sz w:val="20"/>
              </w:rPr>
            </w:pPr>
            <w:r>
              <w:rPr>
                <w:sz w:val="20"/>
              </w:rPr>
              <w:t>13</w:t>
            </w:r>
          </w:p>
        </w:tc>
        <w:tc>
          <w:tcPr>
            <w:tcW w:w="3960" w:type="dxa"/>
          </w:tcPr>
          <w:p w14:paraId="072F43CB" w14:textId="6861D9ED" w:rsidR="00796C0D" w:rsidRDefault="00796C0D" w:rsidP="00D501C4">
            <w:pPr>
              <w:pStyle w:val="CommentText"/>
              <w:numPr>
                <w:ilvl w:val="0"/>
                <w:numId w:val="19"/>
              </w:numPr>
              <w:tabs>
                <w:tab w:val="clear" w:pos="720"/>
                <w:tab w:val="left" w:pos="270"/>
              </w:tabs>
              <w:ind w:left="252" w:hanging="180"/>
            </w:pPr>
            <w:r>
              <w:t>Analytics session: Optimization via Simulation and Problem</w:t>
            </w:r>
          </w:p>
        </w:tc>
        <w:tc>
          <w:tcPr>
            <w:tcW w:w="1890" w:type="dxa"/>
          </w:tcPr>
          <w:p w14:paraId="3B48716D" w14:textId="77777777" w:rsidR="00796C0D" w:rsidRPr="00C82E6F" w:rsidRDefault="00796C0D" w:rsidP="00021234">
            <w:pPr>
              <w:tabs>
                <w:tab w:val="left" w:pos="252"/>
              </w:tabs>
              <w:rPr>
                <w:sz w:val="20"/>
              </w:rPr>
            </w:pPr>
          </w:p>
        </w:tc>
        <w:tc>
          <w:tcPr>
            <w:tcW w:w="3330" w:type="dxa"/>
          </w:tcPr>
          <w:p w14:paraId="653442A7" w14:textId="77777777" w:rsidR="00796C0D" w:rsidRPr="001B30C4" w:rsidRDefault="00796C0D" w:rsidP="00BF2C9F">
            <w:pPr>
              <w:ind w:left="252" w:hanging="270"/>
              <w:rPr>
                <w:sz w:val="20"/>
              </w:rPr>
            </w:pPr>
          </w:p>
        </w:tc>
        <w:tc>
          <w:tcPr>
            <w:tcW w:w="2250" w:type="dxa"/>
            <w:tcBorders>
              <w:top w:val="single" w:sz="6" w:space="0" w:color="auto"/>
              <w:bottom w:val="single" w:sz="6" w:space="0" w:color="auto"/>
            </w:tcBorders>
            <w:shd w:val="clear" w:color="auto" w:fill="auto"/>
          </w:tcPr>
          <w:p w14:paraId="20EDFBA1" w14:textId="77777777" w:rsidR="00796C0D" w:rsidRPr="005A70F7" w:rsidRDefault="00796C0D" w:rsidP="009B6AC8">
            <w:pPr>
              <w:jc w:val="center"/>
              <w:rPr>
                <w:sz w:val="20"/>
              </w:rPr>
            </w:pPr>
          </w:p>
        </w:tc>
      </w:tr>
      <w:tr w:rsidR="00021234" w14:paraId="3FFEEECE" w14:textId="77777777" w:rsidTr="00021234">
        <w:trPr>
          <w:cantSplit/>
        </w:trPr>
        <w:tc>
          <w:tcPr>
            <w:tcW w:w="720" w:type="dxa"/>
          </w:tcPr>
          <w:p w14:paraId="1DD16416" w14:textId="77777777" w:rsidR="00DE3AB7" w:rsidRDefault="00DE3AB7" w:rsidP="002817CB">
            <w:pPr>
              <w:jc w:val="center"/>
              <w:rPr>
                <w:sz w:val="20"/>
              </w:rPr>
            </w:pPr>
            <w:r>
              <w:rPr>
                <w:sz w:val="20"/>
              </w:rPr>
              <w:t>14</w:t>
            </w:r>
          </w:p>
        </w:tc>
        <w:tc>
          <w:tcPr>
            <w:tcW w:w="3960" w:type="dxa"/>
          </w:tcPr>
          <w:p w14:paraId="70ACDE98" w14:textId="77777777" w:rsidR="00DE3AB7" w:rsidRDefault="00DE3AB7" w:rsidP="00D501C4">
            <w:pPr>
              <w:pStyle w:val="CommentText"/>
              <w:numPr>
                <w:ilvl w:val="0"/>
                <w:numId w:val="19"/>
              </w:numPr>
              <w:tabs>
                <w:tab w:val="clear" w:pos="720"/>
                <w:tab w:val="left" w:pos="270"/>
              </w:tabs>
              <w:ind w:left="252" w:hanging="180"/>
            </w:pPr>
            <w:r>
              <w:t>Global networks and offshoring</w:t>
            </w:r>
          </w:p>
        </w:tc>
        <w:tc>
          <w:tcPr>
            <w:tcW w:w="1890" w:type="dxa"/>
          </w:tcPr>
          <w:p w14:paraId="7CDFA117" w14:textId="77777777" w:rsidR="00DE3AB7" w:rsidRPr="00C82E6F" w:rsidRDefault="00DE3AB7" w:rsidP="00021234">
            <w:pPr>
              <w:tabs>
                <w:tab w:val="left" w:pos="252"/>
              </w:tabs>
              <w:rPr>
                <w:sz w:val="20"/>
              </w:rPr>
            </w:pPr>
          </w:p>
        </w:tc>
        <w:tc>
          <w:tcPr>
            <w:tcW w:w="3330" w:type="dxa"/>
          </w:tcPr>
          <w:p w14:paraId="2A33DDCD" w14:textId="37C0EE73" w:rsidR="00DE3AB7" w:rsidRPr="006242C5" w:rsidRDefault="00C82E6F" w:rsidP="00BF2C9F">
            <w:pPr>
              <w:ind w:left="252" w:hanging="270"/>
              <w:rPr>
                <w:sz w:val="20"/>
              </w:rPr>
            </w:pPr>
            <w:r w:rsidRPr="001B30C4">
              <w:rPr>
                <w:sz w:val="20"/>
              </w:rPr>
              <w:t xml:space="preserve">Mini-case 7: “Mexico or China? </w:t>
            </w:r>
          </w:p>
        </w:tc>
        <w:tc>
          <w:tcPr>
            <w:tcW w:w="2250" w:type="dxa"/>
            <w:tcBorders>
              <w:top w:val="single" w:sz="6" w:space="0" w:color="auto"/>
              <w:bottom w:val="single" w:sz="6" w:space="0" w:color="auto"/>
            </w:tcBorders>
            <w:shd w:val="clear" w:color="auto" w:fill="auto"/>
          </w:tcPr>
          <w:p w14:paraId="22D0D16C" w14:textId="28F62DC5" w:rsidR="009B6AC8" w:rsidRPr="001B30C4" w:rsidRDefault="00DE3AB7" w:rsidP="009B6AC8">
            <w:pPr>
              <w:jc w:val="center"/>
              <w:rPr>
                <w:sz w:val="20"/>
              </w:rPr>
            </w:pPr>
            <w:r w:rsidRPr="005A70F7">
              <w:rPr>
                <w:sz w:val="20"/>
              </w:rPr>
              <w:t>Mexico-China</w:t>
            </w:r>
            <w:r w:rsidR="003E3B5C">
              <w:rPr>
                <w:sz w:val="20"/>
              </w:rPr>
              <w:t xml:space="preserve"> (group)</w:t>
            </w:r>
          </w:p>
        </w:tc>
      </w:tr>
    </w:tbl>
    <w:p w14:paraId="321C351F" w14:textId="77777777" w:rsidR="00D501C4" w:rsidRDefault="00D501C4" w:rsidP="00D501C4"/>
    <w:bookmarkEnd w:id="0"/>
    <w:bookmarkEnd w:id="1"/>
    <w:p w14:paraId="7F2EA965" w14:textId="77777777" w:rsidR="00D501C4" w:rsidRDefault="00D501C4" w:rsidP="00D501C4"/>
    <w:p w14:paraId="3C257E4E" w14:textId="77777777" w:rsidR="00D501C4" w:rsidRDefault="00D501C4" w:rsidP="00D501C4">
      <w:pPr>
        <w:ind w:left="-720" w:firstLine="720"/>
      </w:pPr>
    </w:p>
    <w:p w14:paraId="056B3E7F" w14:textId="77777777" w:rsidR="00D501C4" w:rsidRDefault="00D501C4" w:rsidP="00D501C4">
      <w:pPr>
        <w:ind w:left="-720" w:firstLine="720"/>
      </w:pPr>
    </w:p>
    <w:tbl>
      <w:tblPr>
        <w:tblW w:w="121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4050"/>
        <w:gridCol w:w="2250"/>
        <w:gridCol w:w="2970"/>
        <w:gridCol w:w="2160"/>
      </w:tblGrid>
      <w:tr w:rsidR="00DE3AB7" w14:paraId="092BF17D" w14:textId="77777777" w:rsidTr="00021234">
        <w:trPr>
          <w:cantSplit/>
          <w:trHeight w:val="360"/>
        </w:trPr>
        <w:tc>
          <w:tcPr>
            <w:tcW w:w="720" w:type="dxa"/>
            <w:tcBorders>
              <w:top w:val="double" w:sz="6" w:space="0" w:color="auto"/>
              <w:bottom w:val="single" w:sz="6" w:space="0" w:color="auto"/>
            </w:tcBorders>
            <w:shd w:val="clear" w:color="auto" w:fill="CCFFFF"/>
          </w:tcPr>
          <w:p w14:paraId="7E493E89" w14:textId="77777777" w:rsidR="00DE3AB7" w:rsidRDefault="00DE3AB7" w:rsidP="002817CB">
            <w:pPr>
              <w:tabs>
                <w:tab w:val="left" w:pos="270"/>
              </w:tabs>
              <w:jc w:val="center"/>
              <w:rPr>
                <w:sz w:val="20"/>
              </w:rPr>
            </w:pPr>
            <w:r>
              <w:rPr>
                <w:b/>
                <w:sz w:val="20"/>
              </w:rPr>
              <w:t>Class</w:t>
            </w:r>
          </w:p>
        </w:tc>
        <w:tc>
          <w:tcPr>
            <w:tcW w:w="4050" w:type="dxa"/>
            <w:tcBorders>
              <w:top w:val="double" w:sz="6" w:space="0" w:color="auto"/>
              <w:bottom w:val="single" w:sz="6" w:space="0" w:color="auto"/>
            </w:tcBorders>
            <w:shd w:val="clear" w:color="auto" w:fill="CCFFFF"/>
          </w:tcPr>
          <w:p w14:paraId="6EA604B3" w14:textId="77777777" w:rsidR="00DE3AB7" w:rsidRDefault="00DE3AB7" w:rsidP="002817CB">
            <w:pPr>
              <w:tabs>
                <w:tab w:val="left" w:pos="270"/>
              </w:tabs>
              <w:jc w:val="center"/>
              <w:rPr>
                <w:sz w:val="20"/>
              </w:rPr>
            </w:pPr>
            <w:r>
              <w:rPr>
                <w:b/>
                <w:sz w:val="20"/>
              </w:rPr>
              <w:t>Module and Description</w:t>
            </w:r>
          </w:p>
        </w:tc>
        <w:tc>
          <w:tcPr>
            <w:tcW w:w="2250" w:type="dxa"/>
            <w:tcBorders>
              <w:top w:val="double" w:sz="6" w:space="0" w:color="auto"/>
              <w:bottom w:val="single" w:sz="6" w:space="0" w:color="auto"/>
            </w:tcBorders>
            <w:shd w:val="clear" w:color="auto" w:fill="CCFFFF"/>
          </w:tcPr>
          <w:p w14:paraId="720F3339" w14:textId="77777777" w:rsidR="00DE3AB7" w:rsidRDefault="00DE3AB7" w:rsidP="002817CB">
            <w:pPr>
              <w:tabs>
                <w:tab w:val="left" w:pos="270"/>
              </w:tabs>
              <w:jc w:val="center"/>
              <w:rPr>
                <w:bCs/>
                <w:sz w:val="20"/>
              </w:rPr>
            </w:pPr>
            <w:r>
              <w:rPr>
                <w:b/>
                <w:sz w:val="20"/>
              </w:rPr>
              <w:t>Readings</w:t>
            </w:r>
          </w:p>
        </w:tc>
        <w:tc>
          <w:tcPr>
            <w:tcW w:w="2970" w:type="dxa"/>
            <w:tcBorders>
              <w:top w:val="double" w:sz="6" w:space="0" w:color="auto"/>
              <w:bottom w:val="single" w:sz="6" w:space="0" w:color="auto"/>
            </w:tcBorders>
            <w:shd w:val="clear" w:color="auto" w:fill="CCFFFF"/>
          </w:tcPr>
          <w:p w14:paraId="4C2CF6A3" w14:textId="77777777" w:rsidR="00DE3AB7" w:rsidRDefault="00DE3AB7" w:rsidP="002817CB">
            <w:pPr>
              <w:tabs>
                <w:tab w:val="left" w:pos="270"/>
              </w:tabs>
              <w:ind w:left="252" w:hanging="270"/>
              <w:jc w:val="center"/>
              <w:rPr>
                <w:sz w:val="20"/>
              </w:rPr>
            </w:pPr>
            <w:r>
              <w:rPr>
                <w:b/>
                <w:sz w:val="20"/>
              </w:rPr>
              <w:t>Cases</w:t>
            </w:r>
          </w:p>
        </w:tc>
        <w:tc>
          <w:tcPr>
            <w:tcW w:w="2160" w:type="dxa"/>
            <w:tcBorders>
              <w:top w:val="double" w:sz="6" w:space="0" w:color="auto"/>
              <w:bottom w:val="single" w:sz="6" w:space="0" w:color="auto"/>
            </w:tcBorders>
            <w:shd w:val="clear" w:color="auto" w:fill="CCFFFF"/>
          </w:tcPr>
          <w:p w14:paraId="73FE9877" w14:textId="77777777" w:rsidR="00DE3AB7" w:rsidRPr="00806106" w:rsidRDefault="00DE3AB7" w:rsidP="002817CB">
            <w:pPr>
              <w:tabs>
                <w:tab w:val="left" w:pos="270"/>
              </w:tabs>
              <w:jc w:val="center"/>
              <w:rPr>
                <w:b/>
                <w:sz w:val="20"/>
              </w:rPr>
            </w:pPr>
            <w:r>
              <w:rPr>
                <w:b/>
                <w:sz w:val="20"/>
              </w:rPr>
              <w:t>Hand-In</w:t>
            </w:r>
          </w:p>
        </w:tc>
      </w:tr>
      <w:tr w:rsidR="00DE3AB7" w14:paraId="25B24479" w14:textId="77777777" w:rsidTr="00021234">
        <w:trPr>
          <w:cantSplit/>
        </w:trPr>
        <w:tc>
          <w:tcPr>
            <w:tcW w:w="720" w:type="dxa"/>
            <w:tcBorders>
              <w:top w:val="single" w:sz="6" w:space="0" w:color="auto"/>
              <w:bottom w:val="single" w:sz="6" w:space="0" w:color="auto"/>
            </w:tcBorders>
            <w:shd w:val="clear" w:color="auto" w:fill="FFCC99"/>
          </w:tcPr>
          <w:p w14:paraId="75DBFD62" w14:textId="77777777" w:rsidR="00DE3AB7" w:rsidRDefault="00DE3AB7" w:rsidP="002817CB">
            <w:pPr>
              <w:jc w:val="center"/>
              <w:rPr>
                <w:sz w:val="20"/>
              </w:rPr>
            </w:pPr>
          </w:p>
        </w:tc>
        <w:tc>
          <w:tcPr>
            <w:tcW w:w="4050" w:type="dxa"/>
            <w:tcBorders>
              <w:top w:val="single" w:sz="6" w:space="0" w:color="auto"/>
              <w:bottom w:val="single" w:sz="6" w:space="0" w:color="auto"/>
            </w:tcBorders>
            <w:shd w:val="clear" w:color="auto" w:fill="FFCC99"/>
          </w:tcPr>
          <w:p w14:paraId="43612F11" w14:textId="77777777" w:rsidR="00DE3AB7" w:rsidRDefault="00DE3AB7" w:rsidP="002817CB">
            <w:pPr>
              <w:tabs>
                <w:tab w:val="left" w:pos="270"/>
              </w:tabs>
              <w:rPr>
                <w:b/>
                <w:sz w:val="20"/>
              </w:rPr>
            </w:pPr>
            <w:r>
              <w:rPr>
                <w:b/>
                <w:sz w:val="20"/>
              </w:rPr>
              <w:t xml:space="preserve">Part III. The Process View: </w:t>
            </w:r>
          </w:p>
          <w:p w14:paraId="025782D6" w14:textId="77777777" w:rsidR="00DE3AB7" w:rsidRDefault="00DE3AB7" w:rsidP="00584153">
            <w:pPr>
              <w:tabs>
                <w:tab w:val="left" w:pos="270"/>
              </w:tabs>
              <w:rPr>
                <w:b/>
                <w:sz w:val="20"/>
              </w:rPr>
            </w:pPr>
            <w:r>
              <w:rPr>
                <w:b/>
                <w:sz w:val="20"/>
              </w:rPr>
              <w:t xml:space="preserve">                     Sourcing Strategy</w:t>
            </w:r>
          </w:p>
        </w:tc>
        <w:tc>
          <w:tcPr>
            <w:tcW w:w="2250" w:type="dxa"/>
            <w:tcBorders>
              <w:top w:val="single" w:sz="6" w:space="0" w:color="auto"/>
              <w:bottom w:val="single" w:sz="6" w:space="0" w:color="auto"/>
            </w:tcBorders>
            <w:shd w:val="clear" w:color="auto" w:fill="FFCC99"/>
          </w:tcPr>
          <w:p w14:paraId="7242EF2E" w14:textId="77777777" w:rsidR="00DE3AB7" w:rsidRDefault="00DE3AB7" w:rsidP="002817CB">
            <w:pPr>
              <w:tabs>
                <w:tab w:val="left" w:pos="252"/>
              </w:tabs>
              <w:ind w:left="252" w:hanging="252"/>
              <w:rPr>
                <w:sz w:val="20"/>
              </w:rPr>
            </w:pPr>
          </w:p>
        </w:tc>
        <w:tc>
          <w:tcPr>
            <w:tcW w:w="2970" w:type="dxa"/>
            <w:tcBorders>
              <w:top w:val="single" w:sz="6" w:space="0" w:color="auto"/>
              <w:bottom w:val="single" w:sz="6" w:space="0" w:color="auto"/>
            </w:tcBorders>
            <w:shd w:val="clear" w:color="auto" w:fill="FFCC99"/>
          </w:tcPr>
          <w:p w14:paraId="0CDEB4B2"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56C6DA51" w14:textId="77777777" w:rsidR="00DE3AB7" w:rsidRPr="00B96276" w:rsidRDefault="00DE3AB7" w:rsidP="002817CB">
            <w:pPr>
              <w:jc w:val="center"/>
              <w:rPr>
                <w:color w:val="0000FF"/>
                <w:sz w:val="20"/>
              </w:rPr>
            </w:pPr>
          </w:p>
        </w:tc>
      </w:tr>
      <w:tr w:rsidR="00DE3AB7" w14:paraId="1AF2BE59" w14:textId="77777777" w:rsidTr="00021234">
        <w:trPr>
          <w:cantSplit/>
          <w:trHeight w:val="435"/>
        </w:trPr>
        <w:tc>
          <w:tcPr>
            <w:tcW w:w="720" w:type="dxa"/>
          </w:tcPr>
          <w:p w14:paraId="42F990C7" w14:textId="77777777" w:rsidR="00DE3AB7" w:rsidRDefault="00DE3AB7" w:rsidP="001936CB">
            <w:pPr>
              <w:jc w:val="center"/>
              <w:rPr>
                <w:sz w:val="20"/>
              </w:rPr>
            </w:pPr>
            <w:r>
              <w:rPr>
                <w:sz w:val="20"/>
              </w:rPr>
              <w:t>15</w:t>
            </w:r>
          </w:p>
        </w:tc>
        <w:tc>
          <w:tcPr>
            <w:tcW w:w="4050" w:type="dxa"/>
          </w:tcPr>
          <w:p w14:paraId="11FDF150" w14:textId="7A201271" w:rsidR="00DE3AB7" w:rsidRPr="00E150BB" w:rsidRDefault="004F263D" w:rsidP="004F263D">
            <w:pPr>
              <w:numPr>
                <w:ilvl w:val="0"/>
                <w:numId w:val="20"/>
              </w:numPr>
              <w:tabs>
                <w:tab w:val="clear" w:pos="720"/>
                <w:tab w:val="left" w:pos="270"/>
              </w:tabs>
              <w:ind w:left="252" w:hanging="198"/>
              <w:rPr>
                <w:sz w:val="20"/>
              </w:rPr>
            </w:pPr>
            <w:r>
              <w:rPr>
                <w:sz w:val="20"/>
              </w:rPr>
              <w:t xml:space="preserve">Global </w:t>
            </w:r>
            <w:r w:rsidR="00DE3AB7">
              <w:rPr>
                <w:sz w:val="20"/>
              </w:rPr>
              <w:t xml:space="preserve">Sourcing </w:t>
            </w:r>
            <w:r>
              <w:rPr>
                <w:sz w:val="20"/>
              </w:rPr>
              <w:t>over the Product Life Cycle</w:t>
            </w:r>
          </w:p>
        </w:tc>
        <w:tc>
          <w:tcPr>
            <w:tcW w:w="2250" w:type="dxa"/>
          </w:tcPr>
          <w:p w14:paraId="0B4E7D5B" w14:textId="63327243" w:rsidR="00DE3AB7" w:rsidRPr="00C07DCE" w:rsidRDefault="00E2084C" w:rsidP="00021234">
            <w:pPr>
              <w:tabs>
                <w:tab w:val="left" w:pos="252"/>
              </w:tabs>
              <w:ind w:left="252" w:hanging="252"/>
              <w:rPr>
                <w:sz w:val="20"/>
              </w:rPr>
            </w:pPr>
            <w:r>
              <w:rPr>
                <w:sz w:val="20"/>
              </w:rPr>
              <w:t>Chapter 8 (skip 8</w:t>
            </w:r>
            <w:r w:rsidR="00DE3AB7">
              <w:rPr>
                <w:sz w:val="20"/>
              </w:rPr>
              <w:t xml:space="preserve">.5) </w:t>
            </w:r>
          </w:p>
        </w:tc>
        <w:tc>
          <w:tcPr>
            <w:tcW w:w="2970" w:type="dxa"/>
          </w:tcPr>
          <w:p w14:paraId="5D2BBB7D" w14:textId="1027529F" w:rsidR="00DE3AB7" w:rsidRPr="006242C5" w:rsidRDefault="006242C5" w:rsidP="00BF2C9F">
            <w:pPr>
              <w:ind w:left="252" w:hanging="270"/>
              <w:rPr>
                <w:iCs/>
                <w:sz w:val="20"/>
              </w:rPr>
            </w:pPr>
            <w:r w:rsidRPr="001B30C4">
              <w:rPr>
                <w:sz w:val="20"/>
              </w:rPr>
              <w:t>Boeing 787 Dreamliner</w:t>
            </w:r>
            <w:r w:rsidR="001B30C4">
              <w:rPr>
                <w:sz w:val="20"/>
              </w:rPr>
              <w:t xml:space="preserve"> </w:t>
            </w:r>
            <w:r w:rsidR="001B30C4" w:rsidRPr="00655B88">
              <w:rPr>
                <w:sz w:val="20"/>
              </w:rPr>
              <w:t>(</w:t>
            </w:r>
            <w:r w:rsidR="001B30C4">
              <w:rPr>
                <w:sz w:val="20"/>
              </w:rPr>
              <w:t>Canvas</w:t>
            </w:r>
            <w:r w:rsidR="001B30C4" w:rsidRPr="00655B88">
              <w:rPr>
                <w:sz w:val="20"/>
              </w:rPr>
              <w:t>)</w:t>
            </w:r>
          </w:p>
        </w:tc>
        <w:tc>
          <w:tcPr>
            <w:tcW w:w="2160" w:type="dxa"/>
            <w:tcBorders>
              <w:top w:val="single" w:sz="6" w:space="0" w:color="auto"/>
              <w:bottom w:val="single" w:sz="6" w:space="0" w:color="auto"/>
            </w:tcBorders>
            <w:shd w:val="clear" w:color="auto" w:fill="auto"/>
          </w:tcPr>
          <w:p w14:paraId="71C4836C" w14:textId="77777777" w:rsidR="00DE3AB7" w:rsidRPr="00F52B49" w:rsidRDefault="00DE3AB7" w:rsidP="002817CB">
            <w:pPr>
              <w:ind w:left="252" w:hanging="270"/>
              <w:jc w:val="center"/>
              <w:rPr>
                <w:i/>
                <w:color w:val="0000FF"/>
                <w:sz w:val="20"/>
              </w:rPr>
            </w:pPr>
          </w:p>
        </w:tc>
      </w:tr>
      <w:tr w:rsidR="00DE3AB7" w14:paraId="4C4854DF" w14:textId="77777777" w:rsidTr="00021234">
        <w:trPr>
          <w:cantSplit/>
        </w:trPr>
        <w:tc>
          <w:tcPr>
            <w:tcW w:w="720" w:type="dxa"/>
          </w:tcPr>
          <w:p w14:paraId="6D7D1666" w14:textId="77777777" w:rsidR="00DE3AB7" w:rsidRDefault="00DE3AB7" w:rsidP="007F023E">
            <w:pPr>
              <w:jc w:val="center"/>
              <w:rPr>
                <w:sz w:val="20"/>
              </w:rPr>
            </w:pPr>
            <w:r>
              <w:rPr>
                <w:sz w:val="20"/>
              </w:rPr>
              <w:t>16</w:t>
            </w:r>
          </w:p>
        </w:tc>
        <w:tc>
          <w:tcPr>
            <w:tcW w:w="4050" w:type="dxa"/>
          </w:tcPr>
          <w:p w14:paraId="0BD6944E" w14:textId="48E2566B" w:rsidR="00DE3AB7" w:rsidRPr="004F263D" w:rsidRDefault="004F263D" w:rsidP="001B30C4">
            <w:pPr>
              <w:pStyle w:val="CommentText"/>
              <w:numPr>
                <w:ilvl w:val="0"/>
                <w:numId w:val="19"/>
              </w:numPr>
              <w:tabs>
                <w:tab w:val="clear" w:pos="720"/>
                <w:tab w:val="left" w:pos="270"/>
              </w:tabs>
              <w:ind w:left="252" w:hanging="180"/>
              <w:rPr>
                <w:bCs/>
              </w:rPr>
            </w:pPr>
            <w:r>
              <w:rPr>
                <w:bCs/>
              </w:rPr>
              <w:t>IntCase1 debrief + PROCESS: Strategic Sourcing</w:t>
            </w:r>
          </w:p>
        </w:tc>
        <w:tc>
          <w:tcPr>
            <w:tcW w:w="2250" w:type="dxa"/>
          </w:tcPr>
          <w:p w14:paraId="42043BD1" w14:textId="77777777" w:rsidR="00DE3AB7" w:rsidRDefault="00DE3AB7" w:rsidP="002817CB">
            <w:pPr>
              <w:tabs>
                <w:tab w:val="left" w:pos="252"/>
              </w:tabs>
              <w:ind w:left="252" w:hanging="252"/>
              <w:rPr>
                <w:sz w:val="20"/>
              </w:rPr>
            </w:pPr>
          </w:p>
        </w:tc>
        <w:tc>
          <w:tcPr>
            <w:tcW w:w="2970" w:type="dxa"/>
          </w:tcPr>
          <w:p w14:paraId="606428CD" w14:textId="77777777" w:rsidR="00DE3AB7" w:rsidRDefault="00DE3AB7" w:rsidP="00E2084C">
            <w:pPr>
              <w:ind w:left="252" w:hanging="270"/>
              <w:rPr>
                <w:sz w:val="20"/>
              </w:rPr>
            </w:pPr>
          </w:p>
        </w:tc>
        <w:tc>
          <w:tcPr>
            <w:tcW w:w="2160" w:type="dxa"/>
            <w:tcBorders>
              <w:top w:val="single" w:sz="6" w:space="0" w:color="auto"/>
              <w:bottom w:val="single" w:sz="6" w:space="0" w:color="auto"/>
            </w:tcBorders>
            <w:shd w:val="clear" w:color="auto" w:fill="auto"/>
          </w:tcPr>
          <w:p w14:paraId="7D7E1F07" w14:textId="0746AEF8" w:rsidR="00DE3AB7" w:rsidRDefault="00DE3AB7" w:rsidP="001936CB">
            <w:pPr>
              <w:jc w:val="center"/>
              <w:rPr>
                <w:sz w:val="20"/>
              </w:rPr>
            </w:pPr>
            <w:r>
              <w:rPr>
                <w:color w:val="0000FF"/>
                <w:sz w:val="20"/>
              </w:rPr>
              <w:t>Integrative Case I</w:t>
            </w:r>
            <w:r w:rsidR="003E3B5C">
              <w:rPr>
                <w:color w:val="0000FF"/>
                <w:sz w:val="20"/>
              </w:rPr>
              <w:t xml:space="preserve"> (group)</w:t>
            </w:r>
          </w:p>
          <w:p w14:paraId="6A795896" w14:textId="77777777" w:rsidR="00DE3AB7" w:rsidRPr="00632D43" w:rsidRDefault="00DE3AB7" w:rsidP="002817CB">
            <w:pPr>
              <w:jc w:val="center"/>
              <w:rPr>
                <w:b/>
                <w:color w:val="0000FF"/>
                <w:sz w:val="20"/>
              </w:rPr>
            </w:pPr>
          </w:p>
        </w:tc>
      </w:tr>
      <w:tr w:rsidR="00DE3AB7" w14:paraId="1FE7AC9D" w14:textId="77777777" w:rsidTr="00021234">
        <w:trPr>
          <w:cantSplit/>
        </w:trPr>
        <w:tc>
          <w:tcPr>
            <w:tcW w:w="720" w:type="dxa"/>
          </w:tcPr>
          <w:p w14:paraId="0DECDBD0" w14:textId="77777777" w:rsidR="00DE3AB7" w:rsidRDefault="00DE3AB7" w:rsidP="002817CB">
            <w:pPr>
              <w:jc w:val="center"/>
              <w:rPr>
                <w:sz w:val="20"/>
              </w:rPr>
            </w:pPr>
            <w:r>
              <w:rPr>
                <w:sz w:val="20"/>
              </w:rPr>
              <w:t>17</w:t>
            </w:r>
          </w:p>
        </w:tc>
        <w:tc>
          <w:tcPr>
            <w:tcW w:w="4050" w:type="dxa"/>
          </w:tcPr>
          <w:p w14:paraId="65F48E27" w14:textId="00C40D80" w:rsidR="00DE3AB7" w:rsidRPr="004F263D" w:rsidRDefault="004F263D" w:rsidP="001B30C4">
            <w:pPr>
              <w:numPr>
                <w:ilvl w:val="0"/>
                <w:numId w:val="20"/>
              </w:numPr>
              <w:tabs>
                <w:tab w:val="clear" w:pos="720"/>
                <w:tab w:val="left" w:pos="270"/>
              </w:tabs>
              <w:ind w:left="252" w:hanging="198"/>
              <w:rPr>
                <w:sz w:val="20"/>
              </w:rPr>
            </w:pPr>
            <w:r>
              <w:rPr>
                <w:sz w:val="20"/>
              </w:rPr>
              <w:t xml:space="preserve">Sourcing </w:t>
            </w:r>
            <w:r w:rsidR="00DE3AB7">
              <w:rPr>
                <w:sz w:val="20"/>
              </w:rPr>
              <w:t>negotiatio</w:t>
            </w:r>
            <w:r>
              <w:rPr>
                <w:sz w:val="20"/>
              </w:rPr>
              <w:t>n</w:t>
            </w:r>
          </w:p>
        </w:tc>
        <w:tc>
          <w:tcPr>
            <w:tcW w:w="2250" w:type="dxa"/>
          </w:tcPr>
          <w:p w14:paraId="1ED0BB29" w14:textId="00544CC9" w:rsidR="00DE3AB7" w:rsidRDefault="00DE3AB7" w:rsidP="002817CB">
            <w:pPr>
              <w:tabs>
                <w:tab w:val="left" w:pos="252"/>
              </w:tabs>
              <w:ind w:left="252" w:hanging="252"/>
              <w:rPr>
                <w:sz w:val="20"/>
              </w:rPr>
            </w:pPr>
          </w:p>
        </w:tc>
        <w:tc>
          <w:tcPr>
            <w:tcW w:w="2970" w:type="dxa"/>
          </w:tcPr>
          <w:p w14:paraId="48A8D708" w14:textId="3AF68308" w:rsidR="00DE3AB7" w:rsidRDefault="00E2084C" w:rsidP="00F73126">
            <w:pPr>
              <w:ind w:left="252" w:hanging="270"/>
              <w:rPr>
                <w:sz w:val="20"/>
              </w:rPr>
            </w:pPr>
            <w:r>
              <w:rPr>
                <w:sz w:val="20"/>
              </w:rPr>
              <w:t>Neuvotella (</w:t>
            </w:r>
            <w:r w:rsidR="00F73126">
              <w:rPr>
                <w:sz w:val="20"/>
              </w:rPr>
              <w:t>Canvas</w:t>
            </w:r>
            <w:r w:rsidR="00DE3AB7">
              <w:rPr>
                <w:sz w:val="20"/>
              </w:rPr>
              <w:t>)</w:t>
            </w:r>
          </w:p>
        </w:tc>
        <w:tc>
          <w:tcPr>
            <w:tcW w:w="2160" w:type="dxa"/>
            <w:tcBorders>
              <w:top w:val="single" w:sz="6" w:space="0" w:color="auto"/>
              <w:bottom w:val="single" w:sz="6" w:space="0" w:color="auto"/>
            </w:tcBorders>
            <w:shd w:val="clear" w:color="auto" w:fill="auto"/>
          </w:tcPr>
          <w:p w14:paraId="15076833" w14:textId="3DB30FC0" w:rsidR="00DE3AB7" w:rsidRDefault="00DE3AB7" w:rsidP="002817CB">
            <w:pPr>
              <w:jc w:val="center"/>
              <w:rPr>
                <w:sz w:val="20"/>
              </w:rPr>
            </w:pPr>
            <w:r>
              <w:rPr>
                <w:sz w:val="20"/>
              </w:rPr>
              <w:t>Neuvotella</w:t>
            </w:r>
            <w:r w:rsidR="003E3B5C">
              <w:rPr>
                <w:sz w:val="20"/>
              </w:rPr>
              <w:t xml:space="preserve"> (group)</w:t>
            </w:r>
          </w:p>
          <w:p w14:paraId="104E1E28" w14:textId="08BD9130" w:rsidR="00DE3AB7" w:rsidRPr="00632D43" w:rsidRDefault="00DE3AB7" w:rsidP="001B30C4">
            <w:pPr>
              <w:jc w:val="both"/>
              <w:rPr>
                <w:b/>
                <w:color w:val="0000FF"/>
                <w:sz w:val="20"/>
              </w:rPr>
            </w:pPr>
          </w:p>
        </w:tc>
      </w:tr>
      <w:tr w:rsidR="00DE3AB7" w14:paraId="296FE816" w14:textId="77777777" w:rsidTr="00021234">
        <w:trPr>
          <w:cantSplit/>
        </w:trPr>
        <w:tc>
          <w:tcPr>
            <w:tcW w:w="720" w:type="dxa"/>
            <w:tcBorders>
              <w:top w:val="single" w:sz="6" w:space="0" w:color="auto"/>
              <w:bottom w:val="single" w:sz="6" w:space="0" w:color="auto"/>
            </w:tcBorders>
            <w:shd w:val="clear" w:color="auto" w:fill="FFCC99"/>
          </w:tcPr>
          <w:p w14:paraId="15D5D2D6" w14:textId="77777777" w:rsidR="00DE3AB7" w:rsidRDefault="00DE3AB7" w:rsidP="002817CB">
            <w:pPr>
              <w:jc w:val="center"/>
              <w:rPr>
                <w:sz w:val="20"/>
              </w:rPr>
            </w:pPr>
          </w:p>
        </w:tc>
        <w:tc>
          <w:tcPr>
            <w:tcW w:w="4050" w:type="dxa"/>
            <w:tcBorders>
              <w:top w:val="single" w:sz="6" w:space="0" w:color="auto"/>
              <w:bottom w:val="single" w:sz="6" w:space="0" w:color="auto"/>
            </w:tcBorders>
            <w:shd w:val="clear" w:color="auto" w:fill="FFCC99"/>
          </w:tcPr>
          <w:p w14:paraId="5114EB66" w14:textId="49EE55B3" w:rsidR="00DE3AB7" w:rsidRDefault="006D4C1A" w:rsidP="002817CB">
            <w:pPr>
              <w:tabs>
                <w:tab w:val="left" w:pos="270"/>
              </w:tabs>
              <w:rPr>
                <w:b/>
                <w:sz w:val="20"/>
              </w:rPr>
            </w:pPr>
            <w:r>
              <w:rPr>
                <w:b/>
                <w:sz w:val="20"/>
              </w:rPr>
              <w:t>Part IV. Closing t</w:t>
            </w:r>
            <w:r w:rsidR="00DE3AB7">
              <w:rPr>
                <w:b/>
                <w:sz w:val="20"/>
              </w:rPr>
              <w:t xml:space="preserve">he Loop: </w:t>
            </w:r>
          </w:p>
          <w:p w14:paraId="2A9790CE" w14:textId="77777777" w:rsidR="00DE3AB7" w:rsidRDefault="00DE3AB7" w:rsidP="007F023E">
            <w:pPr>
              <w:tabs>
                <w:tab w:val="left" w:pos="270"/>
              </w:tabs>
              <w:rPr>
                <w:b/>
                <w:sz w:val="20"/>
              </w:rPr>
            </w:pPr>
            <w:r>
              <w:rPr>
                <w:b/>
                <w:sz w:val="20"/>
              </w:rPr>
              <w:t xml:space="preserve">              Innovation &amp; Improvement</w:t>
            </w:r>
          </w:p>
        </w:tc>
        <w:tc>
          <w:tcPr>
            <w:tcW w:w="2250" w:type="dxa"/>
            <w:tcBorders>
              <w:top w:val="single" w:sz="6" w:space="0" w:color="auto"/>
              <w:bottom w:val="single" w:sz="6" w:space="0" w:color="auto"/>
            </w:tcBorders>
            <w:shd w:val="clear" w:color="auto" w:fill="FFCC99"/>
          </w:tcPr>
          <w:p w14:paraId="139B0621" w14:textId="77777777" w:rsidR="00DE3AB7" w:rsidRDefault="00DE3AB7" w:rsidP="002817CB">
            <w:pPr>
              <w:tabs>
                <w:tab w:val="left" w:pos="252"/>
              </w:tabs>
              <w:ind w:left="252" w:hanging="252"/>
              <w:rPr>
                <w:sz w:val="20"/>
              </w:rPr>
            </w:pPr>
          </w:p>
        </w:tc>
        <w:tc>
          <w:tcPr>
            <w:tcW w:w="2970" w:type="dxa"/>
            <w:tcBorders>
              <w:top w:val="single" w:sz="6" w:space="0" w:color="auto"/>
              <w:bottom w:val="single" w:sz="6" w:space="0" w:color="auto"/>
            </w:tcBorders>
            <w:shd w:val="clear" w:color="auto" w:fill="FFCC99"/>
          </w:tcPr>
          <w:p w14:paraId="3D46EAEB"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64AF056C" w14:textId="77777777" w:rsidR="00DE3AB7" w:rsidRPr="00B96276" w:rsidRDefault="00DE3AB7" w:rsidP="00BF342D">
            <w:pPr>
              <w:jc w:val="center"/>
              <w:rPr>
                <w:color w:val="0000FF"/>
                <w:sz w:val="20"/>
              </w:rPr>
            </w:pPr>
          </w:p>
        </w:tc>
      </w:tr>
      <w:tr w:rsidR="00DE3AB7" w14:paraId="2CD954BA" w14:textId="77777777" w:rsidTr="00021234">
        <w:trPr>
          <w:cantSplit/>
        </w:trPr>
        <w:tc>
          <w:tcPr>
            <w:tcW w:w="720" w:type="dxa"/>
          </w:tcPr>
          <w:p w14:paraId="45276464" w14:textId="77777777" w:rsidR="00DE3AB7" w:rsidRDefault="00DE3AB7" w:rsidP="002817CB">
            <w:pPr>
              <w:jc w:val="center"/>
              <w:rPr>
                <w:sz w:val="20"/>
              </w:rPr>
            </w:pPr>
            <w:r>
              <w:rPr>
                <w:sz w:val="20"/>
              </w:rPr>
              <w:t>18</w:t>
            </w:r>
          </w:p>
        </w:tc>
        <w:tc>
          <w:tcPr>
            <w:tcW w:w="4050" w:type="dxa"/>
          </w:tcPr>
          <w:p w14:paraId="4CABAC19" w14:textId="69E0DD83" w:rsidR="00030749" w:rsidRDefault="009545B7" w:rsidP="005A4321">
            <w:pPr>
              <w:numPr>
                <w:ilvl w:val="0"/>
                <w:numId w:val="21"/>
              </w:numPr>
              <w:tabs>
                <w:tab w:val="clear" w:pos="720"/>
                <w:tab w:val="left" w:pos="270"/>
              </w:tabs>
              <w:ind w:left="252" w:hanging="180"/>
              <w:rPr>
                <w:sz w:val="20"/>
              </w:rPr>
            </w:pPr>
            <w:r>
              <w:rPr>
                <w:sz w:val="20"/>
              </w:rPr>
              <w:t>Innovation: Social Enterprise operating model</w:t>
            </w:r>
          </w:p>
        </w:tc>
        <w:tc>
          <w:tcPr>
            <w:tcW w:w="2250" w:type="dxa"/>
          </w:tcPr>
          <w:p w14:paraId="70F620FB" w14:textId="77777777" w:rsidR="00DE3AB7" w:rsidRDefault="00DE3AB7" w:rsidP="008E11AE">
            <w:pPr>
              <w:tabs>
                <w:tab w:val="left" w:pos="252"/>
              </w:tabs>
              <w:ind w:left="252" w:hanging="252"/>
              <w:rPr>
                <w:sz w:val="20"/>
              </w:rPr>
            </w:pPr>
          </w:p>
        </w:tc>
        <w:tc>
          <w:tcPr>
            <w:tcW w:w="2970" w:type="dxa"/>
          </w:tcPr>
          <w:p w14:paraId="2D5C3E96" w14:textId="6F955F60" w:rsidR="00DE3AB7" w:rsidRDefault="009545B7" w:rsidP="002817CB">
            <w:pPr>
              <w:ind w:left="252" w:hanging="270"/>
              <w:rPr>
                <w:sz w:val="20"/>
              </w:rPr>
            </w:pPr>
            <w:r>
              <w:rPr>
                <w:sz w:val="20"/>
              </w:rPr>
              <w:t>World Bicycle Rel</w:t>
            </w:r>
            <w:r w:rsidR="006D4C1A">
              <w:rPr>
                <w:sz w:val="20"/>
              </w:rPr>
              <w:t>ief: Buffalo Bicycle Social Ent</w:t>
            </w:r>
            <w:r>
              <w:rPr>
                <w:sz w:val="20"/>
              </w:rPr>
              <w:t>e</w:t>
            </w:r>
            <w:r w:rsidR="006D4C1A">
              <w:rPr>
                <w:sz w:val="20"/>
              </w:rPr>
              <w:t>r</w:t>
            </w:r>
            <w:r>
              <w:rPr>
                <w:sz w:val="20"/>
              </w:rPr>
              <w:t>prise</w:t>
            </w:r>
          </w:p>
        </w:tc>
        <w:tc>
          <w:tcPr>
            <w:tcW w:w="2160" w:type="dxa"/>
            <w:tcBorders>
              <w:top w:val="single" w:sz="6" w:space="0" w:color="auto"/>
              <w:bottom w:val="single" w:sz="6" w:space="0" w:color="auto"/>
            </w:tcBorders>
            <w:shd w:val="clear" w:color="auto" w:fill="auto"/>
          </w:tcPr>
          <w:p w14:paraId="46D9CEA4" w14:textId="2A0ABB75" w:rsidR="00DE3AB7" w:rsidRPr="00365D4D" w:rsidRDefault="00DE3AB7" w:rsidP="002817CB">
            <w:pPr>
              <w:jc w:val="center"/>
              <w:rPr>
                <w:sz w:val="20"/>
              </w:rPr>
            </w:pPr>
          </w:p>
        </w:tc>
      </w:tr>
      <w:tr w:rsidR="00DE3AB7" w14:paraId="300AED35" w14:textId="77777777" w:rsidTr="00021234">
        <w:trPr>
          <w:cantSplit/>
        </w:trPr>
        <w:tc>
          <w:tcPr>
            <w:tcW w:w="720" w:type="dxa"/>
          </w:tcPr>
          <w:p w14:paraId="289433AC" w14:textId="76639B06" w:rsidR="00DE3AB7" w:rsidRDefault="00DE3AB7" w:rsidP="002817CB">
            <w:pPr>
              <w:jc w:val="center"/>
              <w:rPr>
                <w:sz w:val="20"/>
              </w:rPr>
            </w:pPr>
            <w:r>
              <w:rPr>
                <w:sz w:val="20"/>
              </w:rPr>
              <w:t>19</w:t>
            </w:r>
          </w:p>
        </w:tc>
        <w:tc>
          <w:tcPr>
            <w:tcW w:w="4050" w:type="dxa"/>
          </w:tcPr>
          <w:p w14:paraId="42025274" w14:textId="593A3792" w:rsidR="00DE3AB7" w:rsidRDefault="00DE3AB7" w:rsidP="001B30C4">
            <w:pPr>
              <w:numPr>
                <w:ilvl w:val="0"/>
                <w:numId w:val="21"/>
              </w:numPr>
              <w:tabs>
                <w:tab w:val="clear" w:pos="720"/>
                <w:tab w:val="left" w:pos="270"/>
              </w:tabs>
              <w:ind w:left="252" w:hanging="180"/>
              <w:rPr>
                <w:bCs/>
              </w:rPr>
            </w:pPr>
            <w:r>
              <w:rPr>
                <w:sz w:val="20"/>
              </w:rPr>
              <w:t>Improvement</w:t>
            </w:r>
            <w:r w:rsidR="004F263D">
              <w:rPr>
                <w:sz w:val="20"/>
              </w:rPr>
              <w:t>: learning and stand</w:t>
            </w:r>
            <w:r w:rsidR="00BF2C9F">
              <w:rPr>
                <w:sz w:val="20"/>
              </w:rPr>
              <w:t>ard</w:t>
            </w:r>
            <w:r w:rsidR="004F263D">
              <w:rPr>
                <w:sz w:val="20"/>
              </w:rPr>
              <w:t>ization</w:t>
            </w:r>
          </w:p>
        </w:tc>
        <w:tc>
          <w:tcPr>
            <w:tcW w:w="2250" w:type="dxa"/>
          </w:tcPr>
          <w:p w14:paraId="6E220860" w14:textId="0B129D92" w:rsidR="00DE3AB7" w:rsidRDefault="00E2084C" w:rsidP="008E11AE">
            <w:pPr>
              <w:tabs>
                <w:tab w:val="left" w:pos="252"/>
              </w:tabs>
              <w:ind w:left="252" w:hanging="252"/>
              <w:rPr>
                <w:sz w:val="20"/>
              </w:rPr>
            </w:pPr>
            <w:r>
              <w:rPr>
                <w:sz w:val="20"/>
              </w:rPr>
              <w:t>Chapter 11.1-11</w:t>
            </w:r>
            <w:r w:rsidR="00021234">
              <w:rPr>
                <w:sz w:val="20"/>
              </w:rPr>
              <w:t>.3</w:t>
            </w:r>
          </w:p>
          <w:p w14:paraId="2AA83BB8" w14:textId="77777777" w:rsidR="00DE3AB7" w:rsidRDefault="00DE3AB7" w:rsidP="002817CB">
            <w:pPr>
              <w:tabs>
                <w:tab w:val="left" w:pos="252"/>
              </w:tabs>
              <w:ind w:left="252" w:hanging="252"/>
              <w:rPr>
                <w:sz w:val="20"/>
              </w:rPr>
            </w:pPr>
          </w:p>
        </w:tc>
        <w:tc>
          <w:tcPr>
            <w:tcW w:w="2970" w:type="dxa"/>
          </w:tcPr>
          <w:p w14:paraId="1307CA9A" w14:textId="77777777" w:rsidR="00DE3AB7" w:rsidRDefault="00DE3AB7" w:rsidP="002817CB">
            <w:pPr>
              <w:ind w:left="252" w:hanging="270"/>
              <w:rPr>
                <w:sz w:val="20"/>
              </w:rPr>
            </w:pPr>
            <w:r>
              <w:rPr>
                <w:sz w:val="20"/>
              </w:rPr>
              <w:t>ITT Automotive (in case pack)</w:t>
            </w:r>
          </w:p>
        </w:tc>
        <w:tc>
          <w:tcPr>
            <w:tcW w:w="2160" w:type="dxa"/>
            <w:tcBorders>
              <w:top w:val="single" w:sz="6" w:space="0" w:color="auto"/>
              <w:bottom w:val="single" w:sz="6" w:space="0" w:color="auto"/>
            </w:tcBorders>
            <w:shd w:val="clear" w:color="auto" w:fill="auto"/>
          </w:tcPr>
          <w:p w14:paraId="2CF437BC" w14:textId="45BE6622" w:rsidR="00DE3AB7" w:rsidRPr="00632D43" w:rsidRDefault="00DE3AB7" w:rsidP="002817CB">
            <w:pPr>
              <w:jc w:val="center"/>
              <w:rPr>
                <w:b/>
                <w:color w:val="0000FF"/>
                <w:sz w:val="20"/>
              </w:rPr>
            </w:pPr>
          </w:p>
        </w:tc>
      </w:tr>
      <w:tr w:rsidR="00DE3AB7" w14:paraId="5E6764BB" w14:textId="77777777" w:rsidTr="00021234">
        <w:trPr>
          <w:cantSplit/>
        </w:trPr>
        <w:tc>
          <w:tcPr>
            <w:tcW w:w="720" w:type="dxa"/>
            <w:tcBorders>
              <w:top w:val="single" w:sz="6" w:space="0" w:color="auto"/>
              <w:bottom w:val="single" w:sz="6" w:space="0" w:color="auto"/>
            </w:tcBorders>
            <w:shd w:val="clear" w:color="auto" w:fill="FFCC99"/>
          </w:tcPr>
          <w:p w14:paraId="2E3ACFCA" w14:textId="77777777" w:rsidR="00DE3AB7" w:rsidRDefault="00DE3AB7" w:rsidP="002817CB">
            <w:pPr>
              <w:jc w:val="center"/>
              <w:rPr>
                <w:sz w:val="20"/>
              </w:rPr>
            </w:pPr>
          </w:p>
        </w:tc>
        <w:tc>
          <w:tcPr>
            <w:tcW w:w="4050" w:type="dxa"/>
            <w:tcBorders>
              <w:top w:val="single" w:sz="6" w:space="0" w:color="auto"/>
              <w:bottom w:val="single" w:sz="6" w:space="0" w:color="auto"/>
            </w:tcBorders>
            <w:shd w:val="clear" w:color="auto" w:fill="FFCC99"/>
          </w:tcPr>
          <w:p w14:paraId="05D5435A" w14:textId="77777777" w:rsidR="00DE3AB7" w:rsidRDefault="00DE3AB7" w:rsidP="002817CB">
            <w:pPr>
              <w:tabs>
                <w:tab w:val="left" w:pos="270"/>
              </w:tabs>
              <w:rPr>
                <w:b/>
                <w:sz w:val="20"/>
              </w:rPr>
            </w:pPr>
            <w:r>
              <w:rPr>
                <w:b/>
                <w:sz w:val="20"/>
              </w:rPr>
              <w:t>Part V: Summary</w:t>
            </w:r>
          </w:p>
        </w:tc>
        <w:tc>
          <w:tcPr>
            <w:tcW w:w="2250" w:type="dxa"/>
            <w:tcBorders>
              <w:top w:val="single" w:sz="6" w:space="0" w:color="auto"/>
              <w:bottom w:val="single" w:sz="6" w:space="0" w:color="auto"/>
            </w:tcBorders>
            <w:shd w:val="clear" w:color="auto" w:fill="FFCC99"/>
          </w:tcPr>
          <w:p w14:paraId="6185891E" w14:textId="77777777" w:rsidR="00DE3AB7" w:rsidRDefault="00DE3AB7" w:rsidP="002817CB">
            <w:pPr>
              <w:tabs>
                <w:tab w:val="left" w:pos="252"/>
              </w:tabs>
              <w:ind w:left="252" w:hanging="252"/>
              <w:rPr>
                <w:sz w:val="20"/>
              </w:rPr>
            </w:pPr>
          </w:p>
        </w:tc>
        <w:tc>
          <w:tcPr>
            <w:tcW w:w="2970" w:type="dxa"/>
            <w:tcBorders>
              <w:top w:val="single" w:sz="6" w:space="0" w:color="auto"/>
              <w:bottom w:val="single" w:sz="6" w:space="0" w:color="auto"/>
            </w:tcBorders>
            <w:shd w:val="clear" w:color="auto" w:fill="FFCC99"/>
          </w:tcPr>
          <w:p w14:paraId="5AEA314B" w14:textId="77777777" w:rsidR="00DE3AB7" w:rsidRDefault="00DE3AB7" w:rsidP="002817CB">
            <w:pPr>
              <w:ind w:left="252" w:hanging="270"/>
              <w:rPr>
                <w:sz w:val="20"/>
              </w:rPr>
            </w:pPr>
          </w:p>
        </w:tc>
        <w:tc>
          <w:tcPr>
            <w:tcW w:w="2160" w:type="dxa"/>
            <w:tcBorders>
              <w:top w:val="single" w:sz="6" w:space="0" w:color="auto"/>
              <w:bottom w:val="single" w:sz="6" w:space="0" w:color="auto"/>
            </w:tcBorders>
            <w:shd w:val="clear" w:color="auto" w:fill="FFCC99"/>
          </w:tcPr>
          <w:p w14:paraId="6571EB93" w14:textId="77777777" w:rsidR="00DE3AB7" w:rsidRPr="00B96276" w:rsidRDefault="00DE3AB7" w:rsidP="002817CB">
            <w:pPr>
              <w:jc w:val="center"/>
              <w:rPr>
                <w:color w:val="0000FF"/>
                <w:sz w:val="20"/>
              </w:rPr>
            </w:pPr>
          </w:p>
        </w:tc>
      </w:tr>
      <w:tr w:rsidR="00DE3AB7" w14:paraId="220E435E" w14:textId="77777777" w:rsidTr="00021234">
        <w:trPr>
          <w:cantSplit/>
        </w:trPr>
        <w:tc>
          <w:tcPr>
            <w:tcW w:w="720" w:type="dxa"/>
          </w:tcPr>
          <w:p w14:paraId="3F903D37" w14:textId="77777777" w:rsidR="00DE3AB7" w:rsidRDefault="00DE3AB7" w:rsidP="002817CB">
            <w:pPr>
              <w:jc w:val="center"/>
              <w:rPr>
                <w:sz w:val="20"/>
              </w:rPr>
            </w:pPr>
            <w:r>
              <w:rPr>
                <w:sz w:val="20"/>
              </w:rPr>
              <w:t>20</w:t>
            </w:r>
          </w:p>
        </w:tc>
        <w:tc>
          <w:tcPr>
            <w:tcW w:w="4050" w:type="dxa"/>
          </w:tcPr>
          <w:p w14:paraId="79A87F8E" w14:textId="77777777" w:rsidR="00DE3AB7" w:rsidRDefault="00DE3AB7" w:rsidP="002817CB">
            <w:pPr>
              <w:pStyle w:val="CommentText"/>
              <w:tabs>
                <w:tab w:val="left" w:pos="270"/>
              </w:tabs>
            </w:pPr>
            <w:r>
              <w:rPr>
                <w:i/>
              </w:rPr>
              <w:t>Course Summary and WrapUp</w:t>
            </w:r>
          </w:p>
          <w:p w14:paraId="50326804" w14:textId="77777777" w:rsidR="00DE3AB7" w:rsidRDefault="00DE3AB7" w:rsidP="002817CB">
            <w:pPr>
              <w:pStyle w:val="CommentText"/>
              <w:tabs>
                <w:tab w:val="left" w:pos="270"/>
              </w:tabs>
              <w:rPr>
                <w:i/>
              </w:rPr>
            </w:pPr>
          </w:p>
        </w:tc>
        <w:tc>
          <w:tcPr>
            <w:tcW w:w="2250" w:type="dxa"/>
          </w:tcPr>
          <w:p w14:paraId="38CD3DFE" w14:textId="77777777" w:rsidR="00DE3AB7" w:rsidRDefault="00DE3AB7" w:rsidP="002817CB">
            <w:pPr>
              <w:tabs>
                <w:tab w:val="left" w:pos="252"/>
              </w:tabs>
              <w:ind w:left="252" w:hanging="252"/>
              <w:rPr>
                <w:i/>
                <w:iCs/>
                <w:sz w:val="20"/>
              </w:rPr>
            </w:pPr>
          </w:p>
        </w:tc>
        <w:tc>
          <w:tcPr>
            <w:tcW w:w="2970" w:type="dxa"/>
          </w:tcPr>
          <w:p w14:paraId="34CFF943" w14:textId="77777777" w:rsidR="00DE3AB7" w:rsidRDefault="00DE3AB7" w:rsidP="002817CB">
            <w:pPr>
              <w:ind w:left="252" w:hanging="270"/>
              <w:rPr>
                <w:i/>
                <w:iCs/>
                <w:sz w:val="20"/>
              </w:rPr>
            </w:pPr>
          </w:p>
        </w:tc>
        <w:tc>
          <w:tcPr>
            <w:tcW w:w="2160" w:type="dxa"/>
            <w:tcBorders>
              <w:top w:val="single" w:sz="6" w:space="0" w:color="auto"/>
              <w:bottom w:val="single" w:sz="6" w:space="0" w:color="auto"/>
            </w:tcBorders>
            <w:shd w:val="clear" w:color="auto" w:fill="auto"/>
          </w:tcPr>
          <w:p w14:paraId="299A5DD3" w14:textId="77777777" w:rsidR="00DE3AB7" w:rsidRPr="00B96276" w:rsidRDefault="00DE3AB7" w:rsidP="002817CB">
            <w:pPr>
              <w:jc w:val="center"/>
              <w:rPr>
                <w:color w:val="0000FF"/>
                <w:sz w:val="20"/>
              </w:rPr>
            </w:pPr>
          </w:p>
        </w:tc>
      </w:tr>
      <w:tr w:rsidR="00DE3AB7" w14:paraId="4CD951F8" w14:textId="77777777" w:rsidTr="00021234">
        <w:trPr>
          <w:cantSplit/>
        </w:trPr>
        <w:tc>
          <w:tcPr>
            <w:tcW w:w="720" w:type="dxa"/>
          </w:tcPr>
          <w:p w14:paraId="183B2D37" w14:textId="37F77E57" w:rsidR="00DE3AB7" w:rsidRDefault="00DE3AB7" w:rsidP="002817CB">
            <w:pPr>
              <w:jc w:val="center"/>
              <w:rPr>
                <w:sz w:val="20"/>
              </w:rPr>
            </w:pPr>
            <w:r>
              <w:rPr>
                <w:sz w:val="20"/>
              </w:rPr>
              <w:t>TBD</w:t>
            </w:r>
          </w:p>
        </w:tc>
        <w:tc>
          <w:tcPr>
            <w:tcW w:w="4050" w:type="dxa"/>
          </w:tcPr>
          <w:p w14:paraId="58ECC821" w14:textId="77777777" w:rsidR="00DE3AB7" w:rsidRDefault="00DE3AB7" w:rsidP="002817CB">
            <w:pPr>
              <w:tabs>
                <w:tab w:val="left" w:pos="270"/>
              </w:tabs>
              <w:rPr>
                <w:sz w:val="20"/>
              </w:rPr>
            </w:pPr>
            <w:r>
              <w:rPr>
                <w:sz w:val="20"/>
              </w:rPr>
              <w:t>Final Exam (closed book, in-class)</w:t>
            </w:r>
          </w:p>
        </w:tc>
        <w:tc>
          <w:tcPr>
            <w:tcW w:w="2250" w:type="dxa"/>
          </w:tcPr>
          <w:p w14:paraId="0EC680CB" w14:textId="77777777" w:rsidR="00DE3AB7" w:rsidRDefault="00DE3AB7" w:rsidP="002817CB">
            <w:pPr>
              <w:tabs>
                <w:tab w:val="left" w:pos="252"/>
              </w:tabs>
              <w:ind w:left="252" w:hanging="252"/>
              <w:rPr>
                <w:sz w:val="20"/>
              </w:rPr>
            </w:pPr>
          </w:p>
        </w:tc>
        <w:tc>
          <w:tcPr>
            <w:tcW w:w="2970" w:type="dxa"/>
          </w:tcPr>
          <w:p w14:paraId="7047A750" w14:textId="77777777" w:rsidR="00DE3AB7" w:rsidRDefault="00DE3AB7" w:rsidP="002817CB">
            <w:pPr>
              <w:ind w:left="252" w:hanging="270"/>
              <w:rPr>
                <w:sz w:val="20"/>
              </w:rPr>
            </w:pPr>
          </w:p>
        </w:tc>
        <w:tc>
          <w:tcPr>
            <w:tcW w:w="2160" w:type="dxa"/>
            <w:tcBorders>
              <w:top w:val="single" w:sz="6" w:space="0" w:color="auto"/>
              <w:bottom w:val="double" w:sz="6" w:space="0" w:color="auto"/>
            </w:tcBorders>
            <w:shd w:val="clear" w:color="auto" w:fill="auto"/>
          </w:tcPr>
          <w:p w14:paraId="07EA916A" w14:textId="77777777" w:rsidR="00DE3AB7" w:rsidRDefault="00DE3AB7" w:rsidP="002817CB">
            <w:pPr>
              <w:rPr>
                <w:sz w:val="20"/>
              </w:rPr>
            </w:pPr>
          </w:p>
        </w:tc>
      </w:tr>
    </w:tbl>
    <w:p w14:paraId="482A755A" w14:textId="77777777" w:rsidR="00D501C4" w:rsidRDefault="00D501C4" w:rsidP="00D501C4">
      <w:pPr>
        <w:ind w:left="-720" w:firstLine="720"/>
        <w:sectPr w:rsidR="00D501C4">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1008" w:footer="1008" w:gutter="0"/>
          <w:cols w:space="720"/>
          <w:titlePg/>
        </w:sectPr>
      </w:pPr>
    </w:p>
    <w:p w14:paraId="1FE4EADE" w14:textId="77777777" w:rsidR="005D04B2" w:rsidRDefault="00FC45C1">
      <w:pPr>
        <w:pStyle w:val="Title1"/>
        <w:tabs>
          <w:tab w:val="left" w:pos="31680"/>
        </w:tabs>
        <w:spacing w:before="840"/>
        <w:outlineLvl w:val="0"/>
      </w:pPr>
      <w:r>
        <w:lastRenderedPageBreak/>
        <w:t>Building and Evaluating the Operating System</w:t>
      </w:r>
    </w:p>
    <w:p w14:paraId="2C131314" w14:textId="5FF8ABBE" w:rsidR="005D04B2" w:rsidRPr="001B30C4" w:rsidRDefault="005D04B2">
      <w:pPr>
        <w:tabs>
          <w:tab w:val="left" w:pos="1080"/>
          <w:tab w:val="left" w:pos="4860"/>
          <w:tab w:val="left" w:pos="5760"/>
        </w:tabs>
        <w:rPr>
          <w:lang w:val="nl-NL"/>
        </w:rPr>
      </w:pPr>
      <w:r w:rsidRPr="001B30C4">
        <w:rPr>
          <w:lang w:val="nl-NL"/>
        </w:rPr>
        <w:t>Instructor:</w:t>
      </w:r>
      <w:r w:rsidRPr="001B30C4">
        <w:rPr>
          <w:lang w:val="nl-NL"/>
        </w:rPr>
        <w:tab/>
        <w:t>Jan Van Mieghem,</w:t>
      </w:r>
      <w:r w:rsidRPr="001B30C4">
        <w:rPr>
          <w:lang w:val="nl-NL"/>
        </w:rPr>
        <w:tab/>
        <w:t xml:space="preserve">Phone:(847) 491-5481 </w:t>
      </w:r>
    </w:p>
    <w:p w14:paraId="72CFA43B" w14:textId="6BAE51F8" w:rsidR="005D04B2" w:rsidRDefault="005D04B2">
      <w:pPr>
        <w:pStyle w:val="Header"/>
        <w:tabs>
          <w:tab w:val="clear" w:pos="4320"/>
          <w:tab w:val="clear" w:pos="8640"/>
          <w:tab w:val="left" w:pos="1080"/>
          <w:tab w:val="left" w:pos="4860"/>
          <w:tab w:val="left" w:pos="5760"/>
        </w:tabs>
      </w:pPr>
      <w:r>
        <w:t>Office:</w:t>
      </w:r>
      <w:r>
        <w:tab/>
      </w:r>
      <w:r w:rsidR="001B30C4">
        <w:t>KGH 4151</w:t>
      </w:r>
      <w:r>
        <w:tab/>
      </w:r>
    </w:p>
    <w:p w14:paraId="22DC4D97" w14:textId="77777777" w:rsidR="005D04B2" w:rsidRDefault="005D04B2">
      <w:pPr>
        <w:tabs>
          <w:tab w:val="left" w:pos="1080"/>
          <w:tab w:val="left" w:pos="4860"/>
          <w:tab w:val="left" w:pos="5760"/>
        </w:tabs>
        <w:ind w:left="720" w:hanging="720"/>
      </w:pPr>
      <w:r>
        <w:t xml:space="preserve">Email: </w:t>
      </w:r>
      <w:r>
        <w:tab/>
      </w:r>
      <w:r>
        <w:tab/>
      </w:r>
      <w:r>
        <w:rPr>
          <w:sz w:val="20"/>
        </w:rPr>
        <w:t>VanMieghem@northwestern.edu</w:t>
      </w:r>
      <w:r>
        <w:tab/>
        <w:t xml:space="preserve">Office Hours: </w:t>
      </w:r>
      <w:r w:rsidR="00DA4906">
        <w:t>Wed 1</w:t>
      </w:r>
      <w:r w:rsidR="004C3B5D">
        <w:t>:</w:t>
      </w:r>
      <w:r w:rsidR="00AE2651">
        <w:t>0</w:t>
      </w:r>
      <w:r w:rsidR="004C3B5D">
        <w:t>0</w:t>
      </w:r>
      <w:r w:rsidR="00DA4906">
        <w:t>-</w:t>
      </w:r>
      <w:r w:rsidR="004C3B5D">
        <w:t>2</w:t>
      </w:r>
      <w:r w:rsidR="00AE2651">
        <w:t>:30</w:t>
      </w:r>
      <w:r w:rsidR="00DA4906">
        <w:t>pm</w:t>
      </w:r>
    </w:p>
    <w:p w14:paraId="789971E5" w14:textId="77777777" w:rsidR="005D04B2" w:rsidRDefault="005D04B2">
      <w:pPr>
        <w:pStyle w:val="section"/>
        <w:outlineLvl w:val="0"/>
      </w:pPr>
      <w:r>
        <w:t>1.</w:t>
      </w:r>
      <w:r>
        <w:tab/>
        <w:t>Course Description and Objectives</w:t>
      </w:r>
    </w:p>
    <w:p w14:paraId="31B34871" w14:textId="77777777" w:rsidR="00B12FA4" w:rsidRDefault="00B12FA4" w:rsidP="00594B51">
      <w:pPr>
        <w:tabs>
          <w:tab w:val="left" w:pos="-720"/>
        </w:tabs>
        <w:ind w:left="720" w:hanging="720"/>
        <w:rPr>
          <w:rFonts w:ascii="Times Roman" w:hAnsi="Times Roman"/>
        </w:rPr>
      </w:pPr>
      <w:r>
        <w:rPr>
          <w:rFonts w:ascii="Times Roman" w:hAnsi="Times Roman"/>
          <w:smallCaps/>
        </w:rPr>
        <w:t>The Goal of this Course</w:t>
      </w:r>
      <w:r w:rsidR="00594B51">
        <w:rPr>
          <w:rFonts w:ascii="Times Roman" w:hAnsi="Times Roman"/>
          <w:smallCaps/>
        </w:rPr>
        <w:t xml:space="preserve"> </w:t>
      </w:r>
      <w:r>
        <w:rPr>
          <w:rFonts w:ascii="Times Roman" w:hAnsi="Times Roman"/>
        </w:rPr>
        <w:t xml:space="preserve">is to </w:t>
      </w:r>
      <w:r w:rsidR="00127281">
        <w:rPr>
          <w:rFonts w:ascii="Times Roman" w:hAnsi="Times Roman"/>
        </w:rPr>
        <w:t>make strategic decisions that are grounded in operational reality. We study</w:t>
      </w:r>
      <w:r>
        <w:rPr>
          <w:rFonts w:ascii="Times Roman" w:hAnsi="Times Roman"/>
        </w:rPr>
        <w:t xml:space="preserve"> how </w:t>
      </w:r>
      <w:r w:rsidR="00FC45C1">
        <w:rPr>
          <w:rFonts w:ascii="Times Roman" w:hAnsi="Times Roman"/>
        </w:rPr>
        <w:t>to build and evaluate the “operating system” of the firm</w:t>
      </w:r>
      <w:r w:rsidR="00FA5EF2">
        <w:rPr>
          <w:rFonts w:ascii="Times Roman" w:hAnsi="Times Roman"/>
        </w:rPr>
        <w:t xml:space="preserve"> to maximize value</w:t>
      </w:r>
      <w:r w:rsidR="00FC45C1">
        <w:rPr>
          <w:rFonts w:ascii="Times Roman" w:hAnsi="Times Roman"/>
        </w:rPr>
        <w:t>.  This involves</w:t>
      </w:r>
      <w:r>
        <w:rPr>
          <w:rFonts w:ascii="Times Roman" w:hAnsi="Times Roman"/>
        </w:rPr>
        <w:t xml:space="preserve"> tailoring </w:t>
      </w:r>
      <w:r w:rsidR="00B12DD4">
        <w:rPr>
          <w:rFonts w:ascii="Times Roman" w:hAnsi="Times Roman"/>
        </w:rPr>
        <w:t xml:space="preserve">the firm’s operational </w:t>
      </w:r>
      <w:r w:rsidR="00FA5EF2">
        <w:rPr>
          <w:rFonts w:ascii="Times Roman" w:hAnsi="Times Roman"/>
        </w:rPr>
        <w:t xml:space="preserve">competencies, </w:t>
      </w:r>
      <w:r w:rsidR="00B12DD4">
        <w:rPr>
          <w:rFonts w:ascii="Times Roman" w:hAnsi="Times Roman"/>
        </w:rPr>
        <w:t xml:space="preserve">assets, </w:t>
      </w:r>
      <w:r w:rsidR="00FA5EF2">
        <w:rPr>
          <w:rFonts w:ascii="Times Roman" w:hAnsi="Times Roman"/>
        </w:rPr>
        <w:t xml:space="preserve">and </w:t>
      </w:r>
      <w:r w:rsidR="00B12DD4">
        <w:rPr>
          <w:rFonts w:ascii="Times Roman" w:hAnsi="Times Roman"/>
        </w:rPr>
        <w:t xml:space="preserve">processes </w:t>
      </w:r>
      <w:r>
        <w:rPr>
          <w:rFonts w:ascii="Times Roman" w:hAnsi="Times Roman"/>
        </w:rPr>
        <w:t xml:space="preserve">to a specific business </w:t>
      </w:r>
      <w:r w:rsidR="00B12DD4">
        <w:rPr>
          <w:rFonts w:ascii="Times Roman" w:hAnsi="Times Roman"/>
        </w:rPr>
        <w:t>strategy</w:t>
      </w:r>
      <w:r>
        <w:rPr>
          <w:rFonts w:ascii="Times Roman" w:hAnsi="Times Roman"/>
        </w:rPr>
        <w:t>.</w:t>
      </w:r>
      <w:r w:rsidR="00B12DD4">
        <w:rPr>
          <w:rFonts w:ascii="Times Roman" w:hAnsi="Times Roman"/>
        </w:rPr>
        <w:t xml:space="preserve">  The focus of the course is on product companies.</w:t>
      </w:r>
      <w:r>
        <w:rPr>
          <w:rFonts w:ascii="Times Roman" w:hAnsi="Times Roman"/>
        </w:rPr>
        <w:t xml:space="preserve">  </w:t>
      </w:r>
    </w:p>
    <w:p w14:paraId="45EEE068" w14:textId="77777777" w:rsidR="00B12FA4" w:rsidRDefault="00B12FA4" w:rsidP="00A04225">
      <w:pPr>
        <w:tabs>
          <w:tab w:val="left" w:pos="-720"/>
        </w:tabs>
        <w:rPr>
          <w:rFonts w:ascii="Times Roman" w:hAnsi="Times Roman"/>
        </w:rPr>
      </w:pPr>
    </w:p>
    <w:p w14:paraId="7823C8F3" w14:textId="77777777" w:rsidR="00B12FA4" w:rsidRDefault="00B12FA4" w:rsidP="00594B51">
      <w:pPr>
        <w:tabs>
          <w:tab w:val="left" w:pos="-720"/>
        </w:tabs>
        <w:ind w:left="720" w:hanging="720"/>
        <w:rPr>
          <w:rFonts w:ascii="Times Roman" w:hAnsi="Times Roman"/>
        </w:rPr>
      </w:pPr>
      <w:r>
        <w:rPr>
          <w:rFonts w:ascii="Times Roman" w:hAnsi="Times Roman"/>
          <w:smallCaps/>
        </w:rPr>
        <w:t>Content:</w:t>
      </w:r>
      <w:r>
        <w:rPr>
          <w:rFonts w:ascii="Times Roman" w:hAnsi="Times Roman"/>
        </w:rPr>
        <w:t xml:space="preserve"> </w:t>
      </w:r>
      <w:r w:rsidR="00D14166">
        <w:t xml:space="preserve">The course provides you with a framework to 1) formulate an operations strategy and 2) analyze, value, and optimize the key decisions involved in operations strategy.  Our key evaluation metric will be how operations strategy impacts the net present value and risk exposure of the firm.  The key decisions studied are </w:t>
      </w:r>
      <w:r w:rsidR="00652A69">
        <w:t>evaluating</w:t>
      </w:r>
      <w:r w:rsidR="00D14166">
        <w:t xml:space="preserve"> competitive operational competencies and benchmarking; capacity expansion, timing, flexibility, and location; sourcing and supply mgt; risk management and operational hedging; improvement, innovation and learning.</w:t>
      </w:r>
      <w:r w:rsidR="00594B51" w:rsidRPr="00594B51">
        <w:rPr>
          <w:rFonts w:ascii="Times Roman" w:hAnsi="Times Roman"/>
        </w:rPr>
        <w:t xml:space="preserve"> </w:t>
      </w:r>
    </w:p>
    <w:p w14:paraId="0FE103F2" w14:textId="77777777" w:rsidR="00A04225" w:rsidRDefault="00A04225" w:rsidP="00594B51">
      <w:pPr>
        <w:tabs>
          <w:tab w:val="left" w:pos="-720"/>
        </w:tabs>
        <w:ind w:left="720" w:hanging="720"/>
        <w:rPr>
          <w:rFonts w:ascii="Times Roman" w:hAnsi="Times Roman"/>
        </w:rPr>
      </w:pPr>
    </w:p>
    <w:p w14:paraId="6BE2EBFB" w14:textId="77777777" w:rsidR="00102895" w:rsidRPr="001B30C4" w:rsidRDefault="00A04225" w:rsidP="00102895">
      <w:pPr>
        <w:rPr>
          <w:rFonts w:ascii="Times Roman" w:hAnsi="Times Roman"/>
          <w:sz w:val="22"/>
          <w:szCs w:val="20"/>
        </w:rPr>
      </w:pPr>
      <w:r>
        <w:rPr>
          <w:rFonts w:ascii="Times Roman" w:hAnsi="Times Roman"/>
          <w:smallCaps/>
        </w:rPr>
        <w:t>Relationship to other courses:</w:t>
      </w:r>
      <w:r>
        <w:rPr>
          <w:rFonts w:ascii="Times Roman" w:hAnsi="Times Roman"/>
        </w:rPr>
        <w:t xml:space="preserve"> </w:t>
      </w:r>
      <w:r w:rsidR="00D14166" w:rsidRPr="00594B51">
        <w:rPr>
          <w:rFonts w:ascii="Times Roman" w:hAnsi="Times Roman"/>
        </w:rPr>
        <w:t xml:space="preserve">This </w:t>
      </w:r>
      <w:r w:rsidR="00D14166">
        <w:rPr>
          <w:rFonts w:ascii="Times Roman" w:hAnsi="Times Roman"/>
        </w:rPr>
        <w:t xml:space="preserve">operations </w:t>
      </w:r>
      <w:r w:rsidR="00D14166" w:rsidRPr="00594B51">
        <w:rPr>
          <w:rFonts w:ascii="Times Roman" w:hAnsi="Times Roman"/>
        </w:rPr>
        <w:t xml:space="preserve">elective </w:t>
      </w:r>
      <w:r w:rsidR="00D14166">
        <w:rPr>
          <w:rFonts w:ascii="Times Roman" w:hAnsi="Times Roman"/>
        </w:rPr>
        <w:t xml:space="preserve">course </w:t>
      </w:r>
      <w:r w:rsidR="00D14166" w:rsidRPr="00594B51">
        <w:rPr>
          <w:rFonts w:ascii="Times Roman" w:hAnsi="Times Roman"/>
        </w:rPr>
        <w:t>builds on th</w:t>
      </w:r>
      <w:r w:rsidR="00D14166">
        <w:rPr>
          <w:rFonts w:ascii="Times Roman" w:hAnsi="Times Roman"/>
        </w:rPr>
        <w:t>e</w:t>
      </w:r>
      <w:r w:rsidR="00D14166" w:rsidRPr="00594B51">
        <w:rPr>
          <w:rFonts w:ascii="Times Roman" w:hAnsi="Times Roman"/>
        </w:rPr>
        <w:t xml:space="preserve"> </w:t>
      </w:r>
      <w:r w:rsidR="00D14166">
        <w:rPr>
          <w:rFonts w:ascii="Times Roman" w:hAnsi="Times Roman"/>
        </w:rPr>
        <w:t xml:space="preserve">core operations class and also assumes you are familiar with the basics of </w:t>
      </w:r>
      <w:r w:rsidR="00D14166" w:rsidRPr="00594B51">
        <w:rPr>
          <w:rFonts w:ascii="Times Roman" w:hAnsi="Times Roman"/>
        </w:rPr>
        <w:t>finance, economics, and strategy</w:t>
      </w:r>
      <w:r w:rsidR="00D14166">
        <w:rPr>
          <w:rFonts w:ascii="Times Roman" w:hAnsi="Times Roman"/>
        </w:rPr>
        <w:t>.</w:t>
      </w:r>
      <w:r w:rsidR="00D14166" w:rsidRPr="00594B51">
        <w:rPr>
          <w:rFonts w:ascii="Times Roman" w:hAnsi="Times Roman"/>
        </w:rPr>
        <w:t xml:space="preserve"> </w:t>
      </w:r>
      <w:r w:rsidR="00D14166">
        <w:rPr>
          <w:rFonts w:ascii="Times Roman" w:hAnsi="Times Roman"/>
        </w:rPr>
        <w:t xml:space="preserve"> The strategic decisions studied in this course require a detailed analysis and understanding of the underlying operations</w:t>
      </w:r>
      <w:r w:rsidR="00D14166" w:rsidRPr="00594B51">
        <w:rPr>
          <w:rFonts w:ascii="Times Roman" w:hAnsi="Times Roman"/>
        </w:rPr>
        <w:t xml:space="preserve">. </w:t>
      </w:r>
      <w:r w:rsidR="00D14166">
        <w:rPr>
          <w:rFonts w:ascii="Times Roman" w:hAnsi="Times Roman"/>
        </w:rPr>
        <w:t xml:space="preserve"> Thus t</w:t>
      </w:r>
      <w:r w:rsidR="00D14166">
        <w:t xml:space="preserve">his course has a greater amount of concreteness and detail than a competitive strategy class.  </w:t>
      </w:r>
      <w:r w:rsidR="00102895" w:rsidRPr="001B30C4">
        <w:rPr>
          <w:rFonts w:ascii="Times Roman" w:hAnsi="Times Roman"/>
          <w:sz w:val="22"/>
          <w:szCs w:val="20"/>
        </w:rPr>
        <w:t>It can be supplemented by more specialized electives such as supply chain operations, service operations, or analytic spreadsheet modeling.</w:t>
      </w:r>
    </w:p>
    <w:p w14:paraId="46612385" w14:textId="41E55163" w:rsidR="005D04B2" w:rsidRDefault="00D14166">
      <w:pPr>
        <w:tabs>
          <w:tab w:val="left" w:pos="-720"/>
        </w:tabs>
        <w:ind w:left="720" w:hanging="720"/>
      </w:pPr>
      <w:r>
        <w:t>.</w:t>
      </w:r>
      <w:r w:rsidR="005D04B2">
        <w:t xml:space="preserve">  </w:t>
      </w:r>
    </w:p>
    <w:p w14:paraId="179C7F88" w14:textId="77777777" w:rsidR="005D04B2" w:rsidRDefault="005D04B2">
      <w:pPr>
        <w:tabs>
          <w:tab w:val="left" w:pos="-720"/>
        </w:tabs>
        <w:ind w:left="720" w:hanging="720"/>
      </w:pPr>
      <w:r>
        <w:tab/>
      </w:r>
    </w:p>
    <w:p w14:paraId="05FC4F09" w14:textId="49271D95" w:rsidR="00102895" w:rsidRPr="001B30C4" w:rsidRDefault="005D04B2" w:rsidP="00102895">
      <w:pPr>
        <w:rPr>
          <w:rFonts w:ascii="Times Roman" w:hAnsi="Times Roman"/>
          <w:sz w:val="22"/>
          <w:szCs w:val="20"/>
        </w:rPr>
      </w:pPr>
      <w:r>
        <w:rPr>
          <w:rFonts w:ascii="Times Roman" w:hAnsi="Times Roman"/>
          <w:smallCaps/>
        </w:rPr>
        <w:t>Approach</w:t>
      </w:r>
      <w:r>
        <w:rPr>
          <w:rFonts w:ascii="Times Roman" w:hAnsi="Times Roman"/>
        </w:rPr>
        <w:t xml:space="preserve">: </w:t>
      </w:r>
      <w:r w:rsidR="00780BE3">
        <w:rPr>
          <w:rFonts w:ascii="Times Roman" w:hAnsi="Times Roman"/>
        </w:rPr>
        <w:t xml:space="preserve"> </w:t>
      </w:r>
      <w:r w:rsidR="00102895" w:rsidRPr="00102895">
        <w:rPr>
          <w:rFonts w:ascii="Helvetica Neue" w:hAnsi="Helvetica Neue"/>
          <w:color w:val="2D3B45"/>
          <w:shd w:val="clear" w:color="auto" w:fill="FFFFFF"/>
          <w:lang w:eastAsia="zh-CN"/>
        </w:rPr>
        <w:t> </w:t>
      </w:r>
      <w:r w:rsidR="00102895" w:rsidRPr="001B30C4">
        <w:rPr>
          <w:rFonts w:ascii="Times Roman" w:hAnsi="Times Roman"/>
          <w:sz w:val="22"/>
          <w:szCs w:val="20"/>
        </w:rPr>
        <w:t>I aspire to a data-driven approach where tools and analysis start with realistic data.  This will allow you to implement the course content directly in practice. Each topic will be discussed using a combination of models, case-discussions, readings and speakers.  The anticipated mix for the course is 50-50 qualitative-quantitative.  In a typical week we will cover one major case in-depth, supplemented by mini-lectures, presentations and qualitative discussions.</w:t>
      </w:r>
    </w:p>
    <w:p w14:paraId="37CCFCBC" w14:textId="58CC4A88" w:rsidR="005D04B2" w:rsidRDefault="005D04B2" w:rsidP="00102895">
      <w:pPr>
        <w:tabs>
          <w:tab w:val="left" w:pos="-720"/>
        </w:tabs>
        <w:ind w:left="720" w:hanging="720"/>
        <w:rPr>
          <w:rFonts w:ascii="Times Roman" w:hAnsi="Times Roman"/>
        </w:rPr>
      </w:pPr>
    </w:p>
    <w:p w14:paraId="4E088865" w14:textId="77777777" w:rsidR="005D04B2" w:rsidRDefault="005D04B2">
      <w:pPr>
        <w:tabs>
          <w:tab w:val="left" w:pos="-720"/>
        </w:tabs>
        <w:rPr>
          <w:rFonts w:ascii="Times Roman" w:hAnsi="Times Roman"/>
        </w:rPr>
      </w:pPr>
    </w:p>
    <w:p w14:paraId="6B5C81CD" w14:textId="77777777" w:rsidR="00102895" w:rsidRPr="001B30C4" w:rsidRDefault="005D04B2" w:rsidP="001B30C4">
      <w:pPr>
        <w:shd w:val="clear" w:color="auto" w:fill="FFFFFF"/>
        <w:spacing w:before="100" w:beforeAutospacing="1" w:after="100" w:afterAutospacing="1"/>
        <w:rPr>
          <w:rFonts w:ascii="Helvetica Neue" w:hAnsi="Helvetica Neue"/>
          <w:color w:val="2D3B45"/>
          <w:lang w:eastAsia="zh-CN"/>
        </w:rPr>
      </w:pPr>
      <w:r>
        <w:rPr>
          <w:rFonts w:ascii="Times Roman" w:hAnsi="Times Roman"/>
          <w:smallCaps/>
        </w:rPr>
        <w:t>Pre-Requisites</w:t>
      </w:r>
      <w:r>
        <w:rPr>
          <w:rFonts w:ascii="Times Roman" w:hAnsi="Times Roman"/>
        </w:rPr>
        <w:t xml:space="preserve">: </w:t>
      </w:r>
      <w:r w:rsidR="00780BE3">
        <w:rPr>
          <w:rFonts w:ascii="Times Roman" w:hAnsi="Times Roman"/>
        </w:rPr>
        <w:t xml:space="preserve"> </w:t>
      </w:r>
    </w:p>
    <w:p w14:paraId="7D46E1A9" w14:textId="56EC7DFF" w:rsidR="00102895" w:rsidRPr="001B30C4" w:rsidRDefault="00102895" w:rsidP="00102895">
      <w:pPr>
        <w:numPr>
          <w:ilvl w:val="0"/>
          <w:numId w:val="33"/>
        </w:numPr>
        <w:shd w:val="clear" w:color="auto" w:fill="FFFFFF"/>
        <w:spacing w:before="100" w:beforeAutospacing="1" w:after="100" w:afterAutospacing="1"/>
        <w:ind w:left="375"/>
        <w:rPr>
          <w:rFonts w:ascii="Times Roman" w:hAnsi="Times Roman"/>
          <w:sz w:val="22"/>
          <w:szCs w:val="20"/>
        </w:rPr>
      </w:pPr>
      <w:r w:rsidRPr="001B30C4">
        <w:rPr>
          <w:rFonts w:ascii="Times Roman" w:hAnsi="Times Roman"/>
          <w:sz w:val="22"/>
          <w:szCs w:val="20"/>
        </w:rPr>
        <w:t>Kellogg core operations course OPNS430</w:t>
      </w:r>
    </w:p>
    <w:p w14:paraId="234BF9E5" w14:textId="1C944049" w:rsidR="00102895" w:rsidRPr="001B30C4" w:rsidRDefault="00796C0D" w:rsidP="00102895">
      <w:pPr>
        <w:numPr>
          <w:ilvl w:val="0"/>
          <w:numId w:val="33"/>
        </w:numPr>
        <w:shd w:val="clear" w:color="auto" w:fill="FFFFFF"/>
        <w:spacing w:before="100" w:beforeAutospacing="1" w:after="100" w:afterAutospacing="1"/>
        <w:ind w:left="375"/>
        <w:rPr>
          <w:rFonts w:ascii="Times Roman" w:hAnsi="Times Roman"/>
          <w:sz w:val="22"/>
          <w:szCs w:val="20"/>
        </w:rPr>
      </w:pPr>
      <w:r>
        <w:rPr>
          <w:rFonts w:ascii="Times Roman" w:hAnsi="Times Roman"/>
          <w:sz w:val="22"/>
          <w:szCs w:val="20"/>
        </w:rPr>
        <w:t>Comfort with, or d</w:t>
      </w:r>
      <w:r w:rsidR="00102895" w:rsidRPr="001B30C4">
        <w:rPr>
          <w:rFonts w:ascii="Times Roman" w:hAnsi="Times Roman"/>
          <w:sz w:val="22"/>
          <w:szCs w:val="20"/>
        </w:rPr>
        <w:t>esire</w:t>
      </w:r>
      <w:r>
        <w:rPr>
          <w:rFonts w:ascii="Times Roman" w:hAnsi="Times Roman"/>
          <w:sz w:val="22"/>
          <w:szCs w:val="20"/>
        </w:rPr>
        <w:t>,</w:t>
      </w:r>
      <w:r w:rsidR="00102895" w:rsidRPr="001B30C4">
        <w:rPr>
          <w:rFonts w:ascii="Times Roman" w:hAnsi="Times Roman"/>
          <w:sz w:val="22"/>
          <w:szCs w:val="20"/>
        </w:rPr>
        <w:t xml:space="preserve"> for operations analytics</w:t>
      </w:r>
    </w:p>
    <w:p w14:paraId="25CE5B92" w14:textId="6EB1B16C" w:rsidR="005D04B2" w:rsidRPr="00796C0D" w:rsidRDefault="00102895" w:rsidP="00796C0D">
      <w:pPr>
        <w:numPr>
          <w:ilvl w:val="0"/>
          <w:numId w:val="33"/>
        </w:numPr>
        <w:shd w:val="clear" w:color="auto" w:fill="FFFFFF"/>
        <w:spacing w:before="100" w:beforeAutospacing="1" w:after="100" w:afterAutospacing="1"/>
        <w:ind w:left="375"/>
        <w:rPr>
          <w:rFonts w:ascii="Times Roman" w:hAnsi="Times Roman"/>
          <w:sz w:val="22"/>
          <w:szCs w:val="20"/>
        </w:rPr>
      </w:pPr>
      <w:r w:rsidRPr="001B30C4">
        <w:rPr>
          <w:rFonts w:ascii="Times Roman" w:hAnsi="Times Roman"/>
          <w:sz w:val="22"/>
          <w:szCs w:val="20"/>
        </w:rPr>
        <w:t>Time: 10hrs/week in total as smoothed average (don't take this course as your "fifth class").</w:t>
      </w:r>
    </w:p>
    <w:p w14:paraId="789BB3EC" w14:textId="31F05E2B" w:rsidR="005D04B2" w:rsidRPr="00796C0D" w:rsidRDefault="005D04B2" w:rsidP="00796C0D">
      <w:pPr>
        <w:rPr>
          <w:rFonts w:ascii="Times Roman" w:hAnsi="Times Roman"/>
          <w:sz w:val="22"/>
          <w:szCs w:val="20"/>
        </w:rPr>
      </w:pPr>
      <w:r>
        <w:rPr>
          <w:rFonts w:ascii="Times Roman" w:hAnsi="Times Roman"/>
          <w:smallCaps/>
        </w:rPr>
        <w:t>Intended Audience</w:t>
      </w:r>
      <w:r>
        <w:rPr>
          <w:rFonts w:ascii="Times Roman" w:hAnsi="Times Roman"/>
        </w:rPr>
        <w:t xml:space="preserve">: </w:t>
      </w:r>
      <w:r w:rsidR="00780BE3">
        <w:rPr>
          <w:rFonts w:ascii="Times Roman" w:hAnsi="Times Roman"/>
        </w:rPr>
        <w:t xml:space="preserve"> </w:t>
      </w:r>
      <w:r w:rsidR="00102895" w:rsidRPr="001B30C4">
        <w:rPr>
          <w:rFonts w:ascii="Times Roman" w:hAnsi="Times Roman"/>
          <w:sz w:val="22"/>
          <w:szCs w:val="20"/>
        </w:rPr>
        <w:t>Students interested in (1) operations and supply chain management, (2) management consulting, (3) running your own business.  It may also be of interest to (4) private equity given that operations typically employs the greatest number of employees and requires the largest investment in assets.</w:t>
      </w:r>
    </w:p>
    <w:p w14:paraId="0852544E" w14:textId="77777777" w:rsidR="00FA3001" w:rsidRDefault="00FA3001" w:rsidP="00FA3001">
      <w:pPr>
        <w:pStyle w:val="section"/>
        <w:outlineLvl w:val="0"/>
      </w:pPr>
      <w:r>
        <w:t>2.</w:t>
      </w:r>
      <w:r>
        <w:tab/>
        <w:t>Grading</w:t>
      </w:r>
      <w:r w:rsidR="00DD0E5E">
        <w:t xml:space="preserve"> and “Rules of the Game”</w:t>
      </w:r>
    </w:p>
    <w:p w14:paraId="5978F9A5" w14:textId="77777777" w:rsidR="00FA3001" w:rsidRDefault="00FA3001" w:rsidP="00FA3001">
      <w:pPr>
        <w:tabs>
          <w:tab w:val="left" w:pos="-720"/>
        </w:tabs>
        <w:ind w:left="720" w:hanging="720"/>
        <w:rPr>
          <w:rFonts w:ascii="Times Roman" w:hAnsi="Times Roman"/>
        </w:rPr>
      </w:pPr>
      <w:r>
        <w:rPr>
          <w:rFonts w:ascii="Times Roman" w:hAnsi="Times Roman"/>
          <w:smallCaps/>
        </w:rPr>
        <w:t>Grading:</w:t>
      </w:r>
      <w:r>
        <w:rPr>
          <w:rFonts w:ascii="Times Roman" w:hAnsi="Times Roman"/>
        </w:rPr>
        <w:t xml:space="preserve"> The grade you receive for the course is intended to certify your demonstrated proficiency in the course material.  Proficiency will be estimated by measuring your performance </w:t>
      </w:r>
      <w:r w:rsidR="001753FE">
        <w:rPr>
          <w:rFonts w:ascii="Times Roman" w:hAnsi="Times Roman"/>
        </w:rPr>
        <w:t>i</w:t>
      </w:r>
      <w:r>
        <w:rPr>
          <w:rFonts w:ascii="Times Roman" w:hAnsi="Times Roman"/>
        </w:rPr>
        <w:t>n:</w:t>
      </w:r>
    </w:p>
    <w:p w14:paraId="110E0975" w14:textId="77777777" w:rsidR="00FA3001" w:rsidRDefault="00FA3001" w:rsidP="00FA3001">
      <w:pPr>
        <w:tabs>
          <w:tab w:val="left" w:pos="-720"/>
        </w:tabs>
        <w:ind w:left="720" w:hanging="720"/>
        <w:rPr>
          <w:rFonts w:ascii="Times Roman" w:hAnsi="Times Roman"/>
        </w:rPr>
      </w:pPr>
    </w:p>
    <w:p w14:paraId="628D912A" w14:textId="37363A34" w:rsidR="00FA3001" w:rsidRDefault="00D056DB"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Course c</w:t>
      </w:r>
      <w:r w:rsidR="00FA3001">
        <w:rPr>
          <w:rFonts w:ascii="Times Roman" w:hAnsi="Times Roman"/>
        </w:rPr>
        <w:t>ontribution:</w:t>
      </w:r>
      <w:r>
        <w:rPr>
          <w:rFonts w:ascii="Times Roman" w:hAnsi="Times Roman"/>
        </w:rPr>
        <w:tab/>
      </w:r>
      <w:r w:rsidR="008E3093">
        <w:rPr>
          <w:rFonts w:ascii="Times Roman" w:hAnsi="Times Roman"/>
        </w:rPr>
        <w:tab/>
      </w:r>
      <w:r>
        <w:rPr>
          <w:rFonts w:ascii="Times Roman" w:hAnsi="Times Roman"/>
        </w:rPr>
        <w:t>Individual</w:t>
      </w:r>
      <w:r>
        <w:rPr>
          <w:rFonts w:ascii="Times Roman" w:hAnsi="Times Roman"/>
        </w:rPr>
        <w:tab/>
      </w:r>
      <w:r w:rsidR="00FA3001">
        <w:rPr>
          <w:rFonts w:ascii="Times Roman" w:hAnsi="Times Roman"/>
        </w:rPr>
        <w:tab/>
      </w:r>
      <w:r>
        <w:rPr>
          <w:rFonts w:ascii="Times Roman" w:hAnsi="Times Roman"/>
        </w:rPr>
        <w:tab/>
      </w:r>
      <w:r w:rsidR="00FA3001">
        <w:rPr>
          <w:rFonts w:ascii="Times Roman" w:hAnsi="Times Roman"/>
        </w:rPr>
        <w:t>1</w:t>
      </w:r>
      <w:r w:rsidR="00390851">
        <w:rPr>
          <w:rFonts w:ascii="Times Roman" w:hAnsi="Times Roman"/>
        </w:rPr>
        <w:t>0</w:t>
      </w:r>
      <w:r w:rsidR="00FA3001">
        <w:rPr>
          <w:rFonts w:ascii="Times Roman" w:hAnsi="Times Roman"/>
        </w:rPr>
        <w:t>%</w:t>
      </w:r>
    </w:p>
    <w:p w14:paraId="6C06D2EB" w14:textId="3E32A023" w:rsidR="00FA3001" w:rsidRDefault="00CB65D7"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Final exam</w:t>
      </w:r>
      <w:r w:rsidR="00FA3001">
        <w:rPr>
          <w:rFonts w:ascii="Times Roman" w:hAnsi="Times Roman"/>
        </w:rPr>
        <w:t>:</w:t>
      </w:r>
      <w:r w:rsidR="00D056DB">
        <w:rPr>
          <w:rFonts w:ascii="Times Roman" w:hAnsi="Times Roman"/>
        </w:rPr>
        <w:tab/>
      </w:r>
      <w:r w:rsidR="00D056DB">
        <w:rPr>
          <w:rFonts w:ascii="Times Roman" w:hAnsi="Times Roman"/>
        </w:rPr>
        <w:tab/>
      </w:r>
      <w:r>
        <w:rPr>
          <w:rFonts w:ascii="Times Roman" w:hAnsi="Times Roman"/>
        </w:rPr>
        <w:tab/>
        <w:t>Individual</w:t>
      </w:r>
      <w:r>
        <w:rPr>
          <w:rFonts w:ascii="Times Roman" w:hAnsi="Times Roman"/>
        </w:rPr>
        <w:tab/>
      </w:r>
      <w:r w:rsidR="00D056DB">
        <w:rPr>
          <w:rFonts w:ascii="Times Roman" w:hAnsi="Times Roman"/>
        </w:rPr>
        <w:tab/>
      </w:r>
      <w:r w:rsidR="00D056DB">
        <w:rPr>
          <w:rFonts w:ascii="Times Roman" w:hAnsi="Times Roman"/>
        </w:rPr>
        <w:tab/>
      </w:r>
      <w:r w:rsidR="008E3093">
        <w:rPr>
          <w:rFonts w:ascii="Times Roman" w:hAnsi="Times Roman"/>
        </w:rPr>
        <w:t>35</w:t>
      </w:r>
      <w:r w:rsidR="00FA3001">
        <w:rPr>
          <w:rFonts w:ascii="Times Roman" w:hAnsi="Times Roman"/>
        </w:rPr>
        <w:t>%</w:t>
      </w:r>
    </w:p>
    <w:p w14:paraId="5CD67954" w14:textId="1DDCAB3E" w:rsidR="009B706E" w:rsidRDefault="009B706E" w:rsidP="009B706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Mini-case submission (</w:t>
      </w:r>
      <w:r w:rsidR="008D2ACD">
        <w:rPr>
          <w:rFonts w:ascii="Times Roman" w:hAnsi="Times Roman"/>
        </w:rPr>
        <w:t>2</w:t>
      </w:r>
      <w:r>
        <w:rPr>
          <w:rFonts w:ascii="Times Roman" w:hAnsi="Times Roman"/>
        </w:rPr>
        <w:t xml:space="preserve">): </w:t>
      </w:r>
      <w:r>
        <w:rPr>
          <w:rFonts w:ascii="Times Roman" w:hAnsi="Times Roman"/>
        </w:rPr>
        <w:tab/>
        <w:t>Individual</w:t>
      </w:r>
      <w:r>
        <w:rPr>
          <w:rFonts w:ascii="Times Roman" w:hAnsi="Times Roman"/>
        </w:rPr>
        <w:tab/>
      </w:r>
      <w:r>
        <w:rPr>
          <w:rFonts w:ascii="Times Roman" w:hAnsi="Times Roman"/>
        </w:rPr>
        <w:tab/>
      </w:r>
      <w:r>
        <w:rPr>
          <w:rFonts w:ascii="Times Roman" w:hAnsi="Times Roman"/>
        </w:rPr>
        <w:tab/>
      </w:r>
      <w:r w:rsidR="008D2ACD">
        <w:rPr>
          <w:rFonts w:ascii="Times Roman" w:hAnsi="Times Roman"/>
        </w:rPr>
        <w:t>1</w:t>
      </w:r>
      <w:r>
        <w:rPr>
          <w:rFonts w:ascii="Times Roman" w:hAnsi="Times Roman"/>
        </w:rPr>
        <w:t>5%</w:t>
      </w:r>
    </w:p>
    <w:p w14:paraId="41583031" w14:textId="67D2634A" w:rsidR="00FA3001" w:rsidRDefault="0000160C" w:rsidP="004C65DE">
      <w:pPr>
        <w:numPr>
          <w:ilvl w:val="0"/>
          <w:numId w:val="2"/>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Case submissions</w:t>
      </w:r>
      <w:r w:rsidR="00CB65D7">
        <w:rPr>
          <w:rFonts w:ascii="Times Roman" w:hAnsi="Times Roman"/>
        </w:rPr>
        <w:t xml:space="preserve"> (</w:t>
      </w:r>
      <w:r w:rsidR="009B706E">
        <w:rPr>
          <w:rFonts w:ascii="Times Roman" w:hAnsi="Times Roman"/>
        </w:rPr>
        <w:t>3</w:t>
      </w:r>
      <w:r w:rsidR="00CB65D7">
        <w:rPr>
          <w:rFonts w:ascii="Times Roman" w:hAnsi="Times Roman"/>
        </w:rPr>
        <w:t>)</w:t>
      </w:r>
      <w:r w:rsidR="00FA3001">
        <w:rPr>
          <w:rFonts w:ascii="Times Roman" w:hAnsi="Times Roman"/>
        </w:rPr>
        <w:t>:</w:t>
      </w:r>
      <w:r>
        <w:rPr>
          <w:rFonts w:ascii="Times Roman" w:hAnsi="Times Roman"/>
        </w:rPr>
        <w:tab/>
      </w:r>
      <w:r w:rsidR="00D056DB">
        <w:rPr>
          <w:rFonts w:ascii="Times Roman" w:hAnsi="Times Roman"/>
        </w:rPr>
        <w:t>Group plus Peer Review</w:t>
      </w:r>
      <w:r w:rsidR="00A42C75">
        <w:rPr>
          <w:rFonts w:ascii="Times Roman" w:hAnsi="Times Roman"/>
        </w:rPr>
        <w:tab/>
      </w:r>
      <w:r w:rsidR="00390851">
        <w:rPr>
          <w:rFonts w:ascii="Times Roman" w:hAnsi="Times Roman"/>
        </w:rPr>
        <w:tab/>
        <w:t>30</w:t>
      </w:r>
      <w:r w:rsidR="00D056DB">
        <w:rPr>
          <w:rFonts w:ascii="Times Roman" w:hAnsi="Times Roman"/>
        </w:rPr>
        <w:t>%</w:t>
      </w:r>
    </w:p>
    <w:p w14:paraId="6F3D8F0E" w14:textId="6346B4F3" w:rsidR="00CB65D7" w:rsidRDefault="00754BBA" w:rsidP="004C65DE">
      <w:pPr>
        <w:numPr>
          <w:ilvl w:val="0"/>
          <w:numId w:val="1"/>
        </w:numPr>
        <w:pBdr>
          <w:top w:val="double" w:sz="6" w:space="1" w:color="auto"/>
          <w:left w:val="double" w:sz="6" w:space="4" w:color="auto"/>
          <w:bottom w:val="double" w:sz="6" w:space="1" w:color="auto"/>
          <w:right w:val="double" w:sz="6" w:space="4" w:color="auto"/>
        </w:pBdr>
        <w:tabs>
          <w:tab w:val="left" w:pos="-720"/>
        </w:tabs>
        <w:ind w:left="1080"/>
        <w:rPr>
          <w:rFonts w:ascii="Times Roman" w:hAnsi="Times Roman"/>
        </w:rPr>
      </w:pPr>
      <w:r>
        <w:rPr>
          <w:rFonts w:ascii="Times Roman" w:hAnsi="Times Roman"/>
        </w:rPr>
        <w:t>Integrative case:</w:t>
      </w:r>
      <w:r>
        <w:rPr>
          <w:rFonts w:ascii="Times Roman" w:hAnsi="Times Roman"/>
        </w:rPr>
        <w:tab/>
      </w:r>
      <w:r>
        <w:rPr>
          <w:rFonts w:ascii="Times Roman" w:hAnsi="Times Roman"/>
        </w:rPr>
        <w:tab/>
      </w:r>
      <w:r w:rsidR="008E3093">
        <w:rPr>
          <w:rFonts w:ascii="Times Roman" w:hAnsi="Times Roman"/>
        </w:rPr>
        <w:t>Group plus Peer Review</w:t>
      </w:r>
      <w:r w:rsidR="008E3093">
        <w:rPr>
          <w:rFonts w:ascii="Times Roman" w:hAnsi="Times Roman"/>
        </w:rPr>
        <w:tab/>
      </w:r>
      <w:r w:rsidR="008E3093">
        <w:rPr>
          <w:rFonts w:ascii="Times Roman" w:hAnsi="Times Roman"/>
        </w:rPr>
        <w:tab/>
        <w:t>10</w:t>
      </w:r>
      <w:r w:rsidR="00CB65D7">
        <w:rPr>
          <w:rFonts w:ascii="Times Roman" w:hAnsi="Times Roman"/>
        </w:rPr>
        <w:t>%</w:t>
      </w:r>
      <w:r w:rsidR="00CB65D7">
        <w:rPr>
          <w:rFonts w:ascii="Times Roman" w:hAnsi="Times Roman"/>
        </w:rPr>
        <w:tab/>
      </w:r>
    </w:p>
    <w:p w14:paraId="27A60253" w14:textId="77777777" w:rsidR="00FA3001" w:rsidRDefault="00FA3001" w:rsidP="00FA3001">
      <w:pPr>
        <w:tabs>
          <w:tab w:val="left" w:pos="-720"/>
        </w:tabs>
        <w:ind w:left="720" w:hanging="720"/>
        <w:rPr>
          <w:rFonts w:ascii="Times Roman" w:hAnsi="Times Roman"/>
          <w:smallCaps/>
        </w:rPr>
      </w:pPr>
    </w:p>
    <w:p w14:paraId="51DC130F" w14:textId="413C32F2" w:rsidR="000F1E29" w:rsidRPr="00796C0D" w:rsidRDefault="002A1233" w:rsidP="00796C0D">
      <w:pPr>
        <w:pStyle w:val="ListParagraph"/>
        <w:numPr>
          <w:ilvl w:val="0"/>
          <w:numId w:val="34"/>
        </w:numPr>
        <w:rPr>
          <w:rFonts w:ascii="Times Roman" w:hAnsi="Times Roman"/>
        </w:rPr>
      </w:pPr>
      <w:r w:rsidRPr="001B30C4">
        <w:rPr>
          <w:rFonts w:ascii="Times Roman" w:hAnsi="Times Roman"/>
          <w:smallCaps/>
        </w:rPr>
        <w:t>Course</w:t>
      </w:r>
      <w:r w:rsidR="00DD0E5E" w:rsidRPr="001B30C4">
        <w:rPr>
          <w:rFonts w:ascii="Times Roman" w:hAnsi="Times Roman"/>
          <w:smallCaps/>
        </w:rPr>
        <w:t xml:space="preserve"> Contribution</w:t>
      </w:r>
      <w:r w:rsidR="003E2A9A" w:rsidRPr="001B30C4">
        <w:rPr>
          <w:rFonts w:ascii="Times Roman" w:hAnsi="Times Roman"/>
          <w:smallCaps/>
        </w:rPr>
        <w:t xml:space="preserve"> &amp; Class Expectations</w:t>
      </w:r>
      <w:r w:rsidR="00DD0E5E" w:rsidRPr="001B30C4">
        <w:rPr>
          <w:rFonts w:ascii="Times Roman" w:hAnsi="Times Roman"/>
          <w:smallCaps/>
        </w:rPr>
        <w:t xml:space="preserve"> = </w:t>
      </w:r>
      <w:r w:rsidR="00DD0E5E" w:rsidRPr="001B30C4">
        <w:rPr>
          <w:rFonts w:ascii="Times Roman" w:hAnsi="Times Roman"/>
        </w:rPr>
        <w:t xml:space="preserve">Your contributions to create and enhance a </w:t>
      </w:r>
      <w:r w:rsidR="00DD0E5E" w:rsidRPr="001B30C4">
        <w:rPr>
          <w:rFonts w:ascii="Times Roman" w:hAnsi="Times Roman"/>
          <w:i/>
        </w:rPr>
        <w:t>positive learning environment</w:t>
      </w:r>
      <w:r w:rsidR="00DD0E5E" w:rsidRPr="001B30C4">
        <w:rPr>
          <w:rFonts w:ascii="Times Roman" w:hAnsi="Times Roman"/>
        </w:rPr>
        <w:t xml:space="preserve"> for this course.  </w:t>
      </w:r>
      <w:r w:rsidR="000966D3" w:rsidRPr="001B30C4">
        <w:rPr>
          <w:rFonts w:ascii="Times Roman" w:hAnsi="Times Roman"/>
          <w:sz w:val="22"/>
          <w:szCs w:val="20"/>
        </w:rPr>
        <w:t xml:space="preserve">This mostly concerns your positive externality on the learning of others. </w:t>
      </w:r>
      <w:r w:rsidR="00CB63A3" w:rsidRPr="001B30C4">
        <w:rPr>
          <w:rFonts w:ascii="Times Roman" w:hAnsi="Times Roman"/>
        </w:rPr>
        <w:t>To create this environment</w:t>
      </w:r>
      <w:r w:rsidR="00796C0D">
        <w:rPr>
          <w:rFonts w:ascii="Times Roman" w:hAnsi="Times Roman"/>
        </w:rPr>
        <w:t>:</w:t>
      </w:r>
    </w:p>
    <w:p w14:paraId="7B823B8F" w14:textId="77777777" w:rsidR="000F1E29" w:rsidRPr="001B30C4" w:rsidRDefault="000F1E29" w:rsidP="000F1E29">
      <w:pPr>
        <w:numPr>
          <w:ilvl w:val="0"/>
          <w:numId w:val="35"/>
        </w:numPr>
        <w:shd w:val="clear" w:color="auto" w:fill="FFFFFF"/>
        <w:spacing w:before="100" w:beforeAutospacing="1" w:after="100" w:afterAutospacing="1"/>
        <w:ind w:left="375"/>
        <w:rPr>
          <w:rFonts w:ascii="Times Roman" w:hAnsi="Times Roman"/>
          <w:sz w:val="22"/>
        </w:rPr>
      </w:pPr>
      <w:r w:rsidRPr="001B30C4">
        <w:rPr>
          <w:rFonts w:ascii="Times Roman" w:hAnsi="Times Roman"/>
        </w:rPr>
        <w:t>Only paper or "flat tablets" can be used in class, and only for honest class work. (Laptops with vertical screens distract students around you and create a shield between you and others, including the instructor.)</w:t>
      </w:r>
    </w:p>
    <w:p w14:paraId="4E33CD58" w14:textId="77777777" w:rsidR="000F1E29" w:rsidRPr="001B30C4" w:rsidRDefault="000F1E29" w:rsidP="000F1E29">
      <w:pPr>
        <w:numPr>
          <w:ilvl w:val="0"/>
          <w:numId w:val="35"/>
        </w:numPr>
        <w:shd w:val="clear" w:color="auto" w:fill="FFFFFF"/>
        <w:spacing w:before="100" w:beforeAutospacing="1" w:after="100" w:afterAutospacing="1"/>
        <w:ind w:left="375"/>
        <w:rPr>
          <w:rFonts w:ascii="Times Roman" w:hAnsi="Times Roman"/>
        </w:rPr>
      </w:pPr>
      <w:r w:rsidRPr="001B30C4">
        <w:rPr>
          <w:rFonts w:ascii="Times Roman" w:hAnsi="Times Roman"/>
        </w:rPr>
        <w:t>Attendance and butt-in-seat on-time. While I hope you will find it valuable to attend class and will decide to do so, attendance is not mandatory.  There is no penalty for missing classes, except that it will of course reduce your opportunities to contribute in class. When you attend, you will be expected to fully follow the principles of the </w:t>
      </w:r>
      <w:hyperlink r:id="rId13" w:history="1">
        <w:r w:rsidRPr="001B30C4">
          <w:rPr>
            <w:rFonts w:ascii="Times Roman" w:hAnsi="Times Roman"/>
          </w:rPr>
          <w:t>Kellogg code of classroom etiquette</w:t>
        </w:r>
      </w:hyperlink>
      <w:r w:rsidRPr="001B30C4">
        <w:rPr>
          <w:rFonts w:ascii="Times Roman" w:hAnsi="Times Roman"/>
        </w:rPr>
        <w:t> and I expect you to be in your seat before class starts.  Closed doors signal that class is in session. Entering late inflicts negative externalities on your colleagues who came on time. Therefore, if you enter late, you should state your name and reason for lateness before you sit down and this may affect your contribution grade.</w:t>
      </w:r>
    </w:p>
    <w:p w14:paraId="345979AB" w14:textId="77777777" w:rsidR="000F1E29" w:rsidRPr="001B30C4" w:rsidRDefault="000F1E29" w:rsidP="000F1E29">
      <w:pPr>
        <w:numPr>
          <w:ilvl w:val="0"/>
          <w:numId w:val="35"/>
        </w:numPr>
        <w:shd w:val="clear" w:color="auto" w:fill="FFFFFF"/>
        <w:spacing w:before="100" w:beforeAutospacing="1" w:after="100" w:afterAutospacing="1"/>
        <w:ind w:left="375"/>
        <w:rPr>
          <w:rFonts w:ascii="Times Roman" w:hAnsi="Times Roman"/>
        </w:rPr>
      </w:pPr>
      <w:r w:rsidRPr="001B30C4">
        <w:rPr>
          <w:rFonts w:ascii="Times Roman" w:hAnsi="Times Roman"/>
        </w:rPr>
        <w:lastRenderedPageBreak/>
        <w:t>Seating chart: in the second class, please select a seat you will be comfortable with for the remainder of the course.</w:t>
      </w:r>
    </w:p>
    <w:p w14:paraId="679D60A6" w14:textId="3B3F01E9" w:rsidR="000F1E29" w:rsidRDefault="000F1E29" w:rsidP="000F1E29">
      <w:pPr>
        <w:numPr>
          <w:ilvl w:val="0"/>
          <w:numId w:val="35"/>
        </w:numPr>
        <w:shd w:val="clear" w:color="auto" w:fill="FFFFFF"/>
        <w:spacing w:before="100" w:beforeAutospacing="1" w:after="100" w:afterAutospacing="1"/>
        <w:ind w:left="375"/>
        <w:rPr>
          <w:rFonts w:ascii="Helvetica Neue" w:hAnsi="Helvetica Neue"/>
          <w:color w:val="2D3B45"/>
        </w:rPr>
      </w:pPr>
      <w:r w:rsidRPr="001B30C4">
        <w:rPr>
          <w:rFonts w:ascii="Times Roman" w:hAnsi="Times Roman"/>
        </w:rPr>
        <w:t>Cold calling and name tags: I prefer voluntary in-class contribution but will also cold call to incentive preparation and engagement.  Please leave your name-card up for the entire duration of each class.</w:t>
      </w:r>
    </w:p>
    <w:p w14:paraId="6E7D0CBE" w14:textId="77777777" w:rsidR="00DD0E5E" w:rsidRDefault="00DD0E5E" w:rsidP="00DD0E5E">
      <w:pPr>
        <w:tabs>
          <w:tab w:val="left" w:pos="-720"/>
        </w:tabs>
        <w:rPr>
          <w:rFonts w:ascii="Times Roman" w:hAnsi="Times Roman"/>
          <w:smallCaps/>
        </w:rPr>
      </w:pPr>
    </w:p>
    <w:p w14:paraId="492B1FAC" w14:textId="5EF4A22B" w:rsidR="000F1E29" w:rsidRDefault="00127281" w:rsidP="001B30C4">
      <w:pPr>
        <w:pStyle w:val="ListParagraph"/>
        <w:numPr>
          <w:ilvl w:val="0"/>
          <w:numId w:val="34"/>
        </w:numPr>
      </w:pPr>
      <w:r w:rsidRPr="000F1E29">
        <w:rPr>
          <w:rFonts w:ascii="Times Roman" w:hAnsi="Times Roman"/>
          <w:smallCaps/>
        </w:rPr>
        <w:t xml:space="preserve">Final Exam = </w:t>
      </w:r>
      <w:r>
        <w:t xml:space="preserve">in-class, closed-book so </w:t>
      </w:r>
      <w:r w:rsidR="001866D7">
        <w:t>it can</w:t>
      </w:r>
      <w:r>
        <w:t xml:space="preserve"> focus on </w:t>
      </w:r>
      <w:r w:rsidR="001866D7">
        <w:t xml:space="preserve">first-order, </w:t>
      </w:r>
      <w:r>
        <w:t xml:space="preserve">qualitative questions. </w:t>
      </w:r>
      <w:r w:rsidR="000F1E29" w:rsidRPr="001B30C4">
        <w:rPr>
          <w:sz w:val="22"/>
          <w:szCs w:val="20"/>
        </w:rPr>
        <w:t>Date and time of final exam will be arranged by student affairs.</w:t>
      </w:r>
    </w:p>
    <w:p w14:paraId="13C6F2D6" w14:textId="77777777" w:rsidR="000F1E29" w:rsidRDefault="000F1E29" w:rsidP="000F1E29">
      <w:pPr>
        <w:pStyle w:val="ListParagraph"/>
        <w:numPr>
          <w:ilvl w:val="0"/>
          <w:numId w:val="34"/>
        </w:numPr>
      </w:pPr>
      <w:r w:rsidRPr="001B30C4">
        <w:rPr>
          <w:rFonts w:ascii="Times Roman" w:hAnsi="Times Roman"/>
          <w:smallCaps/>
          <w:sz w:val="22"/>
          <w:szCs w:val="20"/>
        </w:rPr>
        <w:t>Mini-Case Submissions </w:t>
      </w:r>
      <w:r w:rsidRPr="001B30C4">
        <w:rPr>
          <w:sz w:val="22"/>
          <w:szCs w:val="20"/>
        </w:rPr>
        <w:t>= these are short submissions (e.g., submit two slides or short answers on Canvas).</w:t>
      </w:r>
    </w:p>
    <w:p w14:paraId="757A50AE" w14:textId="0C73F705" w:rsidR="000F1E29" w:rsidRPr="001B30C4" w:rsidRDefault="000F1E29" w:rsidP="000F1E29">
      <w:pPr>
        <w:pStyle w:val="ListParagraph"/>
        <w:numPr>
          <w:ilvl w:val="0"/>
          <w:numId w:val="34"/>
        </w:numPr>
      </w:pPr>
      <w:r>
        <w:rPr>
          <w:rFonts w:ascii="Times Roman" w:hAnsi="Times Roman"/>
          <w:smallCaps/>
        </w:rPr>
        <w:t xml:space="preserve">Case Submissions </w:t>
      </w:r>
      <w:r w:rsidRPr="001B30C4">
        <w:t>= to be done in group</w:t>
      </w:r>
    </w:p>
    <w:p w14:paraId="2B4EE355" w14:textId="43F0AFB9" w:rsidR="000F1E29" w:rsidRPr="001B30C4" w:rsidRDefault="000F1E29" w:rsidP="001B30C4">
      <w:pPr>
        <w:pStyle w:val="ListParagraph"/>
        <w:ind w:left="375"/>
        <w:rPr>
          <w:sz w:val="22"/>
          <w:szCs w:val="20"/>
        </w:rPr>
      </w:pPr>
      <w:r w:rsidRPr="001B30C4">
        <w:rPr>
          <w:sz w:val="22"/>
          <w:szCs w:val="20"/>
        </w:rPr>
        <w:t>Groups should have four or five students, each of them bringing different strengths to the table.  To increase the learning from the skills and knowledge that each person brings to the group, groups must be balanced.  For example, groups must balance 2Ys, 1Ys, Exchange students, JDMBAs and MMMs, as well as geographical origins to benefit from cross-learning and multi-disciplinary experiences.  Within those constraints, you can form your own groups on Canvas until the first group submission, which will lock-in groups.</w:t>
      </w:r>
    </w:p>
    <w:p w14:paraId="63CF7963" w14:textId="77777777" w:rsidR="00104679" w:rsidRDefault="00104679" w:rsidP="001B30C4">
      <w:pPr>
        <w:suppressAutoHyphens/>
        <w:rPr>
          <w:rFonts w:ascii="Times Roman" w:hAnsi="Times Roman"/>
        </w:rPr>
      </w:pPr>
    </w:p>
    <w:p w14:paraId="2970A687" w14:textId="33C57A55" w:rsidR="001866D7" w:rsidRDefault="001866D7" w:rsidP="001866D7">
      <w:pPr>
        <w:suppressAutoHyphens/>
        <w:ind w:left="720" w:hanging="720"/>
      </w:pPr>
      <w:r>
        <w:rPr>
          <w:rFonts w:ascii="Times Roman" w:hAnsi="Times Roman"/>
          <w:smallCaps/>
        </w:rPr>
        <w:t>5</w:t>
      </w:r>
      <w:r w:rsidRPr="00DD0E5E">
        <w:rPr>
          <w:rFonts w:ascii="Times Roman" w:hAnsi="Times Roman"/>
          <w:smallCaps/>
        </w:rPr>
        <w:t>.</w:t>
      </w:r>
      <w:r w:rsidR="00CC02D5">
        <w:rPr>
          <w:rFonts w:ascii="Times Roman" w:hAnsi="Times Roman"/>
          <w:smallCaps/>
        </w:rPr>
        <w:t xml:space="preserve"> </w:t>
      </w:r>
      <w:r w:rsidR="000F1E29">
        <w:rPr>
          <w:rFonts w:ascii="Times Roman" w:hAnsi="Times Roman"/>
          <w:smallCaps/>
        </w:rPr>
        <w:t xml:space="preserve">   </w:t>
      </w:r>
      <w:r w:rsidR="00CC02D5">
        <w:rPr>
          <w:rFonts w:ascii="Times Roman" w:hAnsi="Times Roman"/>
          <w:smallCaps/>
        </w:rPr>
        <w:t>Integrative Case</w:t>
      </w:r>
      <w:r>
        <w:rPr>
          <w:rFonts w:ascii="Times Roman" w:hAnsi="Times Roman"/>
          <w:smallCaps/>
        </w:rPr>
        <w:t xml:space="preserve"> = </w:t>
      </w:r>
      <w:r>
        <w:t xml:space="preserve">a group assignment to integrate the course learnings near the end of the quarter.  Specifics will be given in class.  </w:t>
      </w:r>
    </w:p>
    <w:p w14:paraId="61B16188" w14:textId="77777777" w:rsidR="002653A8" w:rsidRDefault="002653A8" w:rsidP="001866D7">
      <w:pPr>
        <w:tabs>
          <w:tab w:val="left" w:pos="-720"/>
        </w:tabs>
        <w:rPr>
          <w:rFonts w:ascii="Times Roman" w:hAnsi="Times Roman"/>
        </w:rPr>
      </w:pPr>
    </w:p>
    <w:p w14:paraId="6CF78C19" w14:textId="77777777" w:rsidR="001866D7" w:rsidRDefault="001866D7" w:rsidP="007D2556">
      <w:pPr>
        <w:tabs>
          <w:tab w:val="left" w:pos="-720"/>
        </w:tabs>
        <w:ind w:left="720"/>
        <w:rPr>
          <w:rFonts w:ascii="Times Roman" w:hAnsi="Times Roman"/>
        </w:rPr>
      </w:pPr>
    </w:p>
    <w:p w14:paraId="6FC69849" w14:textId="39F2E400" w:rsidR="002369BE" w:rsidRDefault="001866D7" w:rsidP="002369BE">
      <w:pPr>
        <w:tabs>
          <w:tab w:val="left" w:pos="-720"/>
        </w:tabs>
        <w:ind w:left="720" w:hanging="720"/>
        <w:rPr>
          <w:rFonts w:ascii="Times Roman" w:hAnsi="Times Roman"/>
          <w:smallCaps/>
        </w:rPr>
      </w:pPr>
      <w:r>
        <w:rPr>
          <w:rFonts w:ascii="Times Roman" w:hAnsi="Times Roman"/>
          <w:smallCaps/>
        </w:rPr>
        <w:t>*</w:t>
      </w:r>
      <w:r w:rsidR="002369BE">
        <w:rPr>
          <w:rFonts w:ascii="Times Roman" w:hAnsi="Times Roman"/>
          <w:smallCaps/>
        </w:rPr>
        <w:t xml:space="preserve">. </w:t>
      </w:r>
      <w:r w:rsidR="002653A8">
        <w:rPr>
          <w:rFonts w:ascii="Times Roman" w:hAnsi="Times Roman"/>
          <w:smallCaps/>
        </w:rPr>
        <w:t xml:space="preserve">Honor Code </w:t>
      </w:r>
      <w:r w:rsidR="000F1E29">
        <w:rPr>
          <w:rFonts w:ascii="Times Roman" w:hAnsi="Times Roman"/>
          <w:smallCaps/>
        </w:rPr>
        <w:t>and Peer Evaluations</w:t>
      </w:r>
    </w:p>
    <w:p w14:paraId="30CD1671" w14:textId="77777777" w:rsidR="00873F24" w:rsidRDefault="002369BE" w:rsidP="002369BE">
      <w:pPr>
        <w:tabs>
          <w:tab w:val="left" w:pos="-720"/>
        </w:tabs>
        <w:ind w:left="720" w:hanging="720"/>
        <w:rPr>
          <w:spacing w:val="-3"/>
          <w:szCs w:val="22"/>
        </w:rPr>
      </w:pPr>
      <w:r>
        <w:rPr>
          <w:rFonts w:ascii="Times Roman" w:hAnsi="Times Roman"/>
          <w:smallCaps/>
        </w:rPr>
        <w:tab/>
        <w:t xml:space="preserve">a. </w:t>
      </w:r>
      <w:r w:rsidR="00254FE3">
        <w:rPr>
          <w:rFonts w:ascii="Times Roman" w:hAnsi="Times Roman"/>
          <w:smallCaps/>
        </w:rPr>
        <w:t>Submission</w:t>
      </w:r>
      <w:r w:rsidR="001866D7">
        <w:rPr>
          <w:rFonts w:ascii="Times Roman" w:hAnsi="Times Roman"/>
          <w:smallCaps/>
        </w:rPr>
        <w:t>s</w:t>
      </w:r>
      <w:r w:rsidR="002653A8">
        <w:rPr>
          <w:rFonts w:ascii="Times Roman" w:hAnsi="Times Roman"/>
          <w:smallCaps/>
        </w:rPr>
        <w:t xml:space="preserve"> </w:t>
      </w:r>
      <w:r w:rsidR="002653A8" w:rsidRPr="002653A8">
        <w:rPr>
          <w:szCs w:val="22"/>
        </w:rPr>
        <w:t>may not be discussed with anyone outside your study group</w:t>
      </w:r>
      <w:r w:rsidR="001D5F3F">
        <w:rPr>
          <w:szCs w:val="22"/>
        </w:rPr>
        <w:t xml:space="preserve"> nor may you use other sources without acknowledgment</w:t>
      </w:r>
      <w:r w:rsidR="002653A8" w:rsidRPr="002653A8">
        <w:rPr>
          <w:szCs w:val="22"/>
        </w:rPr>
        <w:t xml:space="preserve">. </w:t>
      </w:r>
      <w:r w:rsidR="000F3894">
        <w:rPr>
          <w:szCs w:val="22"/>
        </w:rPr>
        <w:t xml:space="preserve"> </w:t>
      </w:r>
      <w:r w:rsidR="000F3894" w:rsidRPr="000F3894">
        <w:rPr>
          <w:szCs w:val="22"/>
        </w:rPr>
        <w:t xml:space="preserve">It is important that everyone has a level playing field so </w:t>
      </w:r>
      <w:r w:rsidR="000F3894">
        <w:rPr>
          <w:szCs w:val="22"/>
        </w:rPr>
        <w:t>this also</w:t>
      </w:r>
      <w:r w:rsidR="000F3894" w:rsidRPr="000F3894">
        <w:rPr>
          <w:szCs w:val="22"/>
        </w:rPr>
        <w:t xml:space="preserve"> mean</w:t>
      </w:r>
      <w:r w:rsidR="000F3894">
        <w:rPr>
          <w:szCs w:val="22"/>
        </w:rPr>
        <w:t>s</w:t>
      </w:r>
      <w:r w:rsidR="000F3894" w:rsidRPr="000F3894">
        <w:rPr>
          <w:szCs w:val="22"/>
        </w:rPr>
        <w:t xml:space="preserve"> that materials from previous years or websites cannot be used. I'm sure you understand.</w:t>
      </w:r>
      <w:r w:rsidR="002653A8" w:rsidRPr="002653A8">
        <w:rPr>
          <w:szCs w:val="22"/>
        </w:rPr>
        <w:t xml:space="preserve"> </w:t>
      </w:r>
      <w:r w:rsidR="001D5F3F">
        <w:rPr>
          <w:szCs w:val="22"/>
        </w:rPr>
        <w:t xml:space="preserve"> </w:t>
      </w:r>
      <w:r w:rsidR="002653A8" w:rsidRPr="002653A8">
        <w:rPr>
          <w:spacing w:val="-3"/>
          <w:szCs w:val="22"/>
        </w:rPr>
        <w:t xml:space="preserve">It </w:t>
      </w:r>
      <w:r w:rsidR="000F3894">
        <w:rPr>
          <w:spacing w:val="-3"/>
          <w:szCs w:val="22"/>
        </w:rPr>
        <w:t xml:space="preserve">also </w:t>
      </w:r>
      <w:r w:rsidR="002653A8" w:rsidRPr="002653A8">
        <w:rPr>
          <w:spacing w:val="-3"/>
          <w:szCs w:val="22"/>
        </w:rPr>
        <w:t xml:space="preserve">is extremely important and part of the honor code that each member of a group </w:t>
      </w:r>
      <w:r w:rsidR="00873F24">
        <w:rPr>
          <w:spacing w:val="-3"/>
          <w:szCs w:val="22"/>
        </w:rPr>
        <w:t xml:space="preserve">makes a </w:t>
      </w:r>
      <w:r w:rsidR="00873F24" w:rsidRPr="00873F24">
        <w:rPr>
          <w:b/>
          <w:spacing w:val="-3"/>
          <w:szCs w:val="22"/>
          <w:u w:val="single"/>
        </w:rPr>
        <w:t>material</w:t>
      </w:r>
      <w:r w:rsidR="00873F24">
        <w:rPr>
          <w:spacing w:val="-3"/>
          <w:szCs w:val="22"/>
        </w:rPr>
        <w:t xml:space="preserve"> </w:t>
      </w:r>
      <w:r w:rsidR="002653A8" w:rsidRPr="002653A8">
        <w:rPr>
          <w:spacing w:val="-3"/>
          <w:szCs w:val="22"/>
        </w:rPr>
        <w:t>contribut</w:t>
      </w:r>
      <w:r w:rsidR="00873F24">
        <w:rPr>
          <w:spacing w:val="-3"/>
          <w:szCs w:val="22"/>
        </w:rPr>
        <w:t>ion</w:t>
      </w:r>
      <w:r w:rsidR="002653A8" w:rsidRPr="002653A8">
        <w:rPr>
          <w:spacing w:val="-3"/>
          <w:szCs w:val="22"/>
        </w:rPr>
        <w:t xml:space="preserve"> to </w:t>
      </w:r>
      <w:r w:rsidR="002653A8" w:rsidRPr="00873F24">
        <w:rPr>
          <w:b/>
          <w:spacing w:val="-3"/>
          <w:szCs w:val="22"/>
          <w:u w:val="single"/>
        </w:rPr>
        <w:t>each</w:t>
      </w:r>
      <w:r w:rsidR="002653A8" w:rsidRPr="002653A8">
        <w:rPr>
          <w:spacing w:val="-3"/>
          <w:szCs w:val="22"/>
        </w:rPr>
        <w:t xml:space="preserve"> case analysis of the </w:t>
      </w:r>
      <w:r w:rsidR="002653A8" w:rsidRPr="00AE7703">
        <w:rPr>
          <w:spacing w:val="-3"/>
          <w:szCs w:val="22"/>
        </w:rPr>
        <w:t xml:space="preserve">group.  </w:t>
      </w:r>
      <w:r w:rsidR="002653A8" w:rsidRPr="00AE7703">
        <w:rPr>
          <w:i/>
          <w:spacing w:val="-3"/>
          <w:szCs w:val="22"/>
        </w:rPr>
        <w:t>If</w:t>
      </w:r>
      <w:r w:rsidR="002653A8" w:rsidRPr="002653A8">
        <w:rPr>
          <w:i/>
          <w:color w:val="0000FF"/>
          <w:spacing w:val="-3"/>
          <w:szCs w:val="22"/>
        </w:rPr>
        <w:t xml:space="preserve"> </w:t>
      </w:r>
      <w:r w:rsidR="002653A8" w:rsidRPr="00AE7703">
        <w:rPr>
          <w:i/>
          <w:spacing w:val="-3"/>
          <w:szCs w:val="22"/>
        </w:rPr>
        <w:t xml:space="preserve">any individual has not contributed for a particular write-up, s/he should not append his/her name to the case report but </w:t>
      </w:r>
      <w:r w:rsidR="005353FE" w:rsidRPr="00AE7703">
        <w:rPr>
          <w:i/>
          <w:spacing w:val="-3"/>
          <w:szCs w:val="22"/>
        </w:rPr>
        <w:t xml:space="preserve">can </w:t>
      </w:r>
      <w:r w:rsidR="002653A8" w:rsidRPr="00AE7703">
        <w:rPr>
          <w:i/>
          <w:spacing w:val="-3"/>
          <w:szCs w:val="22"/>
        </w:rPr>
        <w:t>submit a separate report his/her own.  It will also be the group’s responsibility to ensure that this happens.</w:t>
      </w:r>
      <w:r w:rsidR="00ED0F7A">
        <w:rPr>
          <w:i/>
          <w:spacing w:val="-3"/>
          <w:szCs w:val="22"/>
        </w:rPr>
        <w:t xml:space="preserve"> </w:t>
      </w:r>
      <w:r w:rsidR="00873F24" w:rsidRPr="00AE7703">
        <w:rPr>
          <w:spacing w:val="-3"/>
          <w:szCs w:val="22"/>
        </w:rPr>
        <w:t>Only one written report will be due per group per assignment.</w:t>
      </w:r>
    </w:p>
    <w:p w14:paraId="46E2B282" w14:textId="77777777" w:rsidR="002369BE" w:rsidRDefault="002369BE" w:rsidP="002369BE">
      <w:pPr>
        <w:tabs>
          <w:tab w:val="left" w:pos="-720"/>
        </w:tabs>
        <w:ind w:left="720" w:hanging="720"/>
        <w:rPr>
          <w:spacing w:val="-3"/>
          <w:szCs w:val="22"/>
        </w:rPr>
      </w:pPr>
    </w:p>
    <w:p w14:paraId="01E70DAE" w14:textId="77777777" w:rsidR="004A6464" w:rsidRDefault="002A1233" w:rsidP="004A6464">
      <w:pPr>
        <w:tabs>
          <w:tab w:val="left" w:pos="-720"/>
        </w:tabs>
        <w:ind w:left="720"/>
        <w:rPr>
          <w:rFonts w:ascii="Times Roman" w:hAnsi="Times Roman"/>
        </w:rPr>
      </w:pPr>
      <w:r>
        <w:rPr>
          <w:rFonts w:ascii="Times Roman" w:hAnsi="Times Roman"/>
          <w:smallCaps/>
        </w:rPr>
        <w:t>B</w:t>
      </w:r>
      <w:r w:rsidR="002369BE">
        <w:rPr>
          <w:rFonts w:ascii="Times Roman" w:hAnsi="Times Roman"/>
          <w:smallCaps/>
        </w:rPr>
        <w:t xml:space="preserve">. </w:t>
      </w:r>
      <w:r w:rsidR="004A6464">
        <w:rPr>
          <w:rFonts w:ascii="Times Roman" w:hAnsi="Times Roman"/>
          <w:smallCaps/>
        </w:rPr>
        <w:t>Peer Evaluations</w:t>
      </w:r>
      <w:r w:rsidR="001866D7">
        <w:rPr>
          <w:rFonts w:ascii="Times Roman" w:hAnsi="Times Roman"/>
          <w:smallCaps/>
        </w:rPr>
        <w:t>:</w:t>
      </w:r>
      <w:r w:rsidR="004A6464">
        <w:rPr>
          <w:rFonts w:ascii="Times Roman" w:hAnsi="Times Roman"/>
          <w:smallCaps/>
        </w:rPr>
        <w:t xml:space="preserve"> </w:t>
      </w:r>
      <w:r w:rsidR="004A6464">
        <w:rPr>
          <w:rFonts w:ascii="Times Roman" w:hAnsi="Times Roman"/>
        </w:rPr>
        <w:t>Given the importance of group work in this class, each member should make every effort to contribute and carry his/her part of the load.  Your grade will reflect peer evaluations to be done at the end of the course.</w:t>
      </w:r>
    </w:p>
    <w:p w14:paraId="180487A2" w14:textId="77777777" w:rsidR="002369BE" w:rsidRDefault="002369BE" w:rsidP="004A6464">
      <w:pPr>
        <w:tabs>
          <w:tab w:val="left" w:pos="-720"/>
        </w:tabs>
        <w:ind w:left="720"/>
        <w:rPr>
          <w:rFonts w:ascii="Times Roman" w:hAnsi="Times Roman"/>
        </w:rPr>
      </w:pPr>
    </w:p>
    <w:p w14:paraId="00D406E8" w14:textId="77777777" w:rsidR="002369BE" w:rsidRDefault="002A1233" w:rsidP="004A6464">
      <w:pPr>
        <w:tabs>
          <w:tab w:val="left" w:pos="-720"/>
        </w:tabs>
        <w:ind w:left="720"/>
        <w:rPr>
          <w:rFonts w:ascii="Times Roman" w:hAnsi="Times Roman"/>
        </w:rPr>
      </w:pPr>
      <w:r>
        <w:rPr>
          <w:rFonts w:ascii="Times Roman" w:hAnsi="Times Roman"/>
        </w:rPr>
        <w:t>C</w:t>
      </w:r>
      <w:r w:rsidR="002369BE">
        <w:rPr>
          <w:rFonts w:ascii="Times Roman" w:hAnsi="Times Roman"/>
        </w:rPr>
        <w:t>. Other parts of the honor code:</w:t>
      </w:r>
    </w:p>
    <w:p w14:paraId="6119AD79" w14:textId="77777777" w:rsidR="002369BE" w:rsidRDefault="002369BE" w:rsidP="004A6464">
      <w:pPr>
        <w:tabs>
          <w:tab w:val="left" w:pos="-720"/>
        </w:tabs>
        <w:ind w:left="720"/>
        <w:rPr>
          <w:rFonts w:ascii="Times Roman" w:hAnsi="Times Roman"/>
        </w:rPr>
      </w:pPr>
    </w:p>
    <w:p w14:paraId="3120E7D5" w14:textId="77777777" w:rsidR="002369BE" w:rsidRDefault="002369BE" w:rsidP="00AD788D">
      <w:pPr>
        <w:numPr>
          <w:ilvl w:val="0"/>
          <w:numId w:val="27"/>
        </w:numPr>
        <w:tabs>
          <w:tab w:val="clear" w:pos="360"/>
          <w:tab w:val="left" w:pos="990"/>
        </w:tabs>
        <w:ind w:left="990"/>
        <w:rPr>
          <w:spacing w:val="-3"/>
          <w:szCs w:val="22"/>
        </w:rPr>
      </w:pPr>
      <w:r>
        <w:rPr>
          <w:spacing w:val="-3"/>
          <w:szCs w:val="22"/>
        </w:rPr>
        <w:t xml:space="preserve">For </w:t>
      </w:r>
      <w:r w:rsidRPr="003B6250">
        <w:rPr>
          <w:b/>
          <w:bCs/>
          <w:spacing w:val="-3"/>
          <w:szCs w:val="22"/>
        </w:rPr>
        <w:t>standard violations of academic integrity</w:t>
      </w:r>
      <w:r>
        <w:rPr>
          <w:spacing w:val="-3"/>
          <w:szCs w:val="22"/>
        </w:rPr>
        <w:t xml:space="preserve">, please </w:t>
      </w:r>
      <w:r w:rsidR="00886472">
        <w:rPr>
          <w:spacing w:val="-3"/>
          <w:szCs w:val="22"/>
        </w:rPr>
        <w:t>see</w:t>
      </w:r>
      <w:r>
        <w:rPr>
          <w:spacing w:val="-3"/>
          <w:szCs w:val="22"/>
        </w:rPr>
        <w:t xml:space="preserve"> </w:t>
      </w:r>
      <w:hyperlink r:id="rId14" w:history="1">
        <w:r w:rsidRPr="00CF02BB">
          <w:rPr>
            <w:rStyle w:val="Hyperlink"/>
            <w:spacing w:val="-3"/>
            <w:szCs w:val="22"/>
          </w:rPr>
          <w:t>http://www.northwestern.edu/uacc/defines.html</w:t>
        </w:r>
      </w:hyperlink>
    </w:p>
    <w:p w14:paraId="566A9265" w14:textId="77777777" w:rsidR="002369BE" w:rsidRPr="002A1233" w:rsidRDefault="002369BE" w:rsidP="002A1233">
      <w:pPr>
        <w:numPr>
          <w:ilvl w:val="0"/>
          <w:numId w:val="27"/>
        </w:numPr>
        <w:tabs>
          <w:tab w:val="clear" w:pos="360"/>
          <w:tab w:val="left" w:pos="990"/>
        </w:tabs>
        <w:ind w:left="990"/>
        <w:rPr>
          <w:spacing w:val="-3"/>
          <w:szCs w:val="22"/>
        </w:rPr>
      </w:pPr>
      <w:r>
        <w:rPr>
          <w:spacing w:val="-3"/>
          <w:szCs w:val="22"/>
        </w:rPr>
        <w:lastRenderedPageBreak/>
        <w:t xml:space="preserve">For a </w:t>
      </w:r>
      <w:r w:rsidRPr="003B6250">
        <w:rPr>
          <w:b/>
          <w:bCs/>
          <w:spacing w:val="-3"/>
          <w:szCs w:val="22"/>
        </w:rPr>
        <w:t>detailed discussion on plagiarism</w:t>
      </w:r>
      <w:r>
        <w:rPr>
          <w:spacing w:val="-3"/>
          <w:szCs w:val="22"/>
        </w:rPr>
        <w:t xml:space="preserve">, please see </w:t>
      </w:r>
      <w:hyperlink r:id="rId15" w:history="1">
        <w:r w:rsidRPr="00CF02BB">
          <w:rPr>
            <w:rStyle w:val="Hyperlink"/>
            <w:spacing w:val="-3"/>
            <w:szCs w:val="22"/>
          </w:rPr>
          <w:t>http://www.northwestern.edu/uacc/plagiar.html</w:t>
        </w:r>
      </w:hyperlink>
    </w:p>
    <w:p w14:paraId="517F197D" w14:textId="77777777" w:rsidR="005D04B2" w:rsidRDefault="008430A8">
      <w:pPr>
        <w:pStyle w:val="section"/>
        <w:outlineLvl w:val="0"/>
      </w:pPr>
      <w:r>
        <w:t>3</w:t>
      </w:r>
      <w:r w:rsidR="005D04B2">
        <w:t>.</w:t>
      </w:r>
      <w:r w:rsidR="005D04B2">
        <w:tab/>
        <w:t>Text and Course Materials</w:t>
      </w:r>
    </w:p>
    <w:p w14:paraId="1401A05D" w14:textId="3760F82D" w:rsidR="005F14DA" w:rsidRDefault="006164CF" w:rsidP="00AD788D">
      <w:pPr>
        <w:numPr>
          <w:ilvl w:val="0"/>
          <w:numId w:val="22"/>
        </w:numPr>
      </w:pPr>
      <w:r>
        <w:t>Required</w:t>
      </w:r>
      <w:r w:rsidR="005D04B2">
        <w:t xml:space="preserve">: </w:t>
      </w:r>
    </w:p>
    <w:p w14:paraId="1D71BBFF" w14:textId="77777777" w:rsidR="006164CF" w:rsidRDefault="006164CF" w:rsidP="00DE3AB7">
      <w:pPr>
        <w:numPr>
          <w:ilvl w:val="1"/>
          <w:numId w:val="22"/>
        </w:numPr>
      </w:pPr>
      <w:r>
        <w:t>OPNS 454 Course-pack I</w:t>
      </w:r>
    </w:p>
    <w:p w14:paraId="3147C0F2" w14:textId="575A9E93" w:rsidR="00417E53" w:rsidRPr="00417E53" w:rsidRDefault="00F35EAE" w:rsidP="00417E53">
      <w:pPr>
        <w:numPr>
          <w:ilvl w:val="1"/>
          <w:numId w:val="22"/>
        </w:numPr>
        <w:rPr>
          <w:sz w:val="20"/>
        </w:rPr>
      </w:pPr>
      <w:r>
        <w:t xml:space="preserve">Textbook </w:t>
      </w:r>
      <w:r w:rsidRPr="00417E53">
        <w:rPr>
          <w:i/>
        </w:rPr>
        <w:t xml:space="preserve">Operations Strategy: Principles and Practice </w:t>
      </w:r>
      <w:r>
        <w:t xml:space="preserve">by J.A. Van Mieghem &amp; G. Allon. Publisher: Dynamic Ideas, Charlestown, MA. 2015.  </w:t>
      </w:r>
      <w:bookmarkStart w:id="2" w:name="OLE_LINK1"/>
      <w:r w:rsidRPr="00417E53">
        <w:rPr>
          <w:sz w:val="20"/>
        </w:rPr>
        <w:t xml:space="preserve">As author, I obviously believe that the textbook is a useful companion to the course and I recommend it.  It also contains several cases and mini-cases that are covered in the course.  Previous students recommended I make the textbook required and </w:t>
      </w:r>
      <w:r w:rsidR="00F73126" w:rsidRPr="00417E53">
        <w:rPr>
          <w:sz w:val="20"/>
        </w:rPr>
        <w:t xml:space="preserve">I will provide a code </w:t>
      </w:r>
      <w:r w:rsidR="006D4C1A">
        <w:rPr>
          <w:sz w:val="20"/>
        </w:rPr>
        <w:t xml:space="preserve">(see Canvas Annoucement) </w:t>
      </w:r>
      <w:r w:rsidR="00F73126" w:rsidRPr="00417E53">
        <w:rPr>
          <w:sz w:val="20"/>
        </w:rPr>
        <w:t xml:space="preserve">to buy the book at deep discount </w:t>
      </w:r>
      <w:r w:rsidRPr="00417E53">
        <w:rPr>
          <w:sz w:val="20"/>
        </w:rPr>
        <w:t>directly from the publisher: </w:t>
      </w:r>
      <w:hyperlink r:id="rId16" w:history="1">
        <w:r w:rsidR="00A1647A" w:rsidRPr="00417E53">
          <w:rPr>
            <w:rStyle w:val="Hyperlink"/>
            <w:sz w:val="20"/>
          </w:rPr>
          <w:t>https://www.dynamic-ideas.com</w:t>
        </w:r>
      </w:hyperlink>
      <w:r w:rsidRPr="00417E53">
        <w:rPr>
          <w:sz w:val="20"/>
        </w:rPr>
        <w:t>  [consider bundling with friends]</w:t>
      </w:r>
      <w:r w:rsidR="00417E53">
        <w:rPr>
          <w:sz w:val="20"/>
        </w:rPr>
        <w:t>.</w:t>
      </w:r>
      <w:r w:rsidR="00417E53" w:rsidRPr="00417E53">
        <w:rPr>
          <w:rFonts w:ascii="Helvetica" w:hAnsi="Helvetica"/>
          <w:color w:val="2D3B45"/>
          <w:shd w:val="clear" w:color="auto" w:fill="FFFFFF"/>
        </w:rPr>
        <w:t xml:space="preserve"> </w:t>
      </w:r>
      <w:r w:rsidR="00417E53">
        <w:rPr>
          <w:sz w:val="20"/>
        </w:rPr>
        <w:t>T</w:t>
      </w:r>
      <w:r w:rsidR="00417E53" w:rsidRPr="00417E53">
        <w:rPr>
          <w:sz w:val="20"/>
        </w:rPr>
        <w:t>he University bookstore also has books (at better price than Amazon).</w:t>
      </w:r>
    </w:p>
    <w:p w14:paraId="3EB3129B" w14:textId="02F42707" w:rsidR="002369BE" w:rsidRDefault="00F35EAE" w:rsidP="006B02E7">
      <w:pPr>
        <w:numPr>
          <w:ilvl w:val="1"/>
          <w:numId w:val="22"/>
        </w:numPr>
      </w:pPr>
      <w:r w:rsidRPr="00417E53">
        <w:rPr>
          <w:sz w:val="20"/>
        </w:rPr>
        <w:t xml:space="preserve"> </w:t>
      </w:r>
      <w:bookmarkEnd w:id="2"/>
    </w:p>
    <w:p w14:paraId="76DD941B" w14:textId="160688A4" w:rsidR="00B761A0" w:rsidRDefault="00ED6B33" w:rsidP="00ED6B33">
      <w:pPr>
        <w:numPr>
          <w:ilvl w:val="0"/>
          <w:numId w:val="22"/>
        </w:numPr>
        <w:rPr>
          <w:rFonts w:ascii="Palatino" w:hAnsi="Palatino"/>
        </w:rPr>
      </w:pPr>
      <w:r w:rsidRPr="000A69B9">
        <w:rPr>
          <w:rFonts w:ascii="Palatino" w:hAnsi="Palatino"/>
        </w:rPr>
        <w:t xml:space="preserve">Additional readings </w:t>
      </w:r>
      <w:r w:rsidR="00DE3AB7">
        <w:rPr>
          <w:rFonts w:ascii="Palatino" w:hAnsi="Palatino"/>
        </w:rPr>
        <w:t>are downloadable from Canvas</w:t>
      </w:r>
      <w:r w:rsidRPr="000A69B9">
        <w:rPr>
          <w:rFonts w:ascii="Palatino" w:hAnsi="Palatino"/>
        </w:rPr>
        <w:t xml:space="preserve">. </w:t>
      </w:r>
    </w:p>
    <w:p w14:paraId="1CF059C2" w14:textId="2AD9A295" w:rsidR="00F35EAE" w:rsidRDefault="00F35EAE" w:rsidP="00ED6B33">
      <w:pPr>
        <w:numPr>
          <w:ilvl w:val="0"/>
          <w:numId w:val="22"/>
        </w:numPr>
        <w:rPr>
          <w:rFonts w:ascii="Palatino" w:hAnsi="Palatino"/>
        </w:rPr>
      </w:pPr>
      <w:r>
        <w:rPr>
          <w:rFonts w:ascii="Palatino" w:hAnsi="Palatino"/>
        </w:rPr>
        <w:t>Recommend reading in textbook: by week during the class</w:t>
      </w:r>
    </w:p>
    <w:tbl>
      <w:tblPr>
        <w:tblStyle w:val="TableTheme"/>
        <w:tblW w:w="0" w:type="auto"/>
        <w:tblLook w:val="04A0" w:firstRow="1" w:lastRow="0" w:firstColumn="1" w:lastColumn="0" w:noHBand="0" w:noVBand="1"/>
      </w:tblPr>
      <w:tblGrid>
        <w:gridCol w:w="2776"/>
        <w:gridCol w:w="2843"/>
        <w:gridCol w:w="2805"/>
      </w:tblGrid>
      <w:tr w:rsidR="00F35EAE" w:rsidRPr="00F35EAE" w14:paraId="1FF46598" w14:textId="77777777" w:rsidTr="004606CA">
        <w:tc>
          <w:tcPr>
            <w:tcW w:w="2960" w:type="dxa"/>
            <w:shd w:val="clear" w:color="auto" w:fill="auto"/>
            <w:hideMark/>
          </w:tcPr>
          <w:p w14:paraId="7451F0F4" w14:textId="77777777" w:rsidR="00F35EAE" w:rsidRPr="004606CA" w:rsidRDefault="00F35EAE" w:rsidP="00F35EAE">
            <w:pPr>
              <w:spacing w:before="180" w:after="180"/>
              <w:jc w:val="left"/>
              <w:rPr>
                <w:sz w:val="22"/>
                <w:szCs w:val="20"/>
              </w:rPr>
            </w:pPr>
            <w:r w:rsidRPr="004606CA">
              <w:rPr>
                <w:sz w:val="22"/>
                <w:szCs w:val="20"/>
              </w:rPr>
              <w:t>Week</w:t>
            </w:r>
          </w:p>
        </w:tc>
        <w:tc>
          <w:tcPr>
            <w:tcW w:w="2960" w:type="dxa"/>
            <w:shd w:val="clear" w:color="auto" w:fill="auto"/>
            <w:hideMark/>
          </w:tcPr>
          <w:p w14:paraId="0695C6D7" w14:textId="77777777" w:rsidR="00F35EAE" w:rsidRPr="004606CA" w:rsidRDefault="00F35EAE" w:rsidP="00F35EAE">
            <w:pPr>
              <w:spacing w:before="180" w:after="180"/>
              <w:jc w:val="left"/>
              <w:rPr>
                <w:sz w:val="22"/>
                <w:szCs w:val="20"/>
              </w:rPr>
            </w:pPr>
            <w:r w:rsidRPr="004606CA">
              <w:rPr>
                <w:sz w:val="22"/>
                <w:szCs w:val="20"/>
              </w:rPr>
              <w:t>Recommended Sections in Textbook</w:t>
            </w:r>
          </w:p>
        </w:tc>
        <w:tc>
          <w:tcPr>
            <w:tcW w:w="2960" w:type="dxa"/>
            <w:shd w:val="clear" w:color="auto" w:fill="auto"/>
            <w:hideMark/>
          </w:tcPr>
          <w:p w14:paraId="3AF9E5DF" w14:textId="77777777" w:rsidR="00F35EAE" w:rsidRPr="004606CA" w:rsidRDefault="00F35EAE" w:rsidP="00F35EAE">
            <w:pPr>
              <w:spacing w:before="180" w:after="180"/>
              <w:jc w:val="left"/>
              <w:rPr>
                <w:sz w:val="22"/>
                <w:szCs w:val="20"/>
              </w:rPr>
            </w:pPr>
            <w:r w:rsidRPr="004606CA">
              <w:rPr>
                <w:sz w:val="22"/>
                <w:szCs w:val="20"/>
              </w:rPr>
              <w:t>Optional</w:t>
            </w:r>
          </w:p>
        </w:tc>
      </w:tr>
      <w:tr w:rsidR="00F35EAE" w:rsidRPr="00F35EAE" w14:paraId="0C3CAC9B" w14:textId="77777777" w:rsidTr="004606CA">
        <w:tc>
          <w:tcPr>
            <w:tcW w:w="2960" w:type="dxa"/>
            <w:shd w:val="clear" w:color="auto" w:fill="auto"/>
            <w:hideMark/>
          </w:tcPr>
          <w:p w14:paraId="7DEA39ED" w14:textId="77777777" w:rsidR="00F35EAE" w:rsidRPr="004606CA" w:rsidRDefault="00F35EAE" w:rsidP="00F35EAE">
            <w:pPr>
              <w:spacing w:before="180" w:after="180"/>
              <w:jc w:val="left"/>
              <w:rPr>
                <w:sz w:val="22"/>
                <w:szCs w:val="20"/>
              </w:rPr>
            </w:pPr>
            <w:r w:rsidRPr="004606CA">
              <w:rPr>
                <w:sz w:val="22"/>
                <w:szCs w:val="20"/>
              </w:rPr>
              <w:t>1</w:t>
            </w:r>
          </w:p>
        </w:tc>
        <w:tc>
          <w:tcPr>
            <w:tcW w:w="2960" w:type="dxa"/>
            <w:shd w:val="clear" w:color="auto" w:fill="auto"/>
            <w:hideMark/>
          </w:tcPr>
          <w:p w14:paraId="1DBD44C4" w14:textId="77777777" w:rsidR="00F35EAE" w:rsidRPr="004606CA" w:rsidRDefault="00F35EAE" w:rsidP="00F35EAE">
            <w:pPr>
              <w:spacing w:before="180" w:after="180"/>
              <w:jc w:val="left"/>
              <w:rPr>
                <w:sz w:val="22"/>
                <w:szCs w:val="20"/>
              </w:rPr>
            </w:pPr>
            <w:r w:rsidRPr="004606CA">
              <w:rPr>
                <w:sz w:val="22"/>
                <w:szCs w:val="20"/>
              </w:rPr>
              <w:t>1.1 - 1.10</w:t>
            </w:r>
          </w:p>
        </w:tc>
        <w:tc>
          <w:tcPr>
            <w:tcW w:w="2960" w:type="dxa"/>
            <w:shd w:val="clear" w:color="auto" w:fill="auto"/>
            <w:hideMark/>
          </w:tcPr>
          <w:p w14:paraId="0103DCDD" w14:textId="77777777" w:rsidR="00F35EAE" w:rsidRPr="004606CA" w:rsidRDefault="00F35EAE" w:rsidP="00F35EAE">
            <w:pPr>
              <w:spacing w:before="180" w:after="180"/>
              <w:jc w:val="left"/>
              <w:rPr>
                <w:sz w:val="22"/>
                <w:szCs w:val="20"/>
              </w:rPr>
            </w:pPr>
            <w:r w:rsidRPr="004606CA">
              <w:rPr>
                <w:sz w:val="22"/>
                <w:szCs w:val="20"/>
              </w:rPr>
              <w:t> </w:t>
            </w:r>
          </w:p>
        </w:tc>
      </w:tr>
      <w:tr w:rsidR="00F35EAE" w:rsidRPr="00F35EAE" w14:paraId="217C869E" w14:textId="77777777" w:rsidTr="004606CA">
        <w:tc>
          <w:tcPr>
            <w:tcW w:w="2960" w:type="dxa"/>
            <w:shd w:val="clear" w:color="auto" w:fill="auto"/>
            <w:hideMark/>
          </w:tcPr>
          <w:p w14:paraId="0EB67122" w14:textId="77777777" w:rsidR="00F35EAE" w:rsidRPr="004606CA" w:rsidRDefault="00F35EAE" w:rsidP="00F35EAE">
            <w:pPr>
              <w:spacing w:before="180" w:after="180"/>
              <w:jc w:val="left"/>
              <w:rPr>
                <w:sz w:val="22"/>
                <w:szCs w:val="20"/>
              </w:rPr>
            </w:pPr>
            <w:r w:rsidRPr="004606CA">
              <w:rPr>
                <w:sz w:val="22"/>
                <w:szCs w:val="20"/>
              </w:rPr>
              <w:t>2</w:t>
            </w:r>
          </w:p>
        </w:tc>
        <w:tc>
          <w:tcPr>
            <w:tcW w:w="2960" w:type="dxa"/>
            <w:shd w:val="clear" w:color="auto" w:fill="auto"/>
            <w:hideMark/>
          </w:tcPr>
          <w:p w14:paraId="081ED486" w14:textId="77777777" w:rsidR="00F35EAE" w:rsidRPr="004606CA" w:rsidRDefault="00F35EAE" w:rsidP="00F35EAE">
            <w:pPr>
              <w:spacing w:before="180" w:after="180"/>
              <w:jc w:val="left"/>
              <w:rPr>
                <w:sz w:val="22"/>
                <w:szCs w:val="20"/>
              </w:rPr>
            </w:pPr>
            <w:r w:rsidRPr="004606CA">
              <w:rPr>
                <w:sz w:val="22"/>
                <w:szCs w:val="20"/>
              </w:rPr>
              <w:t>2.1-2.4; 2.6-2.7</w:t>
            </w:r>
          </w:p>
        </w:tc>
        <w:tc>
          <w:tcPr>
            <w:tcW w:w="2960" w:type="dxa"/>
            <w:shd w:val="clear" w:color="auto" w:fill="auto"/>
            <w:hideMark/>
          </w:tcPr>
          <w:p w14:paraId="21CBC620" w14:textId="77777777" w:rsidR="00F35EAE" w:rsidRPr="004606CA" w:rsidRDefault="00F35EAE" w:rsidP="00F35EAE">
            <w:pPr>
              <w:spacing w:before="180" w:after="180"/>
              <w:jc w:val="left"/>
              <w:rPr>
                <w:sz w:val="22"/>
                <w:szCs w:val="20"/>
              </w:rPr>
            </w:pPr>
            <w:r w:rsidRPr="004606CA">
              <w:rPr>
                <w:sz w:val="22"/>
                <w:szCs w:val="20"/>
              </w:rPr>
              <w:t>2.5</w:t>
            </w:r>
          </w:p>
        </w:tc>
      </w:tr>
      <w:tr w:rsidR="00F35EAE" w:rsidRPr="00F35EAE" w14:paraId="77FBDC21" w14:textId="77777777" w:rsidTr="004606CA">
        <w:tc>
          <w:tcPr>
            <w:tcW w:w="2960" w:type="dxa"/>
            <w:shd w:val="clear" w:color="auto" w:fill="auto"/>
            <w:hideMark/>
          </w:tcPr>
          <w:p w14:paraId="41451415" w14:textId="77777777" w:rsidR="00F35EAE" w:rsidRPr="004606CA" w:rsidRDefault="00F35EAE" w:rsidP="00F35EAE">
            <w:pPr>
              <w:spacing w:before="180" w:after="180"/>
              <w:jc w:val="left"/>
              <w:rPr>
                <w:sz w:val="22"/>
                <w:szCs w:val="20"/>
              </w:rPr>
            </w:pPr>
            <w:r w:rsidRPr="004606CA">
              <w:rPr>
                <w:sz w:val="22"/>
                <w:szCs w:val="20"/>
              </w:rPr>
              <w:t>3</w:t>
            </w:r>
          </w:p>
        </w:tc>
        <w:tc>
          <w:tcPr>
            <w:tcW w:w="2960" w:type="dxa"/>
            <w:shd w:val="clear" w:color="auto" w:fill="auto"/>
            <w:hideMark/>
          </w:tcPr>
          <w:p w14:paraId="12204010" w14:textId="77777777" w:rsidR="00F35EAE" w:rsidRPr="004606CA" w:rsidRDefault="00F35EAE" w:rsidP="00F35EAE">
            <w:pPr>
              <w:spacing w:before="180" w:after="180"/>
              <w:jc w:val="left"/>
              <w:rPr>
                <w:sz w:val="22"/>
                <w:szCs w:val="20"/>
              </w:rPr>
            </w:pPr>
            <w:r w:rsidRPr="004606CA">
              <w:rPr>
                <w:sz w:val="22"/>
                <w:szCs w:val="20"/>
              </w:rPr>
              <w:t>3.1-3.7; 3:10-3:11</w:t>
            </w:r>
          </w:p>
        </w:tc>
        <w:tc>
          <w:tcPr>
            <w:tcW w:w="2960" w:type="dxa"/>
            <w:shd w:val="clear" w:color="auto" w:fill="auto"/>
            <w:hideMark/>
          </w:tcPr>
          <w:p w14:paraId="7A465A1C" w14:textId="77777777" w:rsidR="00F35EAE" w:rsidRPr="004606CA" w:rsidRDefault="00F35EAE" w:rsidP="00F35EAE">
            <w:pPr>
              <w:spacing w:before="180" w:after="180"/>
              <w:jc w:val="left"/>
              <w:rPr>
                <w:sz w:val="22"/>
                <w:szCs w:val="20"/>
              </w:rPr>
            </w:pPr>
            <w:r w:rsidRPr="004606CA">
              <w:rPr>
                <w:sz w:val="22"/>
                <w:szCs w:val="20"/>
              </w:rPr>
              <w:t>3.8-3.9</w:t>
            </w:r>
          </w:p>
        </w:tc>
      </w:tr>
      <w:tr w:rsidR="00F35EAE" w:rsidRPr="00F35EAE" w14:paraId="42529094" w14:textId="77777777" w:rsidTr="004606CA">
        <w:tc>
          <w:tcPr>
            <w:tcW w:w="2960" w:type="dxa"/>
            <w:shd w:val="clear" w:color="auto" w:fill="auto"/>
            <w:hideMark/>
          </w:tcPr>
          <w:p w14:paraId="1438D6DA" w14:textId="77777777" w:rsidR="00F35EAE" w:rsidRPr="004606CA" w:rsidRDefault="00F35EAE" w:rsidP="00F35EAE">
            <w:pPr>
              <w:spacing w:before="180" w:after="180"/>
              <w:jc w:val="left"/>
              <w:rPr>
                <w:sz w:val="22"/>
                <w:szCs w:val="20"/>
              </w:rPr>
            </w:pPr>
            <w:r w:rsidRPr="004606CA">
              <w:rPr>
                <w:sz w:val="22"/>
                <w:szCs w:val="20"/>
              </w:rPr>
              <w:t>4</w:t>
            </w:r>
          </w:p>
        </w:tc>
        <w:tc>
          <w:tcPr>
            <w:tcW w:w="2960" w:type="dxa"/>
            <w:shd w:val="clear" w:color="auto" w:fill="auto"/>
            <w:hideMark/>
          </w:tcPr>
          <w:p w14:paraId="63971C38" w14:textId="77777777" w:rsidR="00F35EAE" w:rsidRPr="004606CA" w:rsidRDefault="00F35EAE" w:rsidP="00F35EAE">
            <w:pPr>
              <w:spacing w:before="180" w:after="180"/>
              <w:jc w:val="left"/>
              <w:rPr>
                <w:sz w:val="22"/>
                <w:szCs w:val="20"/>
              </w:rPr>
            </w:pPr>
            <w:r w:rsidRPr="004606CA">
              <w:rPr>
                <w:sz w:val="22"/>
                <w:szCs w:val="20"/>
              </w:rPr>
              <w:t>4.1-4.6; 4.8-4.9</w:t>
            </w:r>
          </w:p>
        </w:tc>
        <w:tc>
          <w:tcPr>
            <w:tcW w:w="2960" w:type="dxa"/>
            <w:shd w:val="clear" w:color="auto" w:fill="auto"/>
            <w:hideMark/>
          </w:tcPr>
          <w:p w14:paraId="372284EF" w14:textId="77777777" w:rsidR="00F35EAE" w:rsidRPr="004606CA" w:rsidRDefault="00F35EAE" w:rsidP="00F35EAE">
            <w:pPr>
              <w:spacing w:before="180" w:after="180"/>
              <w:jc w:val="left"/>
              <w:rPr>
                <w:sz w:val="22"/>
                <w:szCs w:val="20"/>
              </w:rPr>
            </w:pPr>
            <w:r w:rsidRPr="004606CA">
              <w:rPr>
                <w:sz w:val="22"/>
                <w:szCs w:val="20"/>
              </w:rPr>
              <w:t>4.7; Appendix 4A</w:t>
            </w:r>
          </w:p>
        </w:tc>
      </w:tr>
      <w:tr w:rsidR="00F35EAE" w:rsidRPr="00F35EAE" w14:paraId="3FC2F3FD" w14:textId="77777777" w:rsidTr="004606CA">
        <w:tc>
          <w:tcPr>
            <w:tcW w:w="2960" w:type="dxa"/>
            <w:shd w:val="clear" w:color="auto" w:fill="auto"/>
            <w:hideMark/>
          </w:tcPr>
          <w:p w14:paraId="748149BD" w14:textId="77777777" w:rsidR="00F35EAE" w:rsidRPr="004606CA" w:rsidRDefault="00F35EAE" w:rsidP="00F35EAE">
            <w:pPr>
              <w:spacing w:before="180" w:after="180"/>
              <w:jc w:val="left"/>
              <w:rPr>
                <w:sz w:val="22"/>
                <w:szCs w:val="20"/>
              </w:rPr>
            </w:pPr>
            <w:r w:rsidRPr="004606CA">
              <w:rPr>
                <w:sz w:val="22"/>
                <w:szCs w:val="20"/>
              </w:rPr>
              <w:t>5</w:t>
            </w:r>
          </w:p>
        </w:tc>
        <w:tc>
          <w:tcPr>
            <w:tcW w:w="2960" w:type="dxa"/>
            <w:shd w:val="clear" w:color="auto" w:fill="auto"/>
            <w:hideMark/>
          </w:tcPr>
          <w:p w14:paraId="1EF6DEE8" w14:textId="77777777" w:rsidR="00F35EAE" w:rsidRPr="004606CA" w:rsidRDefault="00F35EAE" w:rsidP="00F35EAE">
            <w:pPr>
              <w:spacing w:before="180" w:after="180"/>
              <w:jc w:val="left"/>
              <w:rPr>
                <w:sz w:val="22"/>
                <w:szCs w:val="20"/>
              </w:rPr>
            </w:pPr>
            <w:r w:rsidRPr="004606CA">
              <w:rPr>
                <w:sz w:val="22"/>
                <w:szCs w:val="20"/>
              </w:rPr>
              <w:t>5.1-5.3; 5.5-5.6;5.9-5.11</w:t>
            </w:r>
          </w:p>
        </w:tc>
        <w:tc>
          <w:tcPr>
            <w:tcW w:w="2960" w:type="dxa"/>
            <w:shd w:val="clear" w:color="auto" w:fill="auto"/>
            <w:hideMark/>
          </w:tcPr>
          <w:p w14:paraId="7FD23EDF" w14:textId="77777777" w:rsidR="00F35EAE" w:rsidRPr="004606CA" w:rsidRDefault="00F35EAE" w:rsidP="00F35EAE">
            <w:pPr>
              <w:spacing w:before="180" w:after="180"/>
              <w:jc w:val="left"/>
              <w:rPr>
                <w:sz w:val="22"/>
                <w:szCs w:val="20"/>
              </w:rPr>
            </w:pPr>
            <w:r w:rsidRPr="004606CA">
              <w:rPr>
                <w:sz w:val="22"/>
                <w:szCs w:val="20"/>
              </w:rPr>
              <w:t>5.4; 5.7-5.8; Appendix 5</w:t>
            </w:r>
          </w:p>
        </w:tc>
      </w:tr>
      <w:tr w:rsidR="00F35EAE" w:rsidRPr="00F35EAE" w14:paraId="7D277E40" w14:textId="77777777" w:rsidTr="004606CA">
        <w:tc>
          <w:tcPr>
            <w:tcW w:w="2960" w:type="dxa"/>
            <w:shd w:val="clear" w:color="auto" w:fill="auto"/>
            <w:hideMark/>
          </w:tcPr>
          <w:p w14:paraId="3516F7DE" w14:textId="77777777" w:rsidR="00F35EAE" w:rsidRPr="004606CA" w:rsidRDefault="00F35EAE" w:rsidP="00F35EAE">
            <w:pPr>
              <w:spacing w:before="180" w:after="180"/>
              <w:jc w:val="left"/>
              <w:rPr>
                <w:sz w:val="22"/>
                <w:szCs w:val="20"/>
              </w:rPr>
            </w:pPr>
            <w:r w:rsidRPr="004606CA">
              <w:rPr>
                <w:sz w:val="22"/>
                <w:szCs w:val="20"/>
              </w:rPr>
              <w:t>6</w:t>
            </w:r>
          </w:p>
        </w:tc>
        <w:tc>
          <w:tcPr>
            <w:tcW w:w="2960" w:type="dxa"/>
            <w:shd w:val="clear" w:color="auto" w:fill="auto"/>
            <w:hideMark/>
          </w:tcPr>
          <w:p w14:paraId="4D2FDA03" w14:textId="77777777" w:rsidR="00F35EAE" w:rsidRPr="004606CA" w:rsidRDefault="00F35EAE" w:rsidP="00F35EAE">
            <w:pPr>
              <w:spacing w:before="180" w:after="180"/>
              <w:jc w:val="left"/>
              <w:rPr>
                <w:sz w:val="22"/>
                <w:szCs w:val="20"/>
              </w:rPr>
            </w:pPr>
            <w:r w:rsidRPr="004606CA">
              <w:rPr>
                <w:sz w:val="22"/>
                <w:szCs w:val="20"/>
              </w:rPr>
              <w:t>6.1-6.6; 6.9-6.10</w:t>
            </w:r>
          </w:p>
        </w:tc>
        <w:tc>
          <w:tcPr>
            <w:tcW w:w="2960" w:type="dxa"/>
            <w:shd w:val="clear" w:color="auto" w:fill="auto"/>
            <w:hideMark/>
          </w:tcPr>
          <w:p w14:paraId="3FCB812D" w14:textId="77777777" w:rsidR="00F35EAE" w:rsidRPr="004606CA" w:rsidRDefault="00F35EAE" w:rsidP="00F35EAE">
            <w:pPr>
              <w:spacing w:before="180" w:after="180"/>
              <w:jc w:val="left"/>
              <w:rPr>
                <w:sz w:val="22"/>
                <w:szCs w:val="20"/>
              </w:rPr>
            </w:pPr>
            <w:r w:rsidRPr="004606CA">
              <w:rPr>
                <w:sz w:val="22"/>
                <w:szCs w:val="20"/>
              </w:rPr>
              <w:t>6.7-6.8; Appendix 6</w:t>
            </w:r>
          </w:p>
        </w:tc>
      </w:tr>
      <w:tr w:rsidR="00F35EAE" w:rsidRPr="00F35EAE" w14:paraId="7C00604B" w14:textId="77777777" w:rsidTr="004606CA">
        <w:tc>
          <w:tcPr>
            <w:tcW w:w="2960" w:type="dxa"/>
            <w:shd w:val="clear" w:color="auto" w:fill="auto"/>
            <w:hideMark/>
          </w:tcPr>
          <w:p w14:paraId="6F235475" w14:textId="77777777" w:rsidR="00F35EAE" w:rsidRPr="004606CA" w:rsidRDefault="00F35EAE" w:rsidP="00F35EAE">
            <w:pPr>
              <w:spacing w:before="180" w:after="180"/>
              <w:jc w:val="left"/>
              <w:rPr>
                <w:sz w:val="22"/>
                <w:szCs w:val="20"/>
              </w:rPr>
            </w:pPr>
            <w:r w:rsidRPr="004606CA">
              <w:rPr>
                <w:sz w:val="22"/>
                <w:szCs w:val="20"/>
              </w:rPr>
              <w:t>7</w:t>
            </w:r>
          </w:p>
        </w:tc>
        <w:tc>
          <w:tcPr>
            <w:tcW w:w="2960" w:type="dxa"/>
            <w:shd w:val="clear" w:color="auto" w:fill="auto"/>
            <w:hideMark/>
          </w:tcPr>
          <w:p w14:paraId="396C0C68" w14:textId="77777777" w:rsidR="00F35EAE" w:rsidRPr="004606CA" w:rsidRDefault="00F35EAE" w:rsidP="00F35EAE">
            <w:pPr>
              <w:spacing w:before="180" w:after="180"/>
              <w:jc w:val="left"/>
              <w:rPr>
                <w:sz w:val="22"/>
                <w:szCs w:val="20"/>
              </w:rPr>
            </w:pPr>
            <w:r w:rsidRPr="004606CA">
              <w:rPr>
                <w:sz w:val="22"/>
                <w:szCs w:val="20"/>
              </w:rPr>
              <w:t>7.1-7.5; 7.11-7.12</w:t>
            </w:r>
          </w:p>
        </w:tc>
        <w:tc>
          <w:tcPr>
            <w:tcW w:w="2960" w:type="dxa"/>
            <w:shd w:val="clear" w:color="auto" w:fill="auto"/>
            <w:hideMark/>
          </w:tcPr>
          <w:p w14:paraId="0124CE06" w14:textId="77777777" w:rsidR="00F35EAE" w:rsidRPr="004606CA" w:rsidRDefault="00F35EAE" w:rsidP="00F35EAE">
            <w:pPr>
              <w:spacing w:before="180" w:after="180"/>
              <w:jc w:val="left"/>
              <w:rPr>
                <w:sz w:val="22"/>
                <w:szCs w:val="20"/>
              </w:rPr>
            </w:pPr>
            <w:r w:rsidRPr="004606CA">
              <w:rPr>
                <w:sz w:val="22"/>
                <w:szCs w:val="20"/>
              </w:rPr>
              <w:t>7.6-7.10</w:t>
            </w:r>
          </w:p>
        </w:tc>
      </w:tr>
      <w:tr w:rsidR="00F35EAE" w:rsidRPr="00F35EAE" w14:paraId="0871B544" w14:textId="77777777" w:rsidTr="004606CA">
        <w:tc>
          <w:tcPr>
            <w:tcW w:w="2960" w:type="dxa"/>
            <w:shd w:val="clear" w:color="auto" w:fill="auto"/>
            <w:hideMark/>
          </w:tcPr>
          <w:p w14:paraId="357B0C38" w14:textId="77777777" w:rsidR="00F35EAE" w:rsidRPr="004606CA" w:rsidRDefault="00F35EAE" w:rsidP="00F35EAE">
            <w:pPr>
              <w:spacing w:before="180" w:after="180"/>
              <w:jc w:val="left"/>
              <w:rPr>
                <w:sz w:val="22"/>
                <w:szCs w:val="20"/>
              </w:rPr>
            </w:pPr>
            <w:r w:rsidRPr="004606CA">
              <w:rPr>
                <w:sz w:val="22"/>
                <w:szCs w:val="20"/>
              </w:rPr>
              <w:t>8</w:t>
            </w:r>
          </w:p>
        </w:tc>
        <w:tc>
          <w:tcPr>
            <w:tcW w:w="2960" w:type="dxa"/>
            <w:shd w:val="clear" w:color="auto" w:fill="auto"/>
            <w:hideMark/>
          </w:tcPr>
          <w:p w14:paraId="4C907FCF" w14:textId="77777777" w:rsidR="00F35EAE" w:rsidRPr="004606CA" w:rsidRDefault="00F35EAE" w:rsidP="00F35EAE">
            <w:pPr>
              <w:spacing w:before="180" w:after="180"/>
              <w:jc w:val="left"/>
              <w:rPr>
                <w:sz w:val="22"/>
                <w:szCs w:val="20"/>
              </w:rPr>
            </w:pPr>
            <w:r w:rsidRPr="004606CA">
              <w:rPr>
                <w:sz w:val="22"/>
                <w:szCs w:val="20"/>
              </w:rPr>
              <w:t>8.1-8.6; 8.8-8.9</w:t>
            </w:r>
          </w:p>
        </w:tc>
        <w:tc>
          <w:tcPr>
            <w:tcW w:w="2960" w:type="dxa"/>
            <w:shd w:val="clear" w:color="auto" w:fill="auto"/>
            <w:hideMark/>
          </w:tcPr>
          <w:p w14:paraId="5E83FC44" w14:textId="77777777" w:rsidR="00F35EAE" w:rsidRPr="004606CA" w:rsidRDefault="00F35EAE" w:rsidP="00F35EAE">
            <w:pPr>
              <w:spacing w:before="180" w:after="180"/>
              <w:jc w:val="left"/>
              <w:rPr>
                <w:sz w:val="22"/>
                <w:szCs w:val="20"/>
              </w:rPr>
            </w:pPr>
            <w:r w:rsidRPr="004606CA">
              <w:rPr>
                <w:sz w:val="22"/>
                <w:szCs w:val="20"/>
              </w:rPr>
              <w:t>8.7</w:t>
            </w:r>
          </w:p>
        </w:tc>
      </w:tr>
      <w:tr w:rsidR="00F35EAE" w:rsidRPr="00F35EAE" w14:paraId="751B109D" w14:textId="77777777" w:rsidTr="004606CA">
        <w:tc>
          <w:tcPr>
            <w:tcW w:w="2960" w:type="dxa"/>
            <w:shd w:val="clear" w:color="auto" w:fill="auto"/>
            <w:hideMark/>
          </w:tcPr>
          <w:p w14:paraId="0D43AF26" w14:textId="77777777" w:rsidR="00F35EAE" w:rsidRPr="004606CA" w:rsidRDefault="00F35EAE" w:rsidP="00F35EAE">
            <w:pPr>
              <w:spacing w:before="180" w:after="180"/>
              <w:jc w:val="left"/>
              <w:rPr>
                <w:sz w:val="22"/>
                <w:szCs w:val="20"/>
              </w:rPr>
            </w:pPr>
            <w:r w:rsidRPr="004606CA">
              <w:rPr>
                <w:sz w:val="22"/>
                <w:szCs w:val="20"/>
              </w:rPr>
              <w:t>9</w:t>
            </w:r>
          </w:p>
        </w:tc>
        <w:tc>
          <w:tcPr>
            <w:tcW w:w="2960" w:type="dxa"/>
            <w:shd w:val="clear" w:color="auto" w:fill="auto"/>
            <w:hideMark/>
          </w:tcPr>
          <w:p w14:paraId="78A2F62E" w14:textId="77777777" w:rsidR="00F35EAE" w:rsidRPr="004606CA" w:rsidRDefault="00F35EAE" w:rsidP="00F35EAE">
            <w:pPr>
              <w:spacing w:before="180" w:after="180"/>
              <w:jc w:val="left"/>
              <w:rPr>
                <w:sz w:val="22"/>
                <w:szCs w:val="20"/>
              </w:rPr>
            </w:pPr>
            <w:r w:rsidRPr="004606CA">
              <w:rPr>
                <w:sz w:val="22"/>
                <w:szCs w:val="20"/>
              </w:rPr>
              <w:t>11.1-11.3</w:t>
            </w:r>
          </w:p>
        </w:tc>
        <w:tc>
          <w:tcPr>
            <w:tcW w:w="2960" w:type="dxa"/>
            <w:shd w:val="clear" w:color="auto" w:fill="auto"/>
            <w:hideMark/>
          </w:tcPr>
          <w:p w14:paraId="1ECB3774" w14:textId="77777777" w:rsidR="00F35EAE" w:rsidRPr="004606CA" w:rsidRDefault="00F35EAE" w:rsidP="00F35EAE">
            <w:pPr>
              <w:spacing w:before="180" w:after="180"/>
              <w:jc w:val="left"/>
              <w:rPr>
                <w:sz w:val="22"/>
                <w:szCs w:val="20"/>
              </w:rPr>
            </w:pPr>
            <w:r w:rsidRPr="004606CA">
              <w:rPr>
                <w:sz w:val="22"/>
                <w:szCs w:val="20"/>
              </w:rPr>
              <w:t>11.4-11.9</w:t>
            </w:r>
          </w:p>
        </w:tc>
      </w:tr>
      <w:tr w:rsidR="00F35EAE" w:rsidRPr="00F35EAE" w14:paraId="2E694579" w14:textId="77777777" w:rsidTr="004606CA">
        <w:tc>
          <w:tcPr>
            <w:tcW w:w="2960" w:type="dxa"/>
            <w:shd w:val="clear" w:color="auto" w:fill="auto"/>
            <w:hideMark/>
          </w:tcPr>
          <w:p w14:paraId="2A594F12" w14:textId="77777777" w:rsidR="00F35EAE" w:rsidRPr="004606CA" w:rsidRDefault="00F35EAE" w:rsidP="00F35EAE">
            <w:pPr>
              <w:spacing w:before="180" w:after="180"/>
              <w:jc w:val="left"/>
              <w:rPr>
                <w:sz w:val="22"/>
                <w:szCs w:val="20"/>
              </w:rPr>
            </w:pPr>
            <w:r w:rsidRPr="004606CA">
              <w:rPr>
                <w:sz w:val="22"/>
                <w:szCs w:val="20"/>
              </w:rPr>
              <w:lastRenderedPageBreak/>
              <w:t>10</w:t>
            </w:r>
          </w:p>
        </w:tc>
        <w:tc>
          <w:tcPr>
            <w:tcW w:w="2960" w:type="dxa"/>
            <w:shd w:val="clear" w:color="auto" w:fill="auto"/>
            <w:hideMark/>
          </w:tcPr>
          <w:p w14:paraId="3F3B3F14" w14:textId="77777777" w:rsidR="00F35EAE" w:rsidRPr="004606CA" w:rsidRDefault="00F35EAE" w:rsidP="00F35EAE">
            <w:pPr>
              <w:spacing w:before="180" w:after="180"/>
              <w:jc w:val="left"/>
              <w:rPr>
                <w:sz w:val="22"/>
                <w:szCs w:val="20"/>
              </w:rPr>
            </w:pPr>
            <w:r w:rsidRPr="004606CA">
              <w:rPr>
                <w:sz w:val="22"/>
                <w:szCs w:val="20"/>
              </w:rPr>
              <w:t>start reviewing and integrating all material</w:t>
            </w:r>
          </w:p>
        </w:tc>
        <w:tc>
          <w:tcPr>
            <w:tcW w:w="2960" w:type="dxa"/>
            <w:shd w:val="clear" w:color="auto" w:fill="auto"/>
            <w:hideMark/>
          </w:tcPr>
          <w:p w14:paraId="5EEFBE6D" w14:textId="77777777" w:rsidR="00F35EAE" w:rsidRPr="004606CA" w:rsidRDefault="00F35EAE" w:rsidP="00F35EAE">
            <w:pPr>
              <w:spacing w:before="180" w:after="180"/>
              <w:jc w:val="left"/>
              <w:rPr>
                <w:sz w:val="22"/>
                <w:szCs w:val="20"/>
              </w:rPr>
            </w:pPr>
            <w:r w:rsidRPr="004606CA">
              <w:rPr>
                <w:sz w:val="22"/>
                <w:szCs w:val="20"/>
              </w:rPr>
              <w:t> </w:t>
            </w:r>
          </w:p>
        </w:tc>
      </w:tr>
    </w:tbl>
    <w:p w14:paraId="7A3EF0F6" w14:textId="77777777" w:rsidR="00F35EAE" w:rsidRPr="00ED6B33" w:rsidRDefault="00F35EAE" w:rsidP="004606CA">
      <w:pPr>
        <w:ind w:left="360"/>
        <w:rPr>
          <w:rFonts w:ascii="Palatino" w:hAnsi="Palatino"/>
        </w:rPr>
      </w:pPr>
    </w:p>
    <w:p w14:paraId="2D87BACF" w14:textId="77777777" w:rsidR="005D04B2" w:rsidRDefault="008430A8">
      <w:pPr>
        <w:pStyle w:val="section"/>
        <w:outlineLvl w:val="0"/>
      </w:pPr>
      <w:r>
        <w:t>4</w:t>
      </w:r>
      <w:r w:rsidR="005D04B2">
        <w:t>.</w:t>
      </w:r>
      <w:r w:rsidR="005D04B2">
        <w:tab/>
      </w:r>
      <w:r w:rsidR="00DA0DD1">
        <w:t xml:space="preserve">Guidelines for </w:t>
      </w:r>
      <w:r w:rsidR="005D04B2">
        <w:t>Case Write-ups</w:t>
      </w:r>
    </w:p>
    <w:p w14:paraId="4B16595C" w14:textId="77777777" w:rsidR="00901AC2" w:rsidRPr="00901AC2" w:rsidRDefault="00F26136" w:rsidP="002F6842">
      <w:pPr>
        <w:ind w:left="720" w:hanging="720"/>
        <w:rPr>
          <w:i/>
          <w:szCs w:val="22"/>
        </w:rPr>
      </w:pPr>
      <w:r w:rsidRPr="008957F5">
        <w:rPr>
          <w:smallCaps/>
        </w:rPr>
        <w:t>Format</w:t>
      </w:r>
      <w:r w:rsidR="005D04B2" w:rsidRPr="008957F5">
        <w:rPr>
          <w:smallCaps/>
        </w:rPr>
        <w:t>:</w:t>
      </w:r>
      <w:r w:rsidR="005D04B2" w:rsidRPr="008957F5">
        <w:t xml:space="preserve">  </w:t>
      </w:r>
      <w:r w:rsidR="008957F5" w:rsidRPr="008957F5">
        <w:rPr>
          <w:b/>
          <w:bCs/>
          <w:szCs w:val="22"/>
        </w:rPr>
        <w:t>A case</w:t>
      </w:r>
      <w:r w:rsidR="005353FE" w:rsidRPr="008957F5">
        <w:rPr>
          <w:b/>
          <w:bCs/>
          <w:szCs w:val="22"/>
        </w:rPr>
        <w:t xml:space="preserve"> write-up is not to exceed </w:t>
      </w:r>
      <w:r w:rsidR="005D04B2" w:rsidRPr="008957F5">
        <w:rPr>
          <w:b/>
          <w:bCs/>
          <w:szCs w:val="22"/>
        </w:rPr>
        <w:t>three pages</w:t>
      </w:r>
      <w:r w:rsidR="005D04B2" w:rsidRPr="008957F5">
        <w:rPr>
          <w:szCs w:val="22"/>
        </w:rPr>
        <w:t xml:space="preserve"> of typed text </w:t>
      </w:r>
      <w:r w:rsidR="00CE64B7">
        <w:rPr>
          <w:szCs w:val="22"/>
        </w:rPr>
        <w:t>plus</w:t>
      </w:r>
      <w:r w:rsidR="005D04B2" w:rsidRPr="008957F5">
        <w:rPr>
          <w:szCs w:val="22"/>
        </w:rPr>
        <w:t xml:space="preserve"> maximally three supporting exhibits</w:t>
      </w:r>
      <w:r w:rsidR="006E3593">
        <w:rPr>
          <w:szCs w:val="22"/>
        </w:rPr>
        <w:t xml:space="preserve">.  </w:t>
      </w:r>
      <w:r w:rsidR="006E3593" w:rsidRPr="006E3593">
        <w:rPr>
          <w:i/>
          <w:szCs w:val="22"/>
        </w:rPr>
        <w:t>Hand in a hardcopy</w:t>
      </w:r>
      <w:r w:rsidR="008957F5" w:rsidRPr="006E3593">
        <w:rPr>
          <w:i/>
          <w:szCs w:val="22"/>
        </w:rPr>
        <w:t xml:space="preserve"> before the start of the class when the write-up is due</w:t>
      </w:r>
      <w:r w:rsidR="005D04B2" w:rsidRPr="008957F5">
        <w:rPr>
          <w:szCs w:val="22"/>
        </w:rPr>
        <w:t xml:space="preserve">.  (Exhibits must be relevant and described in the text.)  </w:t>
      </w:r>
    </w:p>
    <w:p w14:paraId="336F072C" w14:textId="77777777" w:rsidR="00F26136" w:rsidRDefault="00F26136">
      <w:pPr>
        <w:ind w:left="720" w:hanging="720"/>
      </w:pPr>
    </w:p>
    <w:p w14:paraId="4572FA47" w14:textId="77777777" w:rsidR="00A51A8E" w:rsidRDefault="00F26136" w:rsidP="00F26136">
      <w:pPr>
        <w:tabs>
          <w:tab w:val="left" w:pos="-720"/>
        </w:tabs>
        <w:suppressAutoHyphens/>
        <w:ind w:left="720" w:hanging="720"/>
        <w:rPr>
          <w:spacing w:val="-3"/>
        </w:rPr>
      </w:pPr>
      <w:r>
        <w:rPr>
          <w:rFonts w:ascii="Times Roman" w:hAnsi="Times Roman"/>
          <w:smallCaps/>
        </w:rPr>
        <w:t>Structure of Case Write-up:</w:t>
      </w:r>
      <w:r>
        <w:t xml:space="preserve">  </w:t>
      </w:r>
      <w:r>
        <w:rPr>
          <w:spacing w:val="-3"/>
        </w:rPr>
        <w:t>A good paper should clearly and succinctly state</w:t>
      </w:r>
      <w:r w:rsidR="00A51A8E">
        <w:rPr>
          <w:spacing w:val="-3"/>
        </w:rPr>
        <w:t>:</w:t>
      </w:r>
      <w:r>
        <w:rPr>
          <w:spacing w:val="-3"/>
        </w:rPr>
        <w:t xml:space="preserve"> </w:t>
      </w:r>
    </w:p>
    <w:p w14:paraId="66F840B8" w14:textId="77777777" w:rsidR="00A51A8E" w:rsidRDefault="00A51A8E" w:rsidP="00AD788D">
      <w:pPr>
        <w:numPr>
          <w:ilvl w:val="0"/>
          <w:numId w:val="28"/>
        </w:numPr>
        <w:tabs>
          <w:tab w:val="left" w:pos="-720"/>
        </w:tabs>
        <w:suppressAutoHyphens/>
        <w:rPr>
          <w:spacing w:val="-3"/>
        </w:rPr>
      </w:pPr>
      <w:r>
        <w:rPr>
          <w:spacing w:val="-3"/>
        </w:rPr>
        <w:t xml:space="preserve">Your </w:t>
      </w:r>
      <w:r w:rsidR="00F26136">
        <w:rPr>
          <w:spacing w:val="-3"/>
        </w:rPr>
        <w:t>recommendation in the first paragraph to provide the reader with a framework (</w:t>
      </w:r>
      <w:r w:rsidR="005353FE">
        <w:rPr>
          <w:spacing w:val="-3"/>
        </w:rPr>
        <w:t>i</w:t>
      </w:r>
      <w:r w:rsidR="00F26136">
        <w:rPr>
          <w:spacing w:val="-3"/>
        </w:rPr>
        <w:t>f a lengthy description of the recommendation seems necessary, append it to the report)</w:t>
      </w:r>
      <w:r w:rsidR="005353FE">
        <w:rPr>
          <w:spacing w:val="-3"/>
        </w:rPr>
        <w:t>.</w:t>
      </w:r>
      <w:r w:rsidR="00F26136">
        <w:rPr>
          <w:spacing w:val="-3"/>
        </w:rPr>
        <w:t xml:space="preserve">  </w:t>
      </w:r>
    </w:p>
    <w:p w14:paraId="5CD7C542" w14:textId="77777777" w:rsidR="00A51A8E" w:rsidRDefault="000A6697" w:rsidP="00AD788D">
      <w:pPr>
        <w:numPr>
          <w:ilvl w:val="0"/>
          <w:numId w:val="28"/>
        </w:numPr>
        <w:tabs>
          <w:tab w:val="left" w:pos="-720"/>
        </w:tabs>
        <w:suppressAutoHyphens/>
        <w:rPr>
          <w:spacing w:val="-3"/>
        </w:rPr>
      </w:pPr>
      <w:r>
        <w:rPr>
          <w:spacing w:val="-3"/>
        </w:rPr>
        <w:t xml:space="preserve">To stay in line with the objective of the course, </w:t>
      </w:r>
      <w:r w:rsidR="004A6464">
        <w:rPr>
          <w:spacing w:val="-3"/>
        </w:rPr>
        <w:t>t</w:t>
      </w:r>
      <w:r>
        <w:rPr>
          <w:spacing w:val="-3"/>
        </w:rPr>
        <w:t xml:space="preserve">he second part of the write-up should always </w:t>
      </w:r>
      <w:r w:rsidR="00691500">
        <w:rPr>
          <w:spacing w:val="-3"/>
        </w:rPr>
        <w:t xml:space="preserve">qualitatively </w:t>
      </w:r>
      <w:r>
        <w:rPr>
          <w:spacing w:val="-3"/>
        </w:rPr>
        <w:t xml:space="preserve">analyze and assess the operations strategy of the company (“the big picture”).  </w:t>
      </w:r>
    </w:p>
    <w:p w14:paraId="5CB75CD3" w14:textId="77777777" w:rsidR="00F26136" w:rsidRDefault="00F26136" w:rsidP="00AD788D">
      <w:pPr>
        <w:numPr>
          <w:ilvl w:val="0"/>
          <w:numId w:val="28"/>
        </w:numPr>
        <w:tabs>
          <w:tab w:val="left" w:pos="-720"/>
        </w:tabs>
        <w:suppressAutoHyphens/>
        <w:rPr>
          <w:spacing w:val="-3"/>
        </w:rPr>
      </w:pPr>
      <w:r>
        <w:rPr>
          <w:spacing w:val="-3"/>
        </w:rPr>
        <w:t>The remaining par</w:t>
      </w:r>
      <w:r w:rsidR="00A51A8E">
        <w:rPr>
          <w:spacing w:val="-3"/>
        </w:rPr>
        <w:t xml:space="preserve">t of the write-up should explain your quantitative analysis (in words), what the key sensitivities are, and use it to justify your </w:t>
      </w:r>
      <w:r w:rsidR="000A6697">
        <w:rPr>
          <w:spacing w:val="-3"/>
        </w:rPr>
        <w:t>specific</w:t>
      </w:r>
      <w:r>
        <w:rPr>
          <w:spacing w:val="-3"/>
        </w:rPr>
        <w:t xml:space="preserve"> recommendation</w:t>
      </w:r>
      <w:r w:rsidR="00A51A8E">
        <w:rPr>
          <w:spacing w:val="-3"/>
        </w:rPr>
        <w:t xml:space="preserve"> taking into account both</w:t>
      </w:r>
      <w:r>
        <w:rPr>
          <w:spacing w:val="-3"/>
        </w:rPr>
        <w:t xml:space="preserve"> the desirable and undesirable consequences of adopting it.  </w:t>
      </w:r>
      <w:r w:rsidR="0088591D">
        <w:rPr>
          <w:spacing w:val="-3"/>
        </w:rPr>
        <w:t>If there are options under consideration in the case that you reject, a clear rationale for your decision should be provided.</w:t>
      </w:r>
    </w:p>
    <w:p w14:paraId="0171016B" w14:textId="77777777" w:rsidR="00F26136" w:rsidRDefault="00F26136" w:rsidP="00F26136">
      <w:pPr>
        <w:tabs>
          <w:tab w:val="left" w:pos="-720"/>
        </w:tabs>
        <w:suppressAutoHyphens/>
        <w:ind w:left="720" w:hanging="720"/>
        <w:rPr>
          <w:spacing w:val="-3"/>
        </w:rPr>
      </w:pPr>
    </w:p>
    <w:p w14:paraId="67501586" w14:textId="77777777" w:rsidR="00F26136" w:rsidRDefault="00F26136" w:rsidP="00F26136">
      <w:pPr>
        <w:tabs>
          <w:tab w:val="left" w:pos="-720"/>
        </w:tabs>
        <w:suppressAutoHyphens/>
        <w:ind w:left="720" w:hanging="720"/>
        <w:rPr>
          <w:spacing w:val="-3"/>
        </w:rPr>
      </w:pPr>
      <w:r>
        <w:rPr>
          <w:spacing w:val="-3"/>
        </w:rPr>
        <w:tab/>
      </w:r>
      <w:r w:rsidR="00A51A8E">
        <w:rPr>
          <w:spacing w:val="-3"/>
        </w:rPr>
        <w:t xml:space="preserve">Keep in mind that you write to someone who knows all the facts in the case—no need to repeat them.  </w:t>
      </w:r>
      <w:r w:rsidR="0088591D">
        <w:rPr>
          <w:spacing w:val="-3"/>
        </w:rPr>
        <w:t>A good report is not a chronology of analysis, but a clearly articulated statement of recommendation and support.</w:t>
      </w:r>
      <w:r w:rsidR="0088591D">
        <w:t xml:space="preserve"> </w:t>
      </w:r>
      <w:r w:rsidR="00691500">
        <w:t xml:space="preserve"> Finally, the case write-up should answer the key questions in the case (and </w:t>
      </w:r>
      <w:r w:rsidR="00691500">
        <w:rPr>
          <w:i/>
        </w:rPr>
        <w:t xml:space="preserve">not </w:t>
      </w:r>
      <w:r w:rsidR="00691500">
        <w:t>be just an answer to the guiding questions that come with the case).</w:t>
      </w:r>
      <w:r w:rsidR="0088591D">
        <w:t xml:space="preserve"> </w:t>
      </w:r>
    </w:p>
    <w:p w14:paraId="0656A39B" w14:textId="77777777" w:rsidR="00F26136" w:rsidRDefault="00F26136">
      <w:pPr>
        <w:ind w:left="720" w:hanging="720"/>
      </w:pPr>
    </w:p>
    <w:p w14:paraId="44CF1BCB" w14:textId="77777777" w:rsidR="00227545" w:rsidRDefault="00227545">
      <w:pPr>
        <w:ind w:left="720" w:hanging="720"/>
      </w:pPr>
      <w:r w:rsidRPr="008957F5">
        <w:rPr>
          <w:rFonts w:ascii="Times Roman" w:hAnsi="Times Roman"/>
          <w:smallCaps/>
        </w:rPr>
        <w:t>Main expectation</w:t>
      </w:r>
      <w:r w:rsidRPr="008957F5">
        <w:rPr>
          <w:b/>
          <w:bCs/>
        </w:rPr>
        <w:t>: each</w:t>
      </w:r>
      <w:r w:rsidRPr="008957F5">
        <w:rPr>
          <w:bCs/>
        </w:rPr>
        <w:t xml:space="preserve"> case </w:t>
      </w:r>
      <w:r w:rsidRPr="008957F5">
        <w:t xml:space="preserve">write-up must have </w:t>
      </w:r>
      <w:r w:rsidR="000A6697">
        <w:t xml:space="preserve">(1) an analysis and assessment of the big picture of the current operations strategy and (2) </w:t>
      </w:r>
      <w:r w:rsidRPr="008957F5">
        <w:t xml:space="preserve">a quantitative analysis that must be used to justify </w:t>
      </w:r>
      <w:r w:rsidR="000A6697">
        <w:t>your specific</w:t>
      </w:r>
      <w:r w:rsidRPr="008957F5">
        <w:t xml:space="preserve"> operations strategy recommendation</w:t>
      </w:r>
      <w:r w:rsidR="000A6697">
        <w:t xml:space="preserve"> as it pertains to the problem of the case</w:t>
      </w:r>
      <w:r w:rsidRPr="008957F5">
        <w:t xml:space="preserve">.  </w:t>
      </w:r>
      <w:r w:rsidR="008957F5">
        <w:t>There are many ways to Rome: many analyses may work and choosing an appropriate one</w:t>
      </w:r>
      <w:r w:rsidRPr="008957F5">
        <w:t xml:space="preserve"> is part of the</w:t>
      </w:r>
      <w:r w:rsidR="008957F5">
        <w:t xml:space="preserve"> assignment.  (In real life, nobody will tell you in advance what to do either.)</w:t>
      </w:r>
    </w:p>
    <w:p w14:paraId="4905B872" w14:textId="078EDF0C" w:rsidR="00607622" w:rsidRPr="00607622" w:rsidRDefault="00781B99" w:rsidP="00DE3AB7">
      <w:pPr>
        <w:pStyle w:val="section"/>
        <w:outlineLvl w:val="0"/>
      </w:pPr>
      <w:r>
        <w:lastRenderedPageBreak/>
        <w:t>5</w:t>
      </w:r>
      <w:r w:rsidR="00607622">
        <w:t>.</w:t>
      </w:r>
      <w:r w:rsidR="00607622">
        <w:tab/>
        <w:t>Detailed topics and assignments</w:t>
      </w:r>
    </w:p>
    <w:p w14:paraId="7B81BA97" w14:textId="77777777" w:rsidR="00607622" w:rsidRDefault="00607622" w:rsidP="00AD788D">
      <w:pPr>
        <w:numPr>
          <w:ilvl w:val="0"/>
          <w:numId w:val="26"/>
        </w:numPr>
        <w:rPr>
          <w:spacing w:val="-3"/>
        </w:rPr>
      </w:pPr>
      <w:r w:rsidRPr="007632A7">
        <w:rPr>
          <w:i/>
          <w:spacing w:val="-3"/>
        </w:rPr>
        <w:t>All</w:t>
      </w:r>
      <w:r>
        <w:rPr>
          <w:spacing w:val="-3"/>
        </w:rPr>
        <w:t xml:space="preserve"> cases must be read before the class they are to be discussed in (</w:t>
      </w:r>
      <w:r w:rsidRPr="007632A7">
        <w:rPr>
          <w:i/>
          <w:spacing w:val="-3"/>
        </w:rPr>
        <w:t>whether a submission is required or not</w:t>
      </w:r>
      <w:r>
        <w:rPr>
          <w:spacing w:val="-3"/>
        </w:rPr>
        <w:t>).</w:t>
      </w:r>
    </w:p>
    <w:p w14:paraId="3AE01B9B" w14:textId="77777777" w:rsidR="00607622" w:rsidRDefault="00607622" w:rsidP="00AD788D">
      <w:pPr>
        <w:numPr>
          <w:ilvl w:val="0"/>
          <w:numId w:val="26"/>
        </w:numPr>
      </w:pPr>
      <w:r>
        <w:rPr>
          <w:spacing w:val="-3"/>
        </w:rPr>
        <w:t>Lectures will follow the book which</w:t>
      </w:r>
      <w:r>
        <w:t xml:space="preserve"> aims to give you the theory and practice behind our topic.  As such it contains m</w:t>
      </w:r>
      <w:r w:rsidR="000306A5">
        <w:t>ore than we will cover in class.</w:t>
      </w:r>
      <w:r>
        <w:t xml:space="preserve">  Each assigned chapter is perhaps best scanned before class and read afterwards to reinforce the class discussion.  </w:t>
      </w:r>
    </w:p>
    <w:p w14:paraId="428FE0C0" w14:textId="77777777" w:rsidR="00607622" w:rsidRDefault="00607622" w:rsidP="00607622">
      <w:pPr>
        <w:rPr>
          <w:color w:val="0000FF"/>
        </w:rPr>
      </w:pPr>
    </w:p>
    <w:p w14:paraId="24ADFE9E" w14:textId="77777777" w:rsidR="00486A29" w:rsidRDefault="00486A29">
      <w:pPr>
        <w:rPr>
          <w:color w:val="0000FF"/>
        </w:rPr>
      </w:pPr>
      <w:r>
        <w:rPr>
          <w:color w:val="0000FF"/>
        </w:rPr>
        <w:br w:type="page"/>
      </w:r>
    </w:p>
    <w:p w14:paraId="420DB735" w14:textId="77777777" w:rsidR="005D04B2" w:rsidRDefault="00607622">
      <w:pPr>
        <w:jc w:val="center"/>
        <w:rPr>
          <w:b/>
          <w:bCs/>
          <w:color w:val="0000FF"/>
        </w:rPr>
      </w:pPr>
      <w:r>
        <w:rPr>
          <w:b/>
          <w:bCs/>
          <w:color w:val="0000FF"/>
        </w:rPr>
        <w:lastRenderedPageBreak/>
        <w:t>Part I</w:t>
      </w:r>
      <w:r w:rsidR="005D04B2">
        <w:rPr>
          <w:b/>
          <w:bCs/>
          <w:color w:val="0000FF"/>
        </w:rPr>
        <w:t>: Strategy</w:t>
      </w:r>
      <w:r w:rsidR="00E22C36">
        <w:rPr>
          <w:b/>
          <w:bCs/>
          <w:color w:val="0000FF"/>
        </w:rPr>
        <w:t xml:space="preserve"> &amp;</w:t>
      </w:r>
      <w:r w:rsidR="005D04B2">
        <w:rPr>
          <w:b/>
          <w:bCs/>
          <w:color w:val="0000FF"/>
        </w:rPr>
        <w:t xml:space="preserve"> Operations</w:t>
      </w:r>
    </w:p>
    <w:p w14:paraId="233A54DB" w14:textId="77777777" w:rsidR="005D04B2" w:rsidRDefault="005D04B2">
      <w:pPr>
        <w:pStyle w:val="sectionclass"/>
        <w:pBdr>
          <w:top w:val="thinThickSmallGap" w:sz="24" w:space="1" w:color="0000FF"/>
        </w:pBdr>
        <w:outlineLvl w:val="0"/>
      </w:pPr>
      <w:r>
        <w:t>Class 1: Introduction</w:t>
      </w:r>
      <w:r w:rsidR="00B167A0">
        <w:t xml:space="preserve"> &amp;</w:t>
      </w:r>
      <w:r>
        <w:t xml:space="preserve"> </w:t>
      </w:r>
      <w:r w:rsidR="001C50DA">
        <w:t>A</w:t>
      </w:r>
      <w:r>
        <w:t xml:space="preserve"> Framework</w:t>
      </w:r>
      <w:r w:rsidR="001C50DA">
        <w:t xml:space="preserve"> for Operations Strategy</w:t>
      </w:r>
    </w:p>
    <w:p w14:paraId="0FD61EEB" w14:textId="77777777" w:rsidR="005D04B2" w:rsidRDefault="005D04B2">
      <w:pPr>
        <w:tabs>
          <w:tab w:val="left" w:pos="-720"/>
          <w:tab w:val="left" w:pos="0"/>
        </w:tabs>
        <w:ind w:left="1152" w:hanging="1152"/>
      </w:pPr>
      <w:r>
        <w:t>Content:</w:t>
      </w:r>
      <w:r>
        <w:tab/>
      </w:r>
      <w:r w:rsidRPr="00AA3731">
        <w:rPr>
          <w:color w:val="0241CE"/>
        </w:rPr>
        <w:t>What is operations strategy?</w:t>
      </w:r>
      <w:r>
        <w:t xml:space="preserve">  Introduce </w:t>
      </w:r>
      <w:r w:rsidR="001C50DA">
        <w:t>a</w:t>
      </w:r>
      <w:r>
        <w:t xml:space="preserve"> framework to </w:t>
      </w:r>
      <w:r w:rsidR="008F6E1E">
        <w:t>describe a company’s operations strategy.  The key premise is that an operations strategy must be evaluated in terms of the performance it delivers.  Th</w:t>
      </w:r>
      <w:r w:rsidR="001C50DA">
        <w:t xml:space="preserve">is performance depends on the activity network and the asset bundle that operations puts in place.  We will discuss the goal of operations strategy and a framework to think about operations strategy. </w:t>
      </w:r>
    </w:p>
    <w:p w14:paraId="246CCA2E" w14:textId="77777777" w:rsidR="00607622" w:rsidRDefault="00607622" w:rsidP="00607622">
      <w:pPr>
        <w:tabs>
          <w:tab w:val="left" w:pos="-720"/>
          <w:tab w:val="left" w:pos="720"/>
          <w:tab w:val="left" w:pos="1080"/>
        </w:tabs>
        <w:ind w:left="1080" w:hanging="1080"/>
      </w:pPr>
      <w:r>
        <w:t>Read:</w:t>
      </w:r>
      <w:r>
        <w:tab/>
      </w:r>
    </w:p>
    <w:p w14:paraId="7C951203" w14:textId="77777777" w:rsidR="00607622" w:rsidRDefault="00607622" w:rsidP="00AD788D">
      <w:pPr>
        <w:numPr>
          <w:ilvl w:val="0"/>
          <w:numId w:val="25"/>
        </w:numPr>
        <w:tabs>
          <w:tab w:val="left" w:pos="-720"/>
          <w:tab w:val="left" w:pos="1080"/>
        </w:tabs>
      </w:pPr>
      <w:r>
        <w:t>Chapter 1</w:t>
      </w:r>
    </w:p>
    <w:p w14:paraId="7DE0EBFB" w14:textId="77777777" w:rsidR="000F542B" w:rsidRDefault="000F542B">
      <w:pPr>
        <w:tabs>
          <w:tab w:val="left" w:pos="-720"/>
          <w:tab w:val="left" w:pos="0"/>
        </w:tabs>
        <w:ind w:left="1152" w:hanging="1152"/>
      </w:pPr>
    </w:p>
    <w:p w14:paraId="38C9F5CB" w14:textId="77777777" w:rsidR="00607622" w:rsidRDefault="00607622">
      <w:pPr>
        <w:tabs>
          <w:tab w:val="left" w:pos="-720"/>
          <w:tab w:val="left" w:pos="0"/>
        </w:tabs>
        <w:ind w:left="1152" w:hanging="1152"/>
      </w:pPr>
    </w:p>
    <w:p w14:paraId="36E73F18" w14:textId="77777777" w:rsidR="00044281" w:rsidRDefault="00044281">
      <w:pPr>
        <w:tabs>
          <w:tab w:val="left" w:pos="-720"/>
          <w:tab w:val="left" w:pos="0"/>
        </w:tabs>
        <w:ind w:left="1152" w:hanging="1152"/>
      </w:pPr>
    </w:p>
    <w:p w14:paraId="606C4718" w14:textId="77777777" w:rsidR="00607622" w:rsidRDefault="006969A9" w:rsidP="006969A9">
      <w:pPr>
        <w:tabs>
          <w:tab w:val="left" w:pos="-720"/>
          <w:tab w:val="left" w:pos="0"/>
        </w:tabs>
        <w:ind w:left="1152" w:hanging="1152"/>
        <w:rPr>
          <w:b/>
          <w:bCs/>
        </w:rPr>
      </w:pPr>
      <w:r>
        <w:rPr>
          <w:b/>
          <w:bCs/>
        </w:rPr>
        <w:t>Class 2</w:t>
      </w:r>
    </w:p>
    <w:p w14:paraId="34F05995" w14:textId="77777777" w:rsidR="00607622" w:rsidRPr="00607622" w:rsidRDefault="00607622">
      <w:pPr>
        <w:tabs>
          <w:tab w:val="left" w:pos="-720"/>
          <w:tab w:val="left" w:pos="0"/>
        </w:tabs>
        <w:ind w:left="1152" w:hanging="1152"/>
        <w:rPr>
          <w:b/>
          <w:bCs/>
        </w:rPr>
      </w:pPr>
    </w:p>
    <w:p w14:paraId="03A97842" w14:textId="77777777" w:rsidR="000F542B" w:rsidRDefault="00607622">
      <w:pPr>
        <w:tabs>
          <w:tab w:val="left" w:pos="-720"/>
          <w:tab w:val="left" w:pos="0"/>
        </w:tabs>
        <w:ind w:left="1152" w:hanging="1152"/>
      </w:pPr>
      <w:r>
        <w:t>Content:</w:t>
      </w:r>
      <w:r>
        <w:tab/>
        <w:t xml:space="preserve">Apply the operations strategy framework and tailor it to specific business situations.  </w:t>
      </w:r>
      <w:r w:rsidR="000F542B">
        <w:t xml:space="preserve">We will use the Swiss Watch Industry </w:t>
      </w:r>
      <w:r>
        <w:t>mini-</w:t>
      </w:r>
      <w:r w:rsidR="000F542B">
        <w:t xml:space="preserve">case as </w:t>
      </w:r>
      <w:r>
        <w:t>our main discussion</w:t>
      </w:r>
      <w:r w:rsidR="000F542B">
        <w:t xml:space="preserve"> vehicle</w:t>
      </w:r>
      <w:r w:rsidR="001C50DA">
        <w:t>.</w:t>
      </w:r>
    </w:p>
    <w:p w14:paraId="17772843" w14:textId="77777777" w:rsidR="005D04B2" w:rsidRDefault="005D04B2">
      <w:pPr>
        <w:tabs>
          <w:tab w:val="left" w:pos="-720"/>
          <w:tab w:val="left" w:pos="0"/>
        </w:tabs>
        <w:ind w:left="1152" w:hanging="1152"/>
      </w:pPr>
    </w:p>
    <w:p w14:paraId="5150533A" w14:textId="77777777" w:rsidR="00D842A4" w:rsidRDefault="005D04B2">
      <w:pPr>
        <w:tabs>
          <w:tab w:val="left" w:pos="-720"/>
          <w:tab w:val="left" w:pos="720"/>
          <w:tab w:val="left" w:pos="1080"/>
        </w:tabs>
        <w:ind w:left="1080" w:hanging="1080"/>
      </w:pPr>
      <w:r>
        <w:t>Read:</w:t>
      </w:r>
      <w:r>
        <w:tab/>
      </w:r>
    </w:p>
    <w:p w14:paraId="1195BD74" w14:textId="77777777" w:rsidR="00D842A4" w:rsidRDefault="00D842A4" w:rsidP="00AD788D">
      <w:pPr>
        <w:numPr>
          <w:ilvl w:val="0"/>
          <w:numId w:val="25"/>
        </w:numPr>
        <w:tabs>
          <w:tab w:val="left" w:pos="-720"/>
          <w:tab w:val="left" w:pos="1080"/>
        </w:tabs>
      </w:pPr>
      <w:r>
        <w:t xml:space="preserve">Swiss Watch Industry, </w:t>
      </w:r>
      <w:r w:rsidR="00120CEA">
        <w:t>mini-</w:t>
      </w:r>
      <w:r>
        <w:t>case</w:t>
      </w:r>
      <w:r w:rsidR="00044281">
        <w:t xml:space="preserve"> 1</w:t>
      </w:r>
      <w:r w:rsidR="00120CEA">
        <w:t xml:space="preserve"> in Chapter 1</w:t>
      </w:r>
      <w:r w:rsidR="00044281">
        <w:t>. Be prepared to discuss the accompanying questions.</w:t>
      </w:r>
    </w:p>
    <w:p w14:paraId="3891B567" w14:textId="77777777" w:rsidR="001C50DA" w:rsidRDefault="001C50DA" w:rsidP="001C50DA">
      <w:pPr>
        <w:tabs>
          <w:tab w:val="left" w:pos="-720"/>
          <w:tab w:val="left" w:pos="1080"/>
        </w:tabs>
        <w:ind w:left="360"/>
      </w:pPr>
    </w:p>
    <w:p w14:paraId="48E8F4FA" w14:textId="77777777" w:rsidR="005D04B2" w:rsidRDefault="005D04B2">
      <w:pPr>
        <w:pStyle w:val="Header"/>
        <w:tabs>
          <w:tab w:val="clear" w:pos="4320"/>
          <w:tab w:val="clear" w:pos="8640"/>
          <w:tab w:val="left" w:pos="-720"/>
        </w:tabs>
      </w:pPr>
    </w:p>
    <w:p w14:paraId="2C0AFC61" w14:textId="77777777" w:rsidR="003A7226" w:rsidRDefault="003A7226">
      <w:pPr>
        <w:pStyle w:val="Header"/>
        <w:tabs>
          <w:tab w:val="clear" w:pos="4320"/>
          <w:tab w:val="clear" w:pos="8640"/>
          <w:tab w:val="left" w:pos="-720"/>
        </w:tabs>
      </w:pPr>
    </w:p>
    <w:p w14:paraId="3C80DBBF" w14:textId="77777777" w:rsidR="005D04B2" w:rsidRDefault="005D04B2" w:rsidP="006969A9">
      <w:pPr>
        <w:pBdr>
          <w:top w:val="double" w:sz="6" w:space="1" w:color="auto"/>
        </w:pBdr>
        <w:tabs>
          <w:tab w:val="left" w:pos="-720"/>
        </w:tabs>
        <w:rPr>
          <w:b/>
          <w:bCs/>
        </w:rPr>
      </w:pPr>
      <w:r w:rsidRPr="00B167A0">
        <w:rPr>
          <w:b/>
          <w:bCs/>
        </w:rPr>
        <w:t xml:space="preserve">Class </w:t>
      </w:r>
      <w:r w:rsidR="00B167A0" w:rsidRPr="00B167A0">
        <w:rPr>
          <w:b/>
          <w:bCs/>
        </w:rPr>
        <w:t>3</w:t>
      </w:r>
      <w:r w:rsidRPr="00B167A0">
        <w:rPr>
          <w:b/>
          <w:bCs/>
        </w:rPr>
        <w:t xml:space="preserve">: </w:t>
      </w:r>
      <w:r w:rsidR="00B858E3">
        <w:rPr>
          <w:b/>
          <w:bCs/>
        </w:rPr>
        <w:t>VALUE: Investor/External Assessment</w:t>
      </w:r>
      <w:r w:rsidR="0048207B">
        <w:rPr>
          <w:b/>
          <w:bCs/>
        </w:rPr>
        <w:t>: Operations Forensics</w:t>
      </w:r>
    </w:p>
    <w:p w14:paraId="367B054E" w14:textId="77777777" w:rsidR="00B167A0" w:rsidRDefault="00B167A0" w:rsidP="00B167A0">
      <w:pPr>
        <w:tabs>
          <w:tab w:val="left" w:pos="-720"/>
        </w:tabs>
        <w:rPr>
          <w:b/>
          <w:bCs/>
        </w:rPr>
      </w:pPr>
    </w:p>
    <w:p w14:paraId="28874FCA" w14:textId="77777777" w:rsidR="0015400E" w:rsidRDefault="00B167A0" w:rsidP="00B167A0">
      <w:pPr>
        <w:tabs>
          <w:tab w:val="left" w:pos="-720"/>
          <w:tab w:val="left" w:pos="0"/>
        </w:tabs>
        <w:ind w:left="1152" w:hanging="1152"/>
      </w:pPr>
      <w:r>
        <w:t>Content:</w:t>
      </w:r>
      <w:r>
        <w:tab/>
      </w:r>
      <w:r w:rsidR="0048207B">
        <w:rPr>
          <w:color w:val="0241CE"/>
        </w:rPr>
        <w:t xml:space="preserve">How </w:t>
      </w:r>
      <w:r w:rsidR="00345208">
        <w:rPr>
          <w:color w:val="0241CE"/>
        </w:rPr>
        <w:t xml:space="preserve">to </w:t>
      </w:r>
      <w:r w:rsidR="0048207B">
        <w:rPr>
          <w:color w:val="0241CE"/>
        </w:rPr>
        <w:t>assess an</w:t>
      </w:r>
      <w:r w:rsidR="0048207B" w:rsidRPr="00AA3731">
        <w:rPr>
          <w:color w:val="0241CE"/>
        </w:rPr>
        <w:t xml:space="preserve"> operations strategy</w:t>
      </w:r>
      <w:r w:rsidR="0048207B">
        <w:rPr>
          <w:color w:val="0241CE"/>
        </w:rPr>
        <w:t xml:space="preserve"> as an outsider</w:t>
      </w:r>
      <w:r w:rsidR="0048207B" w:rsidRPr="00AA3731">
        <w:rPr>
          <w:color w:val="0241CE"/>
        </w:rPr>
        <w:t>?</w:t>
      </w:r>
      <w:r w:rsidR="0015400E">
        <w:t xml:space="preserve">  Use public information together with personal estimates of key resources and process</w:t>
      </w:r>
      <w:r w:rsidR="00ED6B33">
        <w:t>es</w:t>
      </w:r>
      <w:r w:rsidR="0015400E">
        <w:t xml:space="preserve"> to assess the attractiveness of an operations strategy.  During this process, distill key operational metrics </w:t>
      </w:r>
      <w:r w:rsidR="00044A48">
        <w:t>that create value</w:t>
      </w:r>
      <w:r w:rsidR="0015400E">
        <w:t>, tie them to financial performance</w:t>
      </w:r>
      <w:r w:rsidR="00486A29">
        <w:t>,</w:t>
      </w:r>
      <w:r w:rsidR="0015400E">
        <w:t xml:space="preserve"> and suggest how to improve profitability over time.</w:t>
      </w:r>
    </w:p>
    <w:p w14:paraId="6A0CB2AD" w14:textId="77777777" w:rsidR="00B167A0" w:rsidRDefault="00B167A0" w:rsidP="00B167A0">
      <w:pPr>
        <w:tabs>
          <w:tab w:val="left" w:pos="-720"/>
          <w:tab w:val="left" w:pos="0"/>
        </w:tabs>
        <w:ind w:left="1152" w:hanging="1152"/>
      </w:pPr>
    </w:p>
    <w:p w14:paraId="2AA496A6" w14:textId="77777777" w:rsidR="007057C2" w:rsidRDefault="007057C2" w:rsidP="007057C2">
      <w:pPr>
        <w:tabs>
          <w:tab w:val="left" w:pos="-720"/>
          <w:tab w:val="left" w:pos="720"/>
          <w:tab w:val="left" w:pos="1080"/>
        </w:tabs>
        <w:ind w:left="1080" w:hanging="1080"/>
      </w:pPr>
      <w:r>
        <w:t>Read:</w:t>
      </w:r>
      <w:r>
        <w:tab/>
      </w:r>
    </w:p>
    <w:p w14:paraId="0734390C" w14:textId="532FE99D" w:rsidR="007057C2" w:rsidRDefault="007057C2" w:rsidP="007057C2">
      <w:pPr>
        <w:numPr>
          <w:ilvl w:val="0"/>
          <w:numId w:val="25"/>
        </w:numPr>
        <w:tabs>
          <w:tab w:val="left" w:pos="-720"/>
          <w:tab w:val="left" w:pos="1080"/>
        </w:tabs>
      </w:pPr>
      <w:r>
        <w:t>Chapter 2</w:t>
      </w:r>
    </w:p>
    <w:p w14:paraId="042F7CD4" w14:textId="77777777" w:rsidR="0015400E" w:rsidRDefault="0015400E" w:rsidP="0015400E">
      <w:pPr>
        <w:tabs>
          <w:tab w:val="left" w:pos="-720"/>
          <w:tab w:val="left" w:pos="0"/>
        </w:tabs>
        <w:ind w:left="1152" w:hanging="1152"/>
      </w:pPr>
    </w:p>
    <w:p w14:paraId="2CD48CA9" w14:textId="77777777" w:rsidR="0015400E" w:rsidRDefault="00ED6B33" w:rsidP="0015400E">
      <w:pPr>
        <w:tabs>
          <w:tab w:val="left" w:pos="-720"/>
          <w:tab w:val="left" w:pos="720"/>
          <w:tab w:val="left" w:pos="1080"/>
        </w:tabs>
        <w:ind w:left="1080" w:hanging="1080"/>
        <w:rPr>
          <w:b/>
        </w:rPr>
      </w:pPr>
      <w:r>
        <w:rPr>
          <w:b/>
        </w:rPr>
        <w:t>Class 4</w:t>
      </w:r>
    </w:p>
    <w:p w14:paraId="7124F959" w14:textId="77777777" w:rsidR="00ED6B33" w:rsidRDefault="00ED6B33" w:rsidP="0015400E">
      <w:pPr>
        <w:tabs>
          <w:tab w:val="left" w:pos="-720"/>
          <w:tab w:val="left" w:pos="720"/>
          <w:tab w:val="left" w:pos="1080"/>
        </w:tabs>
        <w:ind w:left="1080" w:hanging="1080"/>
        <w:rPr>
          <w:b/>
        </w:rPr>
      </w:pPr>
    </w:p>
    <w:p w14:paraId="327EAFE3" w14:textId="77777777" w:rsidR="00ED6B33" w:rsidRPr="00ED6B33" w:rsidRDefault="00ED6B33" w:rsidP="00ED6B33">
      <w:pPr>
        <w:tabs>
          <w:tab w:val="left" w:pos="-720"/>
          <w:tab w:val="left" w:pos="720"/>
          <w:tab w:val="left" w:pos="1080"/>
        </w:tabs>
        <w:ind w:left="1080" w:hanging="1080"/>
      </w:pPr>
      <w:r w:rsidRPr="00ED6B33">
        <w:t>Content:</w:t>
      </w:r>
      <w:r w:rsidRPr="00ED6B33">
        <w:tab/>
        <w:t>Apply the operations forensics concept. We will use the Peapod case as our main discussion vehicle.</w:t>
      </w:r>
    </w:p>
    <w:p w14:paraId="412E6850" w14:textId="77777777" w:rsidR="00ED6B33" w:rsidRPr="00ED6B33" w:rsidRDefault="00ED6B33" w:rsidP="0015400E">
      <w:pPr>
        <w:tabs>
          <w:tab w:val="left" w:pos="-720"/>
          <w:tab w:val="left" w:pos="720"/>
          <w:tab w:val="left" w:pos="1080"/>
        </w:tabs>
        <w:ind w:left="1080" w:hanging="1080"/>
        <w:rPr>
          <w:b/>
        </w:rPr>
      </w:pPr>
    </w:p>
    <w:p w14:paraId="2C649E87" w14:textId="5B70D9DE" w:rsidR="0015400E" w:rsidRDefault="0015400E" w:rsidP="0015400E">
      <w:pPr>
        <w:tabs>
          <w:tab w:val="left" w:pos="-720"/>
          <w:tab w:val="left" w:pos="720"/>
          <w:tab w:val="left" w:pos="1080"/>
        </w:tabs>
        <w:ind w:left="1080" w:hanging="1080"/>
      </w:pPr>
      <w:r>
        <w:lastRenderedPageBreak/>
        <w:t>Prepare:</w:t>
      </w:r>
      <w:r>
        <w:sym w:font="Symbol" w:char="F0B7"/>
      </w:r>
      <w:r>
        <w:tab/>
        <w:t xml:space="preserve">Peapod, </w:t>
      </w:r>
      <w:r w:rsidR="007057C2">
        <w:rPr>
          <w:i/>
        </w:rPr>
        <w:t>Chapter 14</w:t>
      </w:r>
      <w:r>
        <w:rPr>
          <w:i/>
        </w:rPr>
        <w:t xml:space="preserve"> in textbook. </w:t>
      </w:r>
      <w:r>
        <w:rPr>
          <w:bCs/>
        </w:rPr>
        <w:t>(</w:t>
      </w:r>
      <w:r>
        <w:t>Guiding questions come with the case.)</w:t>
      </w:r>
    </w:p>
    <w:p w14:paraId="2BF03E3C" w14:textId="77777777" w:rsidR="000B5709" w:rsidRDefault="000B5709" w:rsidP="0015400E">
      <w:pPr>
        <w:tabs>
          <w:tab w:val="left" w:pos="-720"/>
          <w:tab w:val="left" w:pos="720"/>
          <w:tab w:val="left" w:pos="1080"/>
        </w:tabs>
        <w:ind w:left="1080" w:hanging="1080"/>
      </w:pPr>
    </w:p>
    <w:p w14:paraId="3A904D3A" w14:textId="77777777" w:rsidR="000B5709" w:rsidRPr="005D31BF" w:rsidRDefault="000B5709" w:rsidP="0015400E">
      <w:pPr>
        <w:tabs>
          <w:tab w:val="left" w:pos="-720"/>
          <w:tab w:val="left" w:pos="720"/>
          <w:tab w:val="left" w:pos="1080"/>
        </w:tabs>
        <w:ind w:left="1080" w:hanging="1080"/>
        <w:rPr>
          <w:iCs/>
        </w:rPr>
      </w:pPr>
    </w:p>
    <w:p w14:paraId="2B22763D" w14:textId="77777777" w:rsidR="0015400E" w:rsidRDefault="0015400E" w:rsidP="0015400E">
      <w:pPr>
        <w:tabs>
          <w:tab w:val="left" w:pos="-720"/>
          <w:tab w:val="left" w:pos="720"/>
          <w:tab w:val="left" w:pos="1080"/>
        </w:tabs>
      </w:pPr>
    </w:p>
    <w:p w14:paraId="1C973C56" w14:textId="4A19C660" w:rsidR="00A974B8" w:rsidRDefault="00CE5923" w:rsidP="00A974B8">
      <w:pPr>
        <w:pBdr>
          <w:top w:val="single" w:sz="4" w:space="1" w:color="auto"/>
          <w:left w:val="single" w:sz="4" w:space="4" w:color="auto"/>
          <w:bottom w:val="single" w:sz="4" w:space="1" w:color="auto"/>
          <w:right w:val="single" w:sz="4" w:space="4" w:color="auto"/>
        </w:pBdr>
        <w:tabs>
          <w:tab w:val="left" w:pos="-720"/>
        </w:tabs>
      </w:pPr>
      <w:r w:rsidRPr="00CE5923">
        <w:t>Prepare the Peapod Case (Chapter 14 in the textbook or).  Upload your recommendation and supporting argument to the questions [2 - 3 pages text + a couple figures, including your tree, all in 1 PDF</w:t>
      </w:r>
      <w:r w:rsidR="00A974B8">
        <w:t>]:</w:t>
      </w:r>
    </w:p>
    <w:p w14:paraId="70F27885" w14:textId="77777777" w:rsidR="00A974B8" w:rsidRDefault="00A974B8" w:rsidP="00A974B8">
      <w:pPr>
        <w:pBdr>
          <w:top w:val="single" w:sz="4" w:space="1" w:color="auto"/>
          <w:left w:val="single" w:sz="4" w:space="4" w:color="auto"/>
          <w:bottom w:val="single" w:sz="4" w:space="1" w:color="auto"/>
          <w:right w:val="single" w:sz="4" w:space="4" w:color="auto"/>
        </w:pBdr>
        <w:tabs>
          <w:tab w:val="left" w:pos="-720"/>
        </w:tabs>
      </w:pPr>
    </w:p>
    <w:p w14:paraId="210678E2" w14:textId="47464549" w:rsidR="00A974B8" w:rsidRDefault="00A974B8" w:rsidP="00D942DD">
      <w:pPr>
        <w:pBdr>
          <w:top w:val="single" w:sz="4" w:space="1" w:color="auto"/>
          <w:left w:val="single" w:sz="4" w:space="4" w:color="auto"/>
          <w:bottom w:val="single" w:sz="4" w:space="1" w:color="auto"/>
          <w:right w:val="single" w:sz="4" w:space="4" w:color="auto"/>
        </w:pBdr>
        <w:tabs>
          <w:tab w:val="left" w:pos="-720"/>
        </w:tabs>
        <w:rPr>
          <w:i/>
        </w:rPr>
      </w:pPr>
      <w:r w:rsidRPr="004606CA">
        <w:rPr>
          <w:i/>
        </w:rPr>
        <w:t xml:space="preserve">1. Draw the ROIC tree by expanding the standard ROIC tree: start from this standard ROIC and further decompose only three buckets: quarterly revenue, COGS (purchasing) and fulfillment cost using number of orders per quarter as the flow unit.  No need to decompose other buckets: Keep assets (denominator of ROIC) unchanged and no need to decompose the assets buckets. The rationale being that this will result in necessary conditions for profitability given that adding other fixed costs will just reduce ROIC. Use case data if available and supplement with your own estimates where needed. </w:t>
      </w:r>
    </w:p>
    <w:p w14:paraId="6DC9F4E7" w14:textId="77777777" w:rsidR="00512454" w:rsidRPr="004606CA" w:rsidRDefault="00512454" w:rsidP="00D942DD">
      <w:pPr>
        <w:pBdr>
          <w:top w:val="single" w:sz="4" w:space="1" w:color="auto"/>
          <w:left w:val="single" w:sz="4" w:space="4" w:color="auto"/>
          <w:bottom w:val="single" w:sz="4" w:space="1" w:color="auto"/>
          <w:right w:val="single" w:sz="4" w:space="4" w:color="auto"/>
        </w:pBdr>
        <w:tabs>
          <w:tab w:val="left" w:pos="-720"/>
        </w:tabs>
        <w:rPr>
          <w:i/>
        </w:rPr>
      </w:pPr>
    </w:p>
    <w:p w14:paraId="1058459B" w14:textId="4F2B2F53" w:rsidR="00A974B8" w:rsidRDefault="00A974B8" w:rsidP="00A974B8">
      <w:pPr>
        <w:pBdr>
          <w:top w:val="single" w:sz="4" w:space="1" w:color="auto"/>
          <w:left w:val="single" w:sz="4" w:space="4" w:color="auto"/>
          <w:bottom w:val="single" w:sz="4" w:space="1" w:color="auto"/>
          <w:right w:val="single" w:sz="4" w:space="4" w:color="auto"/>
        </w:pBdr>
        <w:tabs>
          <w:tab w:val="left" w:pos="-720"/>
        </w:tabs>
        <w:rPr>
          <w:i/>
        </w:rPr>
      </w:pPr>
      <w:r w:rsidRPr="004606CA">
        <w:rPr>
          <w:i/>
        </w:rPr>
        <w:t>2. Start with the "as-is" situation: What was Peapod's actual (as-is) cost to fulfill one order? Then focus on estimating the best "could be" cost to fulfill one order.  Use a variable cost ("unit economics") basis: instead of trying to figure out the best could be cost using a top-down approach starting from Peapod's assets, do take a clean-sheet bottom-up approach and estimate what you think the unit costs of the key activities "could be" [unconstrained and independent of Peapod's assets]). What are the key performance drivers of the variable fulfillment cost to serve a customer?  Use sensitivity analysis and report the % change of ROIC for a 1% change in that KPI.</w:t>
      </w:r>
    </w:p>
    <w:p w14:paraId="77C53D2C" w14:textId="77777777" w:rsidR="00512454" w:rsidRPr="004606CA" w:rsidRDefault="00512454" w:rsidP="00A974B8">
      <w:pPr>
        <w:pBdr>
          <w:top w:val="single" w:sz="4" w:space="1" w:color="auto"/>
          <w:left w:val="single" w:sz="4" w:space="4" w:color="auto"/>
          <w:bottom w:val="single" w:sz="4" w:space="1" w:color="auto"/>
          <w:right w:val="single" w:sz="4" w:space="4" w:color="auto"/>
        </w:pBdr>
        <w:tabs>
          <w:tab w:val="left" w:pos="-720"/>
        </w:tabs>
        <w:rPr>
          <w:i/>
        </w:rPr>
      </w:pPr>
    </w:p>
    <w:p w14:paraId="0C303D1A" w14:textId="0AC0A360" w:rsidR="00520017" w:rsidRPr="00520017" w:rsidRDefault="00A974B8" w:rsidP="003A7226">
      <w:pPr>
        <w:pBdr>
          <w:top w:val="single" w:sz="4" w:space="1" w:color="auto"/>
          <w:left w:val="single" w:sz="4" w:space="4" w:color="auto"/>
          <w:bottom w:val="single" w:sz="4" w:space="1" w:color="auto"/>
          <w:right w:val="single" w:sz="4" w:space="4" w:color="auto"/>
        </w:pBdr>
        <w:tabs>
          <w:tab w:val="left" w:pos="-720"/>
        </w:tabs>
        <w:rPr>
          <w:i/>
        </w:rPr>
      </w:pPr>
      <w:r w:rsidRPr="004606CA">
        <w:rPr>
          <w:i/>
        </w:rPr>
        <w:t>3. How attractive is Peapod’s operation from an external investment perspective?  Under which conditions is Peapod a desirable investment?</w:t>
      </w:r>
    </w:p>
    <w:p w14:paraId="31A4C572" w14:textId="77777777" w:rsidR="0015400E" w:rsidRDefault="0015400E" w:rsidP="0015400E">
      <w:pPr>
        <w:tabs>
          <w:tab w:val="left" w:pos="-720"/>
          <w:tab w:val="left" w:pos="0"/>
        </w:tabs>
        <w:ind w:left="1872" w:hanging="1152"/>
      </w:pPr>
    </w:p>
    <w:p w14:paraId="19376655" w14:textId="3D7B4402" w:rsidR="003A7226" w:rsidRDefault="0015400E" w:rsidP="003A7226">
      <w:pPr>
        <w:tabs>
          <w:tab w:val="left" w:pos="-720"/>
          <w:tab w:val="left" w:pos="0"/>
        </w:tabs>
        <w:ind w:firstLine="18"/>
        <w:rPr>
          <w:i/>
          <w:iCs/>
        </w:rPr>
      </w:pPr>
      <w:r>
        <w:rPr>
          <w:b/>
          <w:bCs/>
        </w:rPr>
        <w:t xml:space="preserve">Class  </w:t>
      </w:r>
      <w:r>
        <w:t>will feature a speaker.</w:t>
      </w:r>
      <w:r w:rsidR="003A7226" w:rsidRPr="003A7226">
        <w:rPr>
          <w:i/>
          <w:iCs/>
        </w:rPr>
        <w:t xml:space="preserve"> </w:t>
      </w:r>
      <w:r w:rsidR="003A7226">
        <w:rPr>
          <w:i/>
          <w:iCs/>
        </w:rPr>
        <w:t xml:space="preserve"> Note special time: directly following class </w:t>
      </w:r>
      <w:r w:rsidR="00ED6B33">
        <w:rPr>
          <w:i/>
          <w:iCs/>
        </w:rPr>
        <w:t>4</w:t>
      </w:r>
      <w:r w:rsidR="003A7226">
        <w:rPr>
          <w:i/>
          <w:iCs/>
        </w:rPr>
        <w:t xml:space="preserve"> from </w:t>
      </w:r>
      <w:r w:rsidR="00ED6B33">
        <w:rPr>
          <w:i/>
          <w:iCs/>
        </w:rPr>
        <w:t>noon</w:t>
      </w:r>
      <w:r w:rsidR="003A7226">
        <w:rPr>
          <w:i/>
          <w:iCs/>
        </w:rPr>
        <w:t>-</w:t>
      </w:r>
      <w:r w:rsidR="00ED6B33">
        <w:rPr>
          <w:i/>
          <w:iCs/>
        </w:rPr>
        <w:t>1</w:t>
      </w:r>
      <w:r w:rsidR="003A7226">
        <w:rPr>
          <w:i/>
          <w:iCs/>
        </w:rPr>
        <w:t>:</w:t>
      </w:r>
      <w:r w:rsidR="00ED6B33">
        <w:rPr>
          <w:i/>
          <w:iCs/>
        </w:rPr>
        <w:t>15</w:t>
      </w:r>
      <w:r w:rsidR="003A7226">
        <w:rPr>
          <w:i/>
          <w:iCs/>
        </w:rPr>
        <w:t>pm.</w:t>
      </w:r>
    </w:p>
    <w:p w14:paraId="7D5D7C07" w14:textId="77777777" w:rsidR="000B7F02" w:rsidRDefault="000B7F02" w:rsidP="003A7226">
      <w:pPr>
        <w:tabs>
          <w:tab w:val="left" w:pos="-720"/>
          <w:tab w:val="left" w:pos="0"/>
        </w:tabs>
        <w:ind w:firstLine="18"/>
        <w:rPr>
          <w:i/>
          <w:iCs/>
        </w:rPr>
      </w:pPr>
    </w:p>
    <w:p w14:paraId="066C1EBE" w14:textId="63D7B1E0" w:rsidR="0048207B" w:rsidRDefault="0048207B" w:rsidP="0048207B">
      <w:pPr>
        <w:pBdr>
          <w:top w:val="double" w:sz="6" w:space="1" w:color="auto"/>
        </w:pBdr>
        <w:tabs>
          <w:tab w:val="left" w:pos="-720"/>
        </w:tabs>
        <w:rPr>
          <w:b/>
          <w:bCs/>
        </w:rPr>
      </w:pPr>
      <w:r w:rsidRPr="00B167A0">
        <w:rPr>
          <w:b/>
          <w:bCs/>
        </w:rPr>
        <w:t xml:space="preserve">Class </w:t>
      </w:r>
      <w:r w:rsidR="00796C0D">
        <w:rPr>
          <w:b/>
          <w:bCs/>
        </w:rPr>
        <w:t>5</w:t>
      </w:r>
      <w:r w:rsidRPr="00B167A0">
        <w:rPr>
          <w:b/>
          <w:bCs/>
        </w:rPr>
        <w:t xml:space="preserve">: </w:t>
      </w:r>
      <w:r w:rsidR="00C21299">
        <w:rPr>
          <w:b/>
          <w:bCs/>
        </w:rPr>
        <w:t>COMPETENCIES: Management/Internal Assessment: Competition, Competencies and Operations</w:t>
      </w:r>
    </w:p>
    <w:p w14:paraId="7CE41EC9" w14:textId="77777777" w:rsidR="0048207B" w:rsidRDefault="0048207B" w:rsidP="0048207B">
      <w:pPr>
        <w:tabs>
          <w:tab w:val="left" w:pos="-720"/>
        </w:tabs>
        <w:rPr>
          <w:b/>
          <w:bCs/>
        </w:rPr>
      </w:pPr>
    </w:p>
    <w:p w14:paraId="567DF4F6" w14:textId="77777777" w:rsidR="0048207B" w:rsidRDefault="0048207B" w:rsidP="0048207B">
      <w:pPr>
        <w:tabs>
          <w:tab w:val="left" w:pos="-720"/>
          <w:tab w:val="left" w:pos="0"/>
        </w:tabs>
        <w:ind w:left="1152" w:hanging="1152"/>
      </w:pPr>
      <w:r>
        <w:t>Content:</w:t>
      </w:r>
      <w:r>
        <w:tab/>
      </w:r>
      <w:r w:rsidR="00486A29">
        <w:rPr>
          <w:color w:val="0241CE"/>
        </w:rPr>
        <w:t xml:space="preserve">How </w:t>
      </w:r>
      <w:r w:rsidR="00345208">
        <w:rPr>
          <w:color w:val="0241CE"/>
        </w:rPr>
        <w:t xml:space="preserve">to </w:t>
      </w:r>
      <w:r w:rsidR="00486A29">
        <w:rPr>
          <w:color w:val="0241CE"/>
        </w:rPr>
        <w:t>assess an</w:t>
      </w:r>
      <w:r w:rsidR="00486A29" w:rsidRPr="00AA3731">
        <w:rPr>
          <w:color w:val="0241CE"/>
        </w:rPr>
        <w:t xml:space="preserve"> operations strategy</w:t>
      </w:r>
      <w:r w:rsidR="00486A29">
        <w:rPr>
          <w:color w:val="0241CE"/>
        </w:rPr>
        <w:t xml:space="preserve"> using internal data and competitive intelligence</w:t>
      </w:r>
      <w:r w:rsidR="00486A29" w:rsidRPr="00AA3731">
        <w:rPr>
          <w:color w:val="0241CE"/>
        </w:rPr>
        <w:t>?</w:t>
      </w:r>
      <w:r w:rsidR="00486A29">
        <w:t xml:space="preserve">  </w:t>
      </w:r>
      <w:r>
        <w:t xml:space="preserve">Discuss how the concepts of operational trade-offs and competency focus relate to strategic positioning and operational efficiency and how they can be used--qualitatively and quantitatively—to evaluate a firm’s operations strategy in a competitive setting.  </w:t>
      </w:r>
    </w:p>
    <w:p w14:paraId="392B6998" w14:textId="77777777" w:rsidR="0048207B" w:rsidRDefault="0048207B" w:rsidP="0048207B">
      <w:pPr>
        <w:tabs>
          <w:tab w:val="left" w:pos="-720"/>
          <w:tab w:val="left" w:pos="0"/>
        </w:tabs>
        <w:ind w:left="1152" w:hanging="1152"/>
      </w:pPr>
    </w:p>
    <w:p w14:paraId="517EB918" w14:textId="77777777" w:rsidR="0048207B" w:rsidRDefault="0048207B" w:rsidP="0048207B">
      <w:pPr>
        <w:tabs>
          <w:tab w:val="left" w:pos="-720"/>
          <w:tab w:val="left" w:pos="720"/>
          <w:tab w:val="left" w:pos="1080"/>
        </w:tabs>
        <w:ind w:left="1080" w:hanging="1080"/>
      </w:pPr>
      <w:r>
        <w:t xml:space="preserve">Read: </w:t>
      </w:r>
    </w:p>
    <w:p w14:paraId="058FB580" w14:textId="557FFB74" w:rsidR="0048207B" w:rsidRDefault="007057C2" w:rsidP="00AD788D">
      <w:pPr>
        <w:numPr>
          <w:ilvl w:val="0"/>
          <w:numId w:val="25"/>
        </w:numPr>
        <w:tabs>
          <w:tab w:val="left" w:pos="-720"/>
          <w:tab w:val="left" w:pos="1080"/>
        </w:tabs>
      </w:pPr>
      <w:r>
        <w:t>Chapter 3</w:t>
      </w:r>
    </w:p>
    <w:p w14:paraId="75329290" w14:textId="3EACD44D" w:rsidR="00486A29" w:rsidRDefault="00576F97" w:rsidP="00AD788D">
      <w:pPr>
        <w:numPr>
          <w:ilvl w:val="0"/>
          <w:numId w:val="25"/>
        </w:numPr>
        <w:tabs>
          <w:tab w:val="left" w:pos="-720"/>
          <w:tab w:val="left" w:pos="1080"/>
        </w:tabs>
      </w:pPr>
      <w:r>
        <w:t>S</w:t>
      </w:r>
      <w:r w:rsidR="00D35E0C">
        <w:t>ugar &amp; Spice</w:t>
      </w:r>
      <w:r>
        <w:t xml:space="preserve"> (</w:t>
      </w:r>
      <w:r w:rsidR="00F73126">
        <w:t>Canvas</w:t>
      </w:r>
      <w:r w:rsidR="00486A29">
        <w:t>)</w:t>
      </w:r>
    </w:p>
    <w:p w14:paraId="302D9ED1" w14:textId="77777777" w:rsidR="0048207B" w:rsidRDefault="0048207B" w:rsidP="0048207B">
      <w:pPr>
        <w:tabs>
          <w:tab w:val="left" w:pos="-720"/>
          <w:tab w:val="left" w:pos="1080"/>
        </w:tabs>
      </w:pPr>
    </w:p>
    <w:p w14:paraId="61327F2E" w14:textId="77777777" w:rsidR="008960D2" w:rsidRDefault="008960D2" w:rsidP="008960D2">
      <w:pPr>
        <w:tabs>
          <w:tab w:val="left" w:pos="-720"/>
          <w:tab w:val="left" w:pos="1080"/>
        </w:tabs>
      </w:pPr>
    </w:p>
    <w:p w14:paraId="6945FDF2" w14:textId="110E79D1" w:rsidR="008960D2" w:rsidRDefault="00486A29" w:rsidP="006969A9">
      <w:pPr>
        <w:tabs>
          <w:tab w:val="left" w:pos="-720"/>
          <w:tab w:val="left" w:pos="0"/>
        </w:tabs>
        <w:ind w:left="1152" w:hanging="1152"/>
        <w:rPr>
          <w:b/>
          <w:bCs/>
        </w:rPr>
      </w:pPr>
      <w:r>
        <w:rPr>
          <w:b/>
          <w:bCs/>
        </w:rPr>
        <w:t xml:space="preserve">Class </w:t>
      </w:r>
      <w:r w:rsidR="00796C0D">
        <w:rPr>
          <w:b/>
          <w:bCs/>
        </w:rPr>
        <w:t>6</w:t>
      </w:r>
    </w:p>
    <w:p w14:paraId="3D2C1EE1" w14:textId="77777777" w:rsidR="008960D2" w:rsidRPr="00607622" w:rsidRDefault="008960D2" w:rsidP="008960D2">
      <w:pPr>
        <w:tabs>
          <w:tab w:val="left" w:pos="-720"/>
          <w:tab w:val="left" w:pos="0"/>
        </w:tabs>
        <w:ind w:left="1152" w:hanging="1152"/>
        <w:rPr>
          <w:b/>
          <w:bCs/>
        </w:rPr>
      </w:pPr>
    </w:p>
    <w:p w14:paraId="60A98224" w14:textId="77777777" w:rsidR="008960D2" w:rsidRDefault="008960D2" w:rsidP="00AF35F6">
      <w:pPr>
        <w:tabs>
          <w:tab w:val="left" w:pos="-720"/>
          <w:tab w:val="left" w:pos="0"/>
        </w:tabs>
        <w:ind w:left="1152" w:hanging="1152"/>
      </w:pPr>
      <w:r>
        <w:t>Content:</w:t>
      </w:r>
      <w:r>
        <w:tab/>
        <w:t>Apply the content of classes 1-</w:t>
      </w:r>
      <w:r w:rsidR="00486A29">
        <w:t>5:</w:t>
      </w:r>
      <w:r>
        <w:t xml:space="preserve"> describe and contrast two firms’ operations strategy.  </w:t>
      </w:r>
      <w:r w:rsidR="00486A29">
        <w:t>Use competitive cost analysis and trade-off curves to</w:t>
      </w:r>
      <w:r>
        <w:t xml:space="preserve"> guide the design of a defensive strategic response based on process and resource capabilities.</w:t>
      </w:r>
    </w:p>
    <w:p w14:paraId="61F28833" w14:textId="77777777" w:rsidR="004D427D" w:rsidRDefault="004D427D" w:rsidP="004D427D">
      <w:pPr>
        <w:tabs>
          <w:tab w:val="left" w:pos="-720"/>
          <w:tab w:val="left" w:pos="1080"/>
        </w:tabs>
        <w:ind w:left="360"/>
      </w:pPr>
    </w:p>
    <w:p w14:paraId="306006A9" w14:textId="77777777" w:rsidR="005D04B2" w:rsidRDefault="005D04B2">
      <w:pPr>
        <w:tabs>
          <w:tab w:val="left" w:pos="-720"/>
          <w:tab w:val="left" w:pos="720"/>
          <w:tab w:val="left" w:pos="1080"/>
        </w:tabs>
        <w:ind w:left="1080" w:hanging="1080"/>
      </w:pPr>
      <w:r>
        <w:t>Prepare:</w:t>
      </w:r>
      <w:r>
        <w:sym w:font="Symbol" w:char="F0B7"/>
      </w:r>
      <w:r>
        <w:tab/>
        <w:t>American Connector Company (A), Case (No. 9-963-035)</w:t>
      </w:r>
    </w:p>
    <w:p w14:paraId="6EEC5E14" w14:textId="77777777" w:rsidR="00725E9A" w:rsidRDefault="00725E9A" w:rsidP="00725E9A">
      <w:pPr>
        <w:tabs>
          <w:tab w:val="left" w:pos="-720"/>
          <w:tab w:val="left" w:pos="720"/>
          <w:tab w:val="left" w:pos="1080"/>
        </w:tabs>
      </w:pPr>
    </w:p>
    <w:p w14:paraId="24442A14" w14:textId="77777777" w:rsidR="00F73126" w:rsidRPr="00F10DC5" w:rsidRDefault="00F73126" w:rsidP="00F73126">
      <w:pPr>
        <w:pBdr>
          <w:top w:val="single" w:sz="4" w:space="1" w:color="auto"/>
          <w:left w:val="single" w:sz="4" w:space="4" w:color="auto"/>
          <w:bottom w:val="single" w:sz="4" w:space="1" w:color="auto"/>
          <w:right w:val="single" w:sz="4" w:space="4" w:color="auto"/>
        </w:pBdr>
        <w:tabs>
          <w:tab w:val="left" w:pos="-720"/>
        </w:tabs>
        <w:rPr>
          <w:i/>
        </w:rPr>
      </w:pPr>
      <w:r>
        <w:t xml:space="preserve">Submit INDIVIDUALLY your answer to the questions using the GoogleForm.  You can edit and revise your answers over time, </w:t>
      </w:r>
      <w:r>
        <w:rPr>
          <w:i/>
        </w:rPr>
        <w:t>ju</w:t>
      </w:r>
      <w:r w:rsidRPr="00F10DC5">
        <w:rPr>
          <w:i/>
        </w:rPr>
        <w:t xml:space="preserve">st make sure to finish your final </w:t>
      </w:r>
      <w:r>
        <w:rPr>
          <w:i/>
        </w:rPr>
        <w:t>“Submit” click by</w:t>
      </w:r>
      <w:r w:rsidRPr="00F10DC5">
        <w:rPr>
          <w:i/>
        </w:rPr>
        <w:t xml:space="preserve"> midnight (11:59pm)</w:t>
      </w:r>
      <w:r>
        <w:rPr>
          <w:i/>
        </w:rPr>
        <w:t xml:space="preserve"> before class</w:t>
      </w:r>
      <w:r w:rsidRPr="00F10DC5">
        <w:rPr>
          <w:i/>
        </w:rPr>
        <w:t>.</w:t>
      </w:r>
    </w:p>
    <w:p w14:paraId="660EF81C" w14:textId="77777777" w:rsidR="00F73126" w:rsidRPr="00F313AA" w:rsidRDefault="00F73126" w:rsidP="00F73126">
      <w:pPr>
        <w:pBdr>
          <w:top w:val="single" w:sz="4" w:space="1" w:color="auto"/>
          <w:left w:val="single" w:sz="4" w:space="4" w:color="auto"/>
          <w:bottom w:val="single" w:sz="4" w:space="1" w:color="auto"/>
          <w:right w:val="single" w:sz="4" w:space="4" w:color="auto"/>
        </w:pBdr>
        <w:tabs>
          <w:tab w:val="left" w:pos="-720"/>
        </w:tabs>
        <w:rPr>
          <w:i/>
        </w:rPr>
      </w:pPr>
    </w:p>
    <w:p w14:paraId="0D68D3E4" w14:textId="77777777" w:rsidR="00725E9A" w:rsidRDefault="00725E9A" w:rsidP="00725E9A">
      <w:pPr>
        <w:tabs>
          <w:tab w:val="left" w:pos="-720"/>
        </w:tabs>
        <w:spacing w:after="120"/>
        <w:rPr>
          <w:bCs/>
        </w:rPr>
      </w:pPr>
    </w:p>
    <w:p w14:paraId="0995872E" w14:textId="08D0C8B3" w:rsidR="00725E9A" w:rsidRPr="001076ED" w:rsidRDefault="00725E9A" w:rsidP="00725E9A">
      <w:pPr>
        <w:tabs>
          <w:tab w:val="left" w:pos="-720"/>
        </w:tabs>
        <w:spacing w:after="120"/>
        <w:rPr>
          <w:bCs/>
          <w:i/>
        </w:rPr>
      </w:pPr>
      <w:r>
        <w:rPr>
          <w:bCs/>
        </w:rPr>
        <w:t>The case situation is similar to S</w:t>
      </w:r>
      <w:r w:rsidR="000306A5">
        <w:rPr>
          <w:bCs/>
        </w:rPr>
        <w:t>ugar and Spice</w:t>
      </w:r>
      <w:r>
        <w:rPr>
          <w:bCs/>
        </w:rPr>
        <w:t xml:space="preserve">’s and to the interior aircraft manufacturer example in the textbook.  </w:t>
      </w:r>
      <w:r>
        <w:rPr>
          <w:rFonts w:ascii="Arial" w:hAnsi="Arial" w:cs="Arial"/>
          <w:color w:val="0000FF"/>
          <w:sz w:val="20"/>
        </w:rPr>
        <w:t xml:space="preserve">This case asks you to push the quantitative analysis of </w:t>
      </w:r>
      <w:r w:rsidRPr="00A45B5A">
        <w:rPr>
          <w:rFonts w:ascii="Symbol" w:hAnsi="Symbol"/>
        </w:rPr>
        <w:t></w:t>
      </w:r>
      <w:r>
        <w:t>C</w:t>
      </w:r>
      <w:r>
        <w:rPr>
          <w:rFonts w:ascii="Arial" w:hAnsi="Arial" w:cs="Arial"/>
          <w:color w:val="0000FF"/>
          <w:sz w:val="20"/>
        </w:rPr>
        <w:t>.  This requires some detective work and estimation, given that not all data is available.  The idea is to do your best in estimating financial performance, using case data where possible and supplement it with justified estimates where needed.</w:t>
      </w:r>
      <w:r w:rsidR="001076ED">
        <w:rPr>
          <w:rFonts w:ascii="Arial" w:hAnsi="Arial" w:cs="Arial"/>
          <w:color w:val="0000FF"/>
          <w:sz w:val="20"/>
        </w:rPr>
        <w:t xml:space="preserve"> </w:t>
      </w:r>
      <w:r w:rsidR="001076ED">
        <w:rPr>
          <w:rFonts w:ascii="Arial" w:hAnsi="Arial" w:cs="Arial"/>
          <w:i/>
          <w:color w:val="0000FF"/>
          <w:sz w:val="20"/>
        </w:rPr>
        <w:t xml:space="preserve">Use the ACC Kellogg Addendum from </w:t>
      </w:r>
      <w:r w:rsidR="00F73126">
        <w:rPr>
          <w:rFonts w:ascii="Arial" w:hAnsi="Arial" w:cs="Arial"/>
          <w:i/>
          <w:color w:val="0000FF"/>
          <w:sz w:val="20"/>
        </w:rPr>
        <w:t>Canvas</w:t>
      </w:r>
      <w:r w:rsidR="001076ED">
        <w:rPr>
          <w:rFonts w:ascii="Arial" w:hAnsi="Arial" w:cs="Arial"/>
          <w:i/>
          <w:color w:val="0000FF"/>
          <w:sz w:val="20"/>
        </w:rPr>
        <w:t>.</w:t>
      </w:r>
    </w:p>
    <w:p w14:paraId="05B10EC0" w14:textId="77777777" w:rsidR="00725E9A" w:rsidRDefault="00725E9A" w:rsidP="00725E9A">
      <w:pPr>
        <w:tabs>
          <w:tab w:val="left" w:pos="-720"/>
          <w:tab w:val="left" w:pos="0"/>
        </w:tabs>
        <w:rPr>
          <w:b/>
          <w:bCs/>
          <w:color w:val="0000FF"/>
        </w:rPr>
      </w:pPr>
    </w:p>
    <w:p w14:paraId="748F9A9D" w14:textId="77777777" w:rsidR="000875E2" w:rsidRDefault="000875E2" w:rsidP="00725E9A">
      <w:pPr>
        <w:tabs>
          <w:tab w:val="left" w:pos="-720"/>
          <w:tab w:val="left" w:pos="0"/>
        </w:tabs>
        <w:rPr>
          <w:b/>
          <w:bCs/>
          <w:color w:val="0000FF"/>
        </w:rPr>
      </w:pPr>
    </w:p>
    <w:p w14:paraId="442B6216" w14:textId="77777777" w:rsidR="005D04B2" w:rsidRDefault="00E347F1" w:rsidP="00725E9A">
      <w:pPr>
        <w:tabs>
          <w:tab w:val="left" w:pos="-720"/>
          <w:tab w:val="left" w:pos="0"/>
        </w:tabs>
        <w:rPr>
          <w:b/>
          <w:bCs/>
          <w:color w:val="0000FF"/>
        </w:rPr>
      </w:pPr>
      <w:r>
        <w:rPr>
          <w:b/>
          <w:bCs/>
          <w:color w:val="0000FF"/>
        </w:rPr>
        <w:t xml:space="preserve">Part </w:t>
      </w:r>
      <w:r w:rsidR="00C92A02">
        <w:rPr>
          <w:b/>
          <w:bCs/>
          <w:color w:val="0000FF"/>
        </w:rPr>
        <w:t>II: The Resource View: Asset</w:t>
      </w:r>
      <w:r w:rsidR="00C21299">
        <w:rPr>
          <w:b/>
          <w:bCs/>
          <w:color w:val="0000FF"/>
        </w:rPr>
        <w:t xml:space="preserve"> Strategy</w:t>
      </w:r>
    </w:p>
    <w:p w14:paraId="4F5EB2F1" w14:textId="6061525E" w:rsidR="00E22C36" w:rsidRDefault="004D427D" w:rsidP="00E22C36">
      <w:pPr>
        <w:pStyle w:val="sectionclass"/>
        <w:pBdr>
          <w:top w:val="thinThickSmallGap" w:sz="24" w:space="1" w:color="0000FF"/>
        </w:pBdr>
        <w:outlineLvl w:val="0"/>
      </w:pPr>
      <w:r>
        <w:t xml:space="preserve">Class </w:t>
      </w:r>
      <w:r w:rsidR="00796C0D">
        <w:t>7</w:t>
      </w:r>
      <w:r>
        <w:t xml:space="preserve">: Capacity </w:t>
      </w:r>
      <w:r w:rsidR="005C6CEF">
        <w:t>S</w:t>
      </w:r>
      <w:r w:rsidR="00C21299">
        <w:t>trategy and Risk Management</w:t>
      </w:r>
    </w:p>
    <w:p w14:paraId="7F03B64B" w14:textId="77777777" w:rsidR="00C21299" w:rsidRDefault="00C21299" w:rsidP="00C21299">
      <w:pPr>
        <w:tabs>
          <w:tab w:val="left" w:pos="-720"/>
          <w:tab w:val="left" w:pos="0"/>
        </w:tabs>
        <w:ind w:left="1152" w:hanging="1152"/>
      </w:pPr>
      <w:r>
        <w:t>Content:</w:t>
      </w:r>
      <w:r>
        <w:tab/>
      </w:r>
      <w:r>
        <w:rPr>
          <w:color w:val="0241CE"/>
        </w:rPr>
        <w:t>How to design a capacity strategy</w:t>
      </w:r>
      <w:r w:rsidRPr="00AA3731">
        <w:rPr>
          <w:color w:val="0241CE"/>
        </w:rPr>
        <w:t>?</w:t>
      </w:r>
      <w:r>
        <w:t xml:space="preserve">  A major part of operations strategy is deciding on a capacity strategy.  This includes deciding on the sizing, timing, type, and location of each asset change.  </w:t>
      </w:r>
    </w:p>
    <w:p w14:paraId="4C7546EB" w14:textId="77777777" w:rsidR="00C21299" w:rsidRDefault="00C21299" w:rsidP="00C21299">
      <w:pPr>
        <w:tabs>
          <w:tab w:val="left" w:pos="-720"/>
          <w:tab w:val="left" w:pos="0"/>
        </w:tabs>
        <w:ind w:left="1152" w:hanging="1152"/>
      </w:pPr>
    </w:p>
    <w:p w14:paraId="4A2E7FF6" w14:textId="77777777" w:rsidR="00C21299" w:rsidRDefault="00C21299" w:rsidP="00C21299">
      <w:pPr>
        <w:tabs>
          <w:tab w:val="left" w:pos="-720"/>
          <w:tab w:val="left" w:pos="0"/>
        </w:tabs>
        <w:ind w:left="1152" w:hanging="1152"/>
      </w:pPr>
      <w:r>
        <w:tab/>
      </w:r>
      <w:r>
        <w:rPr>
          <w:color w:val="0241CE"/>
        </w:rPr>
        <w:t>How can we structure resources and processes to mitigate the firm’s risk exposure?</w:t>
      </w:r>
      <w:r>
        <w:t xml:space="preserve"> We approach risk management as a process with focus on operational risks and methods to mitigate that risk.  We start by investigating how resource networks can be structured to provide an operational hedge against demand risk.</w:t>
      </w:r>
    </w:p>
    <w:p w14:paraId="74EFCAFE" w14:textId="77777777" w:rsidR="00C21299" w:rsidRDefault="00C21299" w:rsidP="00C21299">
      <w:pPr>
        <w:tabs>
          <w:tab w:val="left" w:pos="-720"/>
          <w:tab w:val="left" w:pos="0"/>
        </w:tabs>
        <w:ind w:left="1152" w:hanging="1152"/>
      </w:pPr>
    </w:p>
    <w:p w14:paraId="2E4B6F2E" w14:textId="77777777" w:rsidR="00C21299" w:rsidRDefault="00C21299" w:rsidP="00C21299">
      <w:pPr>
        <w:tabs>
          <w:tab w:val="left" w:pos="-720"/>
          <w:tab w:val="left" w:pos="720"/>
          <w:tab w:val="left" w:pos="1080"/>
        </w:tabs>
        <w:ind w:left="1080" w:hanging="1080"/>
      </w:pPr>
      <w:r>
        <w:t xml:space="preserve">Read: </w:t>
      </w:r>
    </w:p>
    <w:p w14:paraId="1EF509C2" w14:textId="633A0034" w:rsidR="00C21299" w:rsidRDefault="00C21299" w:rsidP="00C21299">
      <w:pPr>
        <w:numPr>
          <w:ilvl w:val="0"/>
          <w:numId w:val="25"/>
        </w:numPr>
        <w:tabs>
          <w:tab w:val="left" w:pos="-720"/>
          <w:tab w:val="left" w:pos="1080"/>
        </w:tabs>
      </w:pPr>
      <w:r>
        <w:t xml:space="preserve">Chapter </w:t>
      </w:r>
      <w:r w:rsidR="007057C2">
        <w:t>4</w:t>
      </w:r>
    </w:p>
    <w:p w14:paraId="39842D58" w14:textId="77777777" w:rsidR="00C21299" w:rsidRDefault="00C21299" w:rsidP="00C21299">
      <w:pPr>
        <w:tabs>
          <w:tab w:val="left" w:pos="-720"/>
          <w:tab w:val="left" w:pos="720"/>
          <w:tab w:val="left" w:pos="1080"/>
        </w:tabs>
        <w:ind w:left="1080" w:hanging="1080"/>
      </w:pPr>
    </w:p>
    <w:p w14:paraId="1ECC68F4" w14:textId="77777777" w:rsidR="00C21299" w:rsidRDefault="00C21299" w:rsidP="00C21299">
      <w:pPr>
        <w:tabs>
          <w:tab w:val="left" w:pos="-720"/>
          <w:tab w:val="left" w:pos="720"/>
          <w:tab w:val="left" w:pos="1080"/>
        </w:tabs>
        <w:ind w:left="1080" w:hanging="1080"/>
      </w:pPr>
    </w:p>
    <w:p w14:paraId="70E50235" w14:textId="7274FA1F" w:rsidR="00796C0D" w:rsidRDefault="00796C0D" w:rsidP="00796C0D">
      <w:pPr>
        <w:keepNext/>
        <w:tabs>
          <w:tab w:val="left" w:pos="-720"/>
          <w:tab w:val="left" w:pos="0"/>
        </w:tabs>
        <w:ind w:left="1152" w:hanging="1152"/>
        <w:rPr>
          <w:b/>
          <w:bCs/>
        </w:rPr>
      </w:pPr>
      <w:r>
        <w:rPr>
          <w:b/>
          <w:bCs/>
        </w:rPr>
        <w:t>Class 8: Speakers (actors in our case studies)</w:t>
      </w:r>
    </w:p>
    <w:p w14:paraId="54CDA94E" w14:textId="77777777" w:rsidR="00796C0D" w:rsidRDefault="00796C0D" w:rsidP="00C21299">
      <w:pPr>
        <w:tabs>
          <w:tab w:val="left" w:pos="-720"/>
          <w:tab w:val="left" w:pos="720"/>
          <w:tab w:val="left" w:pos="1080"/>
        </w:tabs>
        <w:ind w:left="1080" w:hanging="1080"/>
      </w:pPr>
    </w:p>
    <w:p w14:paraId="22E32645" w14:textId="2C14BAC9" w:rsidR="00C21299" w:rsidRDefault="00C21299" w:rsidP="0069453F">
      <w:pPr>
        <w:keepNext/>
        <w:tabs>
          <w:tab w:val="left" w:pos="-720"/>
          <w:tab w:val="left" w:pos="0"/>
        </w:tabs>
        <w:ind w:left="1152" w:hanging="1152"/>
        <w:rPr>
          <w:b/>
          <w:bCs/>
        </w:rPr>
      </w:pPr>
      <w:r>
        <w:rPr>
          <w:b/>
          <w:bCs/>
        </w:rPr>
        <w:lastRenderedPageBreak/>
        <w:t xml:space="preserve">Class </w:t>
      </w:r>
      <w:r w:rsidR="00796C0D">
        <w:rPr>
          <w:b/>
          <w:bCs/>
        </w:rPr>
        <w:t>9</w:t>
      </w:r>
      <w:r>
        <w:rPr>
          <w:b/>
          <w:bCs/>
        </w:rPr>
        <w:t>: Network Capacity and operational hedging</w:t>
      </w:r>
    </w:p>
    <w:p w14:paraId="7F3FDF6F" w14:textId="77777777" w:rsidR="00C21299" w:rsidRDefault="00C21299" w:rsidP="0069453F">
      <w:pPr>
        <w:keepNext/>
        <w:tabs>
          <w:tab w:val="left" w:pos="-720"/>
          <w:tab w:val="left" w:pos="720"/>
          <w:tab w:val="left" w:pos="1080"/>
        </w:tabs>
        <w:ind w:left="1080" w:hanging="1080"/>
      </w:pPr>
    </w:p>
    <w:p w14:paraId="506B9245" w14:textId="77777777" w:rsidR="00C21299" w:rsidRDefault="00C21299" w:rsidP="00C21299">
      <w:pPr>
        <w:tabs>
          <w:tab w:val="left" w:pos="-720"/>
          <w:tab w:val="left" w:pos="720"/>
          <w:tab w:val="left" w:pos="1080"/>
        </w:tabs>
        <w:ind w:left="1080" w:hanging="1080"/>
      </w:pPr>
      <w:r>
        <w:t xml:space="preserve">Read: </w:t>
      </w:r>
    </w:p>
    <w:p w14:paraId="49D73F1A" w14:textId="3D08E5EA" w:rsidR="00C21299" w:rsidRDefault="007057C2" w:rsidP="00C21299">
      <w:pPr>
        <w:numPr>
          <w:ilvl w:val="0"/>
          <w:numId w:val="25"/>
        </w:numPr>
        <w:tabs>
          <w:tab w:val="left" w:pos="-720"/>
          <w:tab w:val="left" w:pos="1080"/>
        </w:tabs>
      </w:pPr>
      <w:r>
        <w:t>Chapter 10</w:t>
      </w:r>
    </w:p>
    <w:p w14:paraId="619CA0B6" w14:textId="77777777" w:rsidR="00C21299" w:rsidRDefault="00C21299" w:rsidP="00C21299">
      <w:pPr>
        <w:tabs>
          <w:tab w:val="left" w:pos="-720"/>
          <w:tab w:val="left" w:pos="720"/>
          <w:tab w:val="left" w:pos="1080"/>
        </w:tabs>
        <w:ind w:left="1080" w:hanging="1080"/>
      </w:pPr>
    </w:p>
    <w:p w14:paraId="50CE3EE8" w14:textId="77777777" w:rsidR="00C21299" w:rsidRDefault="00C21299" w:rsidP="00C21299">
      <w:pPr>
        <w:tabs>
          <w:tab w:val="left" w:pos="-720"/>
          <w:tab w:val="left" w:pos="720"/>
          <w:tab w:val="left" w:pos="1080"/>
        </w:tabs>
        <w:ind w:left="1080" w:hanging="1080"/>
      </w:pPr>
      <w:r>
        <w:t>Prepare:</w:t>
      </w:r>
      <w:r>
        <w:sym w:font="Symbol" w:char="F0B7"/>
      </w:r>
      <w:r>
        <w:tab/>
        <w:t xml:space="preserve">Seagate Technology: Operational Hedging, </w:t>
      </w:r>
      <w:r>
        <w:rPr>
          <w:i/>
        </w:rPr>
        <w:t>Chapter 12 in textbook</w:t>
      </w:r>
      <w:r>
        <w:t xml:space="preserve">.  Guiding questions come with the case.  </w:t>
      </w:r>
      <w:r>
        <w:rPr>
          <w:bCs/>
        </w:rPr>
        <w:t>The objective of this case is to analyze and optimize the impact of each asset’s (location) capacity on the overall value and risk of the processing network.</w:t>
      </w:r>
    </w:p>
    <w:p w14:paraId="13502D7D" w14:textId="77777777" w:rsidR="00C21299" w:rsidRDefault="00C21299" w:rsidP="00C21299">
      <w:pPr>
        <w:rPr>
          <w:sz w:val="28"/>
        </w:rPr>
      </w:pPr>
    </w:p>
    <w:p w14:paraId="05EDDAC6" w14:textId="77777777" w:rsidR="00C21299" w:rsidRDefault="00C21299" w:rsidP="00C21299">
      <w:pPr>
        <w:tabs>
          <w:tab w:val="left" w:pos="-720"/>
          <w:tab w:val="left" w:pos="0"/>
        </w:tabs>
      </w:pPr>
    </w:p>
    <w:p w14:paraId="7C4049A4" w14:textId="70B97EFF" w:rsidR="00F2151C" w:rsidRDefault="00F2151C" w:rsidP="003429DF">
      <w:pPr>
        <w:pBdr>
          <w:top w:val="single" w:sz="4" w:space="1" w:color="auto"/>
          <w:left w:val="single" w:sz="4" w:space="4" w:color="auto"/>
          <w:bottom w:val="single" w:sz="4" w:space="1" w:color="auto"/>
          <w:right w:val="single" w:sz="4" w:space="4" w:color="auto"/>
        </w:pBdr>
        <w:tabs>
          <w:tab w:val="left" w:pos="-720"/>
        </w:tabs>
      </w:pPr>
      <w:r>
        <w:t xml:space="preserve">Seagate </w:t>
      </w:r>
      <w:r w:rsidRPr="00F2151C">
        <w:t>Technology: Op</w:t>
      </w:r>
      <w:r>
        <w:t>erational Hedging, Chapter 13</w:t>
      </w:r>
      <w:r w:rsidRPr="00F2151C">
        <w:t>.  Guiding questions come with the case.  The objective of this case is to analyze and optimize the impact of each asset’s (location) capacity on the overall value and risk of the processing network.</w:t>
      </w:r>
    </w:p>
    <w:p w14:paraId="49561136" w14:textId="77777777" w:rsidR="00F2151C" w:rsidRDefault="00F2151C" w:rsidP="003429DF">
      <w:pPr>
        <w:pBdr>
          <w:top w:val="single" w:sz="4" w:space="1" w:color="auto"/>
          <w:left w:val="single" w:sz="4" w:space="4" w:color="auto"/>
          <w:bottom w:val="single" w:sz="4" w:space="1" w:color="auto"/>
          <w:right w:val="single" w:sz="4" w:space="4" w:color="auto"/>
        </w:pBdr>
        <w:tabs>
          <w:tab w:val="left" w:pos="-720"/>
        </w:tabs>
      </w:pPr>
    </w:p>
    <w:p w14:paraId="5B336E21" w14:textId="04B6A4C9" w:rsidR="00C21299" w:rsidRPr="00F313AA" w:rsidRDefault="003429DF" w:rsidP="003429DF">
      <w:pPr>
        <w:pBdr>
          <w:top w:val="single" w:sz="4" w:space="1" w:color="auto"/>
          <w:left w:val="single" w:sz="4" w:space="4" w:color="auto"/>
          <w:bottom w:val="single" w:sz="4" w:space="1" w:color="auto"/>
          <w:right w:val="single" w:sz="4" w:space="4" w:color="auto"/>
        </w:pBdr>
        <w:tabs>
          <w:tab w:val="left" w:pos="-720"/>
        </w:tabs>
        <w:rPr>
          <w:i/>
        </w:rPr>
      </w:pPr>
      <w:r>
        <w:t xml:space="preserve">Submit INDIVIDUALLY your answer to the questions using the </w:t>
      </w:r>
      <w:r w:rsidR="00F73126">
        <w:t>GoogleForm</w:t>
      </w:r>
      <w:r>
        <w:t>.</w:t>
      </w:r>
      <w:r w:rsidR="0055201D">
        <w:t xml:space="preserve"> </w:t>
      </w:r>
      <w:r>
        <w:t xml:space="preserve"> You can edit and revise your answers over time, </w:t>
      </w:r>
      <w:r>
        <w:rPr>
          <w:i/>
        </w:rPr>
        <w:t>ju</w:t>
      </w:r>
      <w:r w:rsidRPr="00F10DC5">
        <w:rPr>
          <w:i/>
        </w:rPr>
        <w:t xml:space="preserve">st make sure to finish your final </w:t>
      </w:r>
      <w:r w:rsidR="007C6D0F">
        <w:rPr>
          <w:i/>
        </w:rPr>
        <w:t xml:space="preserve">“Submit” click </w:t>
      </w:r>
      <w:r>
        <w:rPr>
          <w:i/>
        </w:rPr>
        <w:t>by</w:t>
      </w:r>
      <w:r w:rsidRPr="00F10DC5">
        <w:rPr>
          <w:i/>
        </w:rPr>
        <w:t xml:space="preserve"> midnight (11:59pm)</w:t>
      </w:r>
      <w:r>
        <w:rPr>
          <w:i/>
        </w:rPr>
        <w:t xml:space="preserve"> before class</w:t>
      </w:r>
      <w:r w:rsidRPr="00F10DC5">
        <w:rPr>
          <w:i/>
        </w:rPr>
        <w:t>.</w:t>
      </w:r>
    </w:p>
    <w:p w14:paraId="5F14D502" w14:textId="77777777" w:rsidR="00C21299" w:rsidRDefault="00C21299" w:rsidP="00C21299">
      <w:pPr>
        <w:tabs>
          <w:tab w:val="left" w:pos="-720"/>
          <w:tab w:val="left" w:pos="0"/>
        </w:tabs>
      </w:pPr>
    </w:p>
    <w:p w14:paraId="57D02456" w14:textId="196925E4" w:rsidR="00093CBE" w:rsidRDefault="00093CBE">
      <w:pPr>
        <w:rPr>
          <w:b/>
          <w:bCs/>
        </w:rPr>
      </w:pPr>
    </w:p>
    <w:p w14:paraId="670ED8A6" w14:textId="77777777" w:rsidR="00C21299" w:rsidRDefault="00C21299" w:rsidP="00C21299">
      <w:pPr>
        <w:tabs>
          <w:tab w:val="left" w:pos="-720"/>
          <w:tab w:val="left" w:pos="0"/>
        </w:tabs>
        <w:ind w:left="1152" w:hanging="1152"/>
        <w:rPr>
          <w:b/>
          <w:bCs/>
        </w:rPr>
      </w:pPr>
      <w:r>
        <w:rPr>
          <w:b/>
          <w:bCs/>
        </w:rPr>
        <w:t xml:space="preserve">Class </w:t>
      </w:r>
      <w:r w:rsidR="00ED6B33">
        <w:rPr>
          <w:b/>
          <w:bCs/>
        </w:rPr>
        <w:t>10</w:t>
      </w:r>
      <w:r>
        <w:rPr>
          <w:b/>
          <w:bCs/>
        </w:rPr>
        <w:t>: Capacity expansion and timing</w:t>
      </w:r>
    </w:p>
    <w:p w14:paraId="3F9A373D" w14:textId="77777777" w:rsidR="00E22C36" w:rsidRDefault="00E22C36" w:rsidP="00E22C36">
      <w:pPr>
        <w:tabs>
          <w:tab w:val="left" w:pos="-720"/>
          <w:tab w:val="left" w:pos="720"/>
          <w:tab w:val="left" w:pos="1080"/>
        </w:tabs>
        <w:ind w:left="1080" w:hanging="1080"/>
      </w:pPr>
    </w:p>
    <w:p w14:paraId="1A45FE52" w14:textId="77777777" w:rsidR="00C21299" w:rsidRDefault="00C21299" w:rsidP="00C21299">
      <w:pPr>
        <w:tabs>
          <w:tab w:val="left" w:pos="-720"/>
          <w:tab w:val="left" w:pos="0"/>
        </w:tabs>
        <w:ind w:left="1152" w:hanging="1152"/>
      </w:pPr>
      <w:r>
        <w:t>Content:</w:t>
      </w:r>
      <w:r>
        <w:tab/>
      </w:r>
      <w:r>
        <w:rPr>
          <w:color w:val="0241CE"/>
        </w:rPr>
        <w:t>When and how should we change capacity</w:t>
      </w:r>
      <w:r w:rsidRPr="00AA3731">
        <w:rPr>
          <w:color w:val="0241CE"/>
        </w:rPr>
        <w:t>?</w:t>
      </w:r>
      <w:r>
        <w:t xml:space="preserve">  Which strategies can a company use to decide when to expand or contract capacity?  What are the key drivers influencing that decision?</w:t>
      </w:r>
    </w:p>
    <w:p w14:paraId="0A3A5D7E" w14:textId="77777777" w:rsidR="00C21299" w:rsidRDefault="00C21299" w:rsidP="00C21299">
      <w:pPr>
        <w:tabs>
          <w:tab w:val="left" w:pos="-720"/>
          <w:tab w:val="left" w:pos="0"/>
        </w:tabs>
        <w:ind w:left="1152" w:hanging="1152"/>
      </w:pPr>
      <w:r>
        <w:tab/>
      </w:r>
    </w:p>
    <w:p w14:paraId="7C216C1C" w14:textId="77777777" w:rsidR="00C21299" w:rsidRDefault="00C21299" w:rsidP="00C21299">
      <w:pPr>
        <w:tabs>
          <w:tab w:val="left" w:pos="-720"/>
          <w:tab w:val="left" w:pos="720"/>
          <w:tab w:val="left" w:pos="1080"/>
        </w:tabs>
        <w:ind w:left="1080" w:hanging="1080"/>
      </w:pPr>
      <w:r>
        <w:t xml:space="preserve">Read: </w:t>
      </w:r>
    </w:p>
    <w:p w14:paraId="293D5700" w14:textId="1FAD0C9B" w:rsidR="00C21299" w:rsidRDefault="00C21299" w:rsidP="00C21299">
      <w:pPr>
        <w:numPr>
          <w:ilvl w:val="0"/>
          <w:numId w:val="25"/>
        </w:numPr>
        <w:tabs>
          <w:tab w:val="left" w:pos="-720"/>
          <w:tab w:val="left" w:pos="1080"/>
        </w:tabs>
      </w:pPr>
      <w:r>
        <w:t xml:space="preserve">Chapter </w:t>
      </w:r>
      <w:r w:rsidR="007057C2">
        <w:t>5</w:t>
      </w:r>
    </w:p>
    <w:p w14:paraId="313F52F9" w14:textId="77777777" w:rsidR="00E22C36" w:rsidRDefault="00E22C36" w:rsidP="00E22C36">
      <w:pPr>
        <w:tabs>
          <w:tab w:val="left" w:pos="-720"/>
          <w:tab w:val="left" w:pos="720"/>
          <w:tab w:val="left" w:pos="1080"/>
        </w:tabs>
        <w:ind w:left="1080" w:hanging="1080"/>
      </w:pPr>
    </w:p>
    <w:p w14:paraId="655EE83B" w14:textId="77777777" w:rsidR="00D963C6" w:rsidRPr="005D31BF" w:rsidRDefault="00E22C36" w:rsidP="00D963C6">
      <w:pPr>
        <w:tabs>
          <w:tab w:val="left" w:pos="-720"/>
          <w:tab w:val="left" w:pos="720"/>
          <w:tab w:val="left" w:pos="1080"/>
        </w:tabs>
        <w:ind w:left="1080" w:hanging="1080"/>
        <w:rPr>
          <w:iCs/>
        </w:rPr>
      </w:pPr>
      <w:r>
        <w:t>Prepare:</w:t>
      </w:r>
      <w:r>
        <w:sym w:font="Symbol" w:char="F0B7"/>
      </w:r>
      <w:r>
        <w:tab/>
        <w:t>Harley-Davidson</w:t>
      </w:r>
      <w:r>
        <w:rPr>
          <w:i/>
        </w:rPr>
        <w:t xml:space="preserve"> </w:t>
      </w:r>
      <w:r>
        <w:t xml:space="preserve">Motor Company, </w:t>
      </w:r>
      <w:r>
        <w:rPr>
          <w:i/>
        </w:rPr>
        <w:t>Case</w:t>
      </w:r>
      <w:r w:rsidR="0040473B">
        <w:rPr>
          <w:i/>
        </w:rPr>
        <w:t xml:space="preserve"> in textbook</w:t>
      </w:r>
      <w:r>
        <w:t>.</w:t>
      </w:r>
      <w:r w:rsidR="00D963C6">
        <w:t xml:space="preserve"> </w:t>
      </w:r>
      <w:r w:rsidR="00D963C6">
        <w:rPr>
          <w:bCs/>
        </w:rPr>
        <w:t>(</w:t>
      </w:r>
      <w:r w:rsidR="00D963C6">
        <w:t>Guiding questions come with the case.)</w:t>
      </w:r>
    </w:p>
    <w:p w14:paraId="05000E1B" w14:textId="77777777" w:rsidR="00E22C36" w:rsidRDefault="00E22C36" w:rsidP="00E22C36">
      <w:pPr>
        <w:tabs>
          <w:tab w:val="left" w:pos="-720"/>
        </w:tabs>
        <w:spacing w:line="360" w:lineRule="auto"/>
        <w:ind w:left="720"/>
        <w:rPr>
          <w:i/>
        </w:rPr>
      </w:pPr>
    </w:p>
    <w:p w14:paraId="6E29E025" w14:textId="461E83FA" w:rsidR="00093CBE" w:rsidRDefault="00796C0D" w:rsidP="00093CBE">
      <w:pPr>
        <w:tabs>
          <w:tab w:val="left" w:pos="-720"/>
          <w:tab w:val="left" w:pos="0"/>
        </w:tabs>
        <w:ind w:firstLine="18"/>
        <w:rPr>
          <w:i/>
          <w:iCs/>
        </w:rPr>
      </w:pPr>
      <w:r>
        <w:rPr>
          <w:b/>
          <w:bCs/>
        </w:rPr>
        <w:t>Class</w:t>
      </w:r>
      <w:r w:rsidR="000F6B79">
        <w:rPr>
          <w:b/>
          <w:bCs/>
        </w:rPr>
        <w:t xml:space="preserve"> </w:t>
      </w:r>
      <w:r w:rsidR="000F6B79">
        <w:t>will feature a speaker.</w:t>
      </w:r>
      <w:r w:rsidR="000F6B79" w:rsidRPr="003A7226">
        <w:rPr>
          <w:i/>
          <w:iCs/>
        </w:rPr>
        <w:t xml:space="preserve"> </w:t>
      </w:r>
      <w:r w:rsidR="000F6B79">
        <w:rPr>
          <w:i/>
          <w:iCs/>
        </w:rPr>
        <w:t xml:space="preserve"> </w:t>
      </w:r>
      <w:r w:rsidR="00093CBE">
        <w:rPr>
          <w:i/>
          <w:iCs/>
        </w:rPr>
        <w:t>Note special time: directly following class 10 from noon-1:15pm.</w:t>
      </w:r>
    </w:p>
    <w:p w14:paraId="5788F070" w14:textId="77777777" w:rsidR="004C1BDA" w:rsidRDefault="004C1BDA" w:rsidP="00093CBE">
      <w:pPr>
        <w:tabs>
          <w:tab w:val="left" w:pos="-720"/>
          <w:tab w:val="left" w:pos="0"/>
        </w:tabs>
        <w:ind w:firstLine="18"/>
      </w:pPr>
    </w:p>
    <w:p w14:paraId="3B7CE269" w14:textId="462CCDBD" w:rsidR="000000E1" w:rsidRDefault="000000E1" w:rsidP="000000E1">
      <w:pPr>
        <w:pStyle w:val="sectionclass"/>
        <w:pBdr>
          <w:top w:val="double" w:sz="6" w:space="1" w:color="auto"/>
        </w:pBdr>
      </w:pPr>
      <w:r>
        <w:t xml:space="preserve">Class </w:t>
      </w:r>
      <w:r w:rsidR="00C21299">
        <w:t>1</w:t>
      </w:r>
      <w:r w:rsidR="00796C0D">
        <w:t>1</w:t>
      </w:r>
      <w:r>
        <w:t>: Capacity Types and Flexibility</w:t>
      </w:r>
    </w:p>
    <w:p w14:paraId="4106BB4C" w14:textId="77777777" w:rsidR="000000E1" w:rsidRDefault="000000E1" w:rsidP="000000E1">
      <w:pPr>
        <w:tabs>
          <w:tab w:val="left" w:pos="-720"/>
          <w:tab w:val="left" w:pos="0"/>
        </w:tabs>
        <w:ind w:left="1152" w:hanging="1152"/>
      </w:pPr>
    </w:p>
    <w:p w14:paraId="3A4C34B1" w14:textId="77777777" w:rsidR="000000E1" w:rsidRDefault="000000E1" w:rsidP="000000E1">
      <w:pPr>
        <w:tabs>
          <w:tab w:val="left" w:pos="-720"/>
          <w:tab w:val="left" w:pos="0"/>
        </w:tabs>
        <w:ind w:left="1152" w:hanging="1152"/>
      </w:pPr>
      <w:r>
        <w:t>Content:</w:t>
      </w:r>
      <w:r>
        <w:tab/>
      </w:r>
      <w:r w:rsidR="00345208">
        <w:rPr>
          <w:color w:val="0241CE"/>
        </w:rPr>
        <w:t>Should we invest in</w:t>
      </w:r>
      <w:r>
        <w:rPr>
          <w:color w:val="0241CE"/>
        </w:rPr>
        <w:t xml:space="preserve"> specialized or flexible capacity</w:t>
      </w:r>
      <w:r w:rsidRPr="00AA3731">
        <w:rPr>
          <w:color w:val="0241CE"/>
        </w:rPr>
        <w:t>?</w:t>
      </w:r>
      <w:r>
        <w:t xml:space="preserve">  Once a company decides it needs to build new capacity, it must decide on what type of capacity.  This involves deciding on the type of technology and facility.  This class will discuss when and why product-dedicated or product-</w:t>
      </w:r>
      <w:r>
        <w:lastRenderedPageBreak/>
        <w:t>flexible technology is more appropriate.  We also will explore what flexibility means and the various approaches to achieve it and be better positioned to respond to changes in demand, supply or processing.</w:t>
      </w:r>
    </w:p>
    <w:p w14:paraId="188E3B3A" w14:textId="77777777" w:rsidR="000000E1" w:rsidRDefault="000000E1" w:rsidP="000000E1">
      <w:pPr>
        <w:tabs>
          <w:tab w:val="left" w:pos="-720"/>
          <w:tab w:val="left" w:pos="720"/>
          <w:tab w:val="left" w:pos="1080"/>
        </w:tabs>
        <w:ind w:left="1080" w:hanging="1080"/>
        <w:rPr>
          <w:i/>
          <w:iCs/>
        </w:rPr>
      </w:pPr>
    </w:p>
    <w:p w14:paraId="2382DA24" w14:textId="77777777" w:rsidR="000000E1" w:rsidRPr="00AA17AB" w:rsidRDefault="000000E1" w:rsidP="000000E1">
      <w:pPr>
        <w:tabs>
          <w:tab w:val="left" w:pos="-720"/>
          <w:tab w:val="left" w:pos="720"/>
          <w:tab w:val="left" w:pos="1080"/>
        </w:tabs>
        <w:ind w:left="1080" w:hanging="1080"/>
      </w:pPr>
      <w:r>
        <w:t>Read:</w:t>
      </w:r>
      <w:r>
        <w:tab/>
      </w:r>
      <w:r>
        <w:rPr>
          <w:i/>
        </w:rPr>
        <w:t xml:space="preserve"> </w:t>
      </w:r>
    </w:p>
    <w:p w14:paraId="6DF76826" w14:textId="612BF52C" w:rsidR="000000E1" w:rsidRDefault="000000E1" w:rsidP="00AD788D">
      <w:pPr>
        <w:pStyle w:val="ListParagraph"/>
        <w:numPr>
          <w:ilvl w:val="0"/>
          <w:numId w:val="25"/>
        </w:numPr>
        <w:tabs>
          <w:tab w:val="left" w:pos="-720"/>
          <w:tab w:val="num" w:pos="630"/>
          <w:tab w:val="left" w:pos="720"/>
          <w:tab w:val="left" w:pos="1080"/>
        </w:tabs>
        <w:ind w:left="630"/>
      </w:pPr>
      <w:r>
        <w:t xml:space="preserve">Chapter </w:t>
      </w:r>
      <w:r w:rsidR="007057C2">
        <w:t>6</w:t>
      </w:r>
      <w:r>
        <w:t xml:space="preserve">  (other sections will be covered later in the course)</w:t>
      </w:r>
    </w:p>
    <w:p w14:paraId="4763682D" w14:textId="77777777" w:rsidR="000000E1" w:rsidRDefault="000000E1" w:rsidP="000000E1">
      <w:pPr>
        <w:tabs>
          <w:tab w:val="left" w:pos="-720"/>
          <w:tab w:val="left" w:pos="720"/>
          <w:tab w:val="left" w:pos="1080"/>
        </w:tabs>
      </w:pPr>
    </w:p>
    <w:p w14:paraId="4BA04F41" w14:textId="5ED40178" w:rsidR="000000E1" w:rsidRDefault="000000E1" w:rsidP="000000E1">
      <w:pPr>
        <w:tabs>
          <w:tab w:val="left" w:pos="-720"/>
          <w:tab w:val="left" w:pos="720"/>
          <w:tab w:val="left" w:pos="1080"/>
        </w:tabs>
        <w:ind w:left="1080" w:hanging="1080"/>
      </w:pPr>
      <w:r>
        <w:t>Prepare:</w:t>
      </w:r>
      <w:r>
        <w:sym w:font="Symbol" w:char="F0B7"/>
      </w:r>
      <w:r>
        <w:tab/>
      </w:r>
      <w:r w:rsidR="004606CA">
        <w:t>PharmaFlex</w:t>
      </w:r>
      <w:r>
        <w:t>.</w:t>
      </w:r>
    </w:p>
    <w:p w14:paraId="600D4056" w14:textId="77777777" w:rsidR="000000E1" w:rsidRDefault="000000E1" w:rsidP="000000E1">
      <w:pPr>
        <w:tabs>
          <w:tab w:val="left" w:pos="-720"/>
        </w:tabs>
      </w:pPr>
    </w:p>
    <w:p w14:paraId="39A5CEB7" w14:textId="25FE80E2" w:rsidR="000000E1" w:rsidRDefault="000000E1" w:rsidP="00E853A5">
      <w:pPr>
        <w:pBdr>
          <w:top w:val="single" w:sz="4" w:space="1" w:color="auto"/>
          <w:left w:val="single" w:sz="4" w:space="4" w:color="auto"/>
          <w:bottom w:val="single" w:sz="4" w:space="1" w:color="auto"/>
          <w:right w:val="single" w:sz="4" w:space="4" w:color="auto"/>
        </w:pBdr>
        <w:tabs>
          <w:tab w:val="left" w:pos="-720"/>
          <w:tab w:val="left" w:pos="0"/>
        </w:tabs>
      </w:pPr>
      <w:r>
        <w:t xml:space="preserve">Hand in a write-up of </w:t>
      </w:r>
      <w:r w:rsidR="00E853A5">
        <w:rPr>
          <w:b/>
        </w:rPr>
        <w:t>PharmaFlex</w:t>
      </w:r>
      <w:r>
        <w:rPr>
          <w:bCs/>
        </w:rPr>
        <w:t xml:space="preserve">.  The objective of this case is to value flexibility and investigate when and why dedicated or flexible capacity is more appropriate and to connect the technology &amp; facility strategy with new product introduction plans. </w:t>
      </w:r>
    </w:p>
    <w:p w14:paraId="73CA727B" w14:textId="35736D8D" w:rsidR="004608BF" w:rsidRDefault="004608BF" w:rsidP="004608BF">
      <w:pPr>
        <w:pStyle w:val="sectionclass"/>
        <w:pBdr>
          <w:top w:val="double" w:sz="6" w:space="1" w:color="auto"/>
        </w:pBdr>
      </w:pPr>
      <w:r>
        <w:t xml:space="preserve">Class </w:t>
      </w:r>
      <w:r w:rsidR="0056409C">
        <w:t>1</w:t>
      </w:r>
      <w:r w:rsidR="00796C0D">
        <w:t>2</w:t>
      </w:r>
      <w:r>
        <w:t>: Capacity location</w:t>
      </w:r>
    </w:p>
    <w:p w14:paraId="3896E088" w14:textId="77777777" w:rsidR="004608BF" w:rsidRDefault="004608BF" w:rsidP="00E22C36">
      <w:pPr>
        <w:pStyle w:val="Header"/>
        <w:tabs>
          <w:tab w:val="clear" w:pos="4320"/>
          <w:tab w:val="clear" w:pos="8640"/>
          <w:tab w:val="left" w:pos="-720"/>
        </w:tabs>
      </w:pPr>
    </w:p>
    <w:p w14:paraId="0F308106" w14:textId="657B7609" w:rsidR="004608BF" w:rsidRDefault="004608BF" w:rsidP="004608BF">
      <w:pPr>
        <w:tabs>
          <w:tab w:val="left" w:pos="-720"/>
          <w:tab w:val="left" w:pos="0"/>
        </w:tabs>
        <w:ind w:left="1152" w:hanging="1152"/>
      </w:pPr>
      <w:r>
        <w:t>Content:</w:t>
      </w:r>
      <w:r>
        <w:tab/>
      </w:r>
      <w:r w:rsidR="00345208">
        <w:rPr>
          <w:color w:val="0241CE"/>
        </w:rPr>
        <w:t>Whe</w:t>
      </w:r>
      <w:r w:rsidR="00C21299">
        <w:rPr>
          <w:color w:val="0241CE"/>
        </w:rPr>
        <w:t>re</w:t>
      </w:r>
      <w:r w:rsidR="00345208">
        <w:rPr>
          <w:color w:val="0241CE"/>
        </w:rPr>
        <w:t xml:space="preserve"> should we</w:t>
      </w:r>
      <w:r w:rsidR="0056409C">
        <w:rPr>
          <w:color w:val="0241CE"/>
        </w:rPr>
        <w:t xml:space="preserve"> change capacity</w:t>
      </w:r>
      <w:r w:rsidR="0056409C" w:rsidRPr="00AA3731">
        <w:rPr>
          <w:color w:val="0241CE"/>
        </w:rPr>
        <w:t>?</w:t>
      </w:r>
      <w:r w:rsidR="0056409C">
        <w:t xml:space="preserve">  </w:t>
      </w:r>
      <w:r w:rsidR="0004424B">
        <w:t>I</w:t>
      </w:r>
      <w:r>
        <w:t>ntroduce the location decision and global networks.</w:t>
      </w:r>
      <w:r w:rsidR="00C94775" w:rsidRPr="00C94775">
        <w:t xml:space="preserve"> </w:t>
      </w:r>
      <w:r w:rsidR="00C94775">
        <w:t xml:space="preserve">Which factors should be considered when designing a global operational network?  How can the concept of </w:t>
      </w:r>
      <w:r w:rsidR="00C94775">
        <w:rPr>
          <w:i/>
          <w:iCs/>
        </w:rPr>
        <w:t xml:space="preserve">total landed cost </w:t>
      </w:r>
      <w:r w:rsidR="00C94775">
        <w:t>help making such decisions?</w:t>
      </w:r>
    </w:p>
    <w:p w14:paraId="52D27ED2" w14:textId="77777777" w:rsidR="004608BF" w:rsidRDefault="004608BF" w:rsidP="004608BF">
      <w:pPr>
        <w:tabs>
          <w:tab w:val="left" w:pos="-720"/>
          <w:tab w:val="left" w:pos="0"/>
        </w:tabs>
        <w:ind w:left="1152" w:hanging="1152"/>
      </w:pPr>
    </w:p>
    <w:p w14:paraId="70582E9B" w14:textId="77777777" w:rsidR="004608BF" w:rsidRDefault="004608BF" w:rsidP="004608BF">
      <w:pPr>
        <w:tabs>
          <w:tab w:val="left" w:pos="-720"/>
          <w:tab w:val="left" w:pos="720"/>
          <w:tab w:val="left" w:pos="1080"/>
        </w:tabs>
        <w:ind w:left="1080" w:hanging="1080"/>
        <w:rPr>
          <w:i/>
          <w:iCs/>
        </w:rPr>
      </w:pPr>
    </w:p>
    <w:p w14:paraId="0200D4DE" w14:textId="619CF556" w:rsidR="004608BF" w:rsidRDefault="004608BF" w:rsidP="004608BF">
      <w:pPr>
        <w:tabs>
          <w:tab w:val="left" w:pos="-720"/>
          <w:tab w:val="left" w:pos="720"/>
          <w:tab w:val="left" w:pos="1080"/>
        </w:tabs>
        <w:ind w:left="1080" w:hanging="1080"/>
      </w:pPr>
      <w:r>
        <w:t>Read:</w:t>
      </w:r>
      <w:r>
        <w:tab/>
      </w:r>
      <w:r>
        <w:sym w:font="Symbol" w:char="F0B7"/>
      </w:r>
      <w:r w:rsidR="007057C2">
        <w:t xml:space="preserve">  Chapter 7</w:t>
      </w:r>
    </w:p>
    <w:p w14:paraId="74F2F321" w14:textId="77777777" w:rsidR="00DD282D" w:rsidRDefault="00DD282D" w:rsidP="004608BF">
      <w:pPr>
        <w:tabs>
          <w:tab w:val="left" w:pos="-720"/>
          <w:tab w:val="left" w:pos="720"/>
          <w:tab w:val="left" w:pos="1080"/>
        </w:tabs>
        <w:ind w:left="1080" w:hanging="1080"/>
      </w:pPr>
    </w:p>
    <w:p w14:paraId="03A63CC8" w14:textId="2713BA59" w:rsidR="00796C0D" w:rsidRDefault="00796C0D" w:rsidP="00796C0D">
      <w:pPr>
        <w:pStyle w:val="sectionclass"/>
      </w:pPr>
      <w:r>
        <w:t xml:space="preserve">Class 13: Analytics </w:t>
      </w:r>
      <w:r w:rsidR="00445710">
        <w:t xml:space="preserve">Lab </w:t>
      </w:r>
      <w:r>
        <w:t>Session</w:t>
      </w:r>
    </w:p>
    <w:p w14:paraId="7ECF3033" w14:textId="04A313CD" w:rsidR="00796C0D" w:rsidRDefault="00796C0D" w:rsidP="00796C0D">
      <w:pPr>
        <w:tabs>
          <w:tab w:val="left" w:pos="-720"/>
          <w:tab w:val="left" w:pos="0"/>
        </w:tabs>
        <w:ind w:left="1152" w:hanging="1152"/>
      </w:pPr>
      <w:r>
        <w:t>Content:</w:t>
      </w:r>
      <w:r>
        <w:tab/>
        <w:t xml:space="preserve">We will focus on the analytics behind our models, including multi-stage decisions and optimization via simulation.  </w:t>
      </w:r>
      <w:r w:rsidR="00445710">
        <w:t xml:space="preserve">Implementations in Excel </w:t>
      </w:r>
      <w:r w:rsidR="006D4C1A">
        <w:t>(</w:t>
      </w:r>
      <w:r w:rsidR="00445710">
        <w:t>and perhaps R</w:t>
      </w:r>
      <w:r w:rsidR="006D4C1A">
        <w:t>)</w:t>
      </w:r>
      <w:r w:rsidR="00445710">
        <w:t xml:space="preserve">. </w:t>
      </w:r>
    </w:p>
    <w:p w14:paraId="6D790930" w14:textId="77777777" w:rsidR="00796C0D" w:rsidRDefault="00796C0D" w:rsidP="00796C0D">
      <w:pPr>
        <w:tabs>
          <w:tab w:val="left" w:pos="-720"/>
          <w:tab w:val="left" w:pos="0"/>
        </w:tabs>
        <w:ind w:left="1152" w:hanging="1152"/>
      </w:pPr>
      <w:r>
        <w:tab/>
      </w:r>
      <w:bookmarkStart w:id="3" w:name="_GoBack"/>
      <w:bookmarkEnd w:id="3"/>
    </w:p>
    <w:p w14:paraId="57626F98" w14:textId="77777777" w:rsidR="00796C0D" w:rsidRDefault="00796C0D" w:rsidP="00796C0D">
      <w:pPr>
        <w:tabs>
          <w:tab w:val="left" w:pos="-720"/>
          <w:tab w:val="left" w:pos="0"/>
        </w:tabs>
        <w:ind w:left="1152" w:hanging="1152"/>
      </w:pPr>
    </w:p>
    <w:p w14:paraId="276638D2" w14:textId="77777777" w:rsidR="00DD282D" w:rsidRDefault="00DD282D" w:rsidP="004608BF">
      <w:pPr>
        <w:tabs>
          <w:tab w:val="left" w:pos="-720"/>
          <w:tab w:val="left" w:pos="720"/>
          <w:tab w:val="left" w:pos="1080"/>
        </w:tabs>
        <w:ind w:left="1080" w:hanging="1080"/>
      </w:pPr>
    </w:p>
    <w:p w14:paraId="179E9633" w14:textId="77777777" w:rsidR="005D04B2" w:rsidRDefault="002A6D90" w:rsidP="002A6D90">
      <w:pPr>
        <w:pStyle w:val="sectionclass"/>
      </w:pPr>
      <w:r>
        <w:t>Class 1</w:t>
      </w:r>
      <w:r w:rsidR="00093CBE">
        <w:t>4</w:t>
      </w:r>
      <w:r w:rsidR="005D04B2">
        <w:t xml:space="preserve">: </w:t>
      </w:r>
      <w:r w:rsidR="004608BF">
        <w:t xml:space="preserve">Global </w:t>
      </w:r>
      <w:r w:rsidR="00C21299">
        <w:t>Networks</w:t>
      </w:r>
      <w:r w:rsidR="004608BF">
        <w:t xml:space="preserve"> and offshoring</w:t>
      </w:r>
    </w:p>
    <w:p w14:paraId="39F4E810" w14:textId="252E8D7F" w:rsidR="00AC0AE3" w:rsidRDefault="005D04B2">
      <w:pPr>
        <w:tabs>
          <w:tab w:val="left" w:pos="-720"/>
          <w:tab w:val="left" w:pos="0"/>
        </w:tabs>
        <w:ind w:left="1152" w:hanging="1152"/>
      </w:pPr>
      <w:r>
        <w:t>Content:</w:t>
      </w:r>
      <w:r>
        <w:tab/>
      </w:r>
      <w:r w:rsidR="002A6D90">
        <w:t>We will play an in-class simulation of the global dual sourcing</w:t>
      </w:r>
      <w:r w:rsidR="007057C2">
        <w:t xml:space="preserve"> problem described in Mini-Case 7</w:t>
      </w:r>
      <w:r w:rsidR="002A6D90">
        <w:t xml:space="preserve">.  The objective is that each group identifies how to best manage a global network and the key challenges faced in such setting.  </w:t>
      </w:r>
    </w:p>
    <w:p w14:paraId="037776DF" w14:textId="77777777" w:rsidR="00AC0AE3" w:rsidRDefault="00AC0AE3">
      <w:pPr>
        <w:tabs>
          <w:tab w:val="left" w:pos="-720"/>
          <w:tab w:val="left" w:pos="0"/>
        </w:tabs>
        <w:ind w:left="1152" w:hanging="1152"/>
      </w:pPr>
      <w:r>
        <w:tab/>
      </w:r>
    </w:p>
    <w:p w14:paraId="19180050" w14:textId="77777777" w:rsidR="00AC0AE3" w:rsidRDefault="00AC0AE3">
      <w:pPr>
        <w:tabs>
          <w:tab w:val="left" w:pos="-720"/>
          <w:tab w:val="left" w:pos="0"/>
        </w:tabs>
        <w:ind w:left="1152" w:hanging="1152"/>
      </w:pPr>
    </w:p>
    <w:p w14:paraId="48D0B27C" w14:textId="0761BD75" w:rsidR="00AC0AE3" w:rsidRPr="004E2036" w:rsidRDefault="004E2036" w:rsidP="00AC0AE3">
      <w:pPr>
        <w:tabs>
          <w:tab w:val="left" w:pos="-720"/>
          <w:tab w:val="left" w:pos="720"/>
          <w:tab w:val="left" w:pos="1080"/>
        </w:tabs>
        <w:ind w:left="1080" w:hanging="1080"/>
      </w:pPr>
      <w:r>
        <w:t xml:space="preserve">Background </w:t>
      </w:r>
      <w:r w:rsidR="00E72130">
        <w:t>Read</w:t>
      </w:r>
      <w:r>
        <w:t>ing</w:t>
      </w:r>
      <w:r w:rsidR="00AC0AE3">
        <w:t>:</w:t>
      </w:r>
      <w:r w:rsidR="00AC0AE3">
        <w:sym w:font="Symbol" w:char="F0B7"/>
      </w:r>
      <w:r w:rsidR="00AC0AE3">
        <w:tab/>
        <w:t>Mini-c</w:t>
      </w:r>
      <w:r w:rsidR="007057C2">
        <w:t>ase 7</w:t>
      </w:r>
      <w:r w:rsidR="00AC0AE3">
        <w:t>: “Mexico or China? Managing a Global Network” p. 230</w:t>
      </w:r>
      <w:r>
        <w:t xml:space="preserve">.  The simulation is inspired on this mini-case, but the assignment does </w:t>
      </w:r>
      <w:r>
        <w:rPr>
          <w:i/>
        </w:rPr>
        <w:t xml:space="preserve">not </w:t>
      </w:r>
      <w:r w:rsidR="007057C2">
        <w:t>use any data from mini-case 7</w:t>
      </w:r>
      <w:r>
        <w:t>.</w:t>
      </w:r>
    </w:p>
    <w:p w14:paraId="095C2C72" w14:textId="77777777" w:rsidR="00AC0AE3" w:rsidRDefault="00AC0AE3" w:rsidP="00AC0AE3">
      <w:pPr>
        <w:tabs>
          <w:tab w:val="left" w:pos="-720"/>
          <w:tab w:val="left" w:pos="720"/>
          <w:tab w:val="left" w:pos="1080"/>
        </w:tabs>
      </w:pPr>
    </w:p>
    <w:p w14:paraId="3021CC62" w14:textId="77777777" w:rsidR="00E72130" w:rsidRDefault="00E72130" w:rsidP="00E72130">
      <w:pPr>
        <w:tabs>
          <w:tab w:val="left" w:pos="-720"/>
          <w:tab w:val="left" w:pos="720"/>
          <w:tab w:val="left" w:pos="1080"/>
        </w:tabs>
        <w:ind w:left="1080" w:hanging="1080"/>
      </w:pPr>
      <w:r>
        <w:lastRenderedPageBreak/>
        <w:t>Prepare:</w:t>
      </w:r>
      <w:r>
        <w:sym w:font="Symbol" w:char="F0B7"/>
      </w:r>
      <w:r>
        <w:tab/>
        <w:t>The Mexico-China Dual Sourcing Game: download “Mexico_Chin</w:t>
      </w:r>
      <w:r w:rsidR="00EC1D6F">
        <w:t>a</w:t>
      </w:r>
      <w:r>
        <w:t>_Student Assignment and Planning Tool.xlsx from Blackboard.</w:t>
      </w:r>
    </w:p>
    <w:p w14:paraId="1BAAA392" w14:textId="77777777" w:rsidR="00201EDF" w:rsidRDefault="00201EDF" w:rsidP="00201EDF">
      <w:pPr>
        <w:tabs>
          <w:tab w:val="left" w:pos="-720"/>
          <w:tab w:val="left" w:pos="720"/>
          <w:tab w:val="left" w:pos="1080"/>
        </w:tabs>
      </w:pPr>
    </w:p>
    <w:p w14:paraId="7303BDEA" w14:textId="0FAF23B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Prepare:    The Mexico-China Dual Sourcing Game: download Mexico_China_Student Assignment and Planning ToolPreview the documentView in a new window</w:t>
      </w:r>
    </w:p>
    <w:p w14:paraId="71999F88"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p>
    <w:p w14:paraId="2D8A2968"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All information for the sourcing game is contained in that spreadsheet (i.e., the minicase in the textbook is NOT needed). Submit, using two slides, your recommendation and supporting argument to:</w:t>
      </w:r>
    </w:p>
    <w:p w14:paraId="28633E25"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p>
    <w:p w14:paraId="0253D03C"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Slide 1 = Specify:</w:t>
      </w:r>
    </w:p>
    <w:p w14:paraId="64684983"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 xml:space="preserve">the sourcing and inventory replenishment policy you will use for the simulation;  </w:t>
      </w:r>
    </w:p>
    <w:p w14:paraId="0FD91DE2"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your strategic allocation to Mexico and China (The strategic allocation is key in setting up the sourcing relationship and includes the total number of units you expect to order over the product life cycle and how the aggregate order would be allocated to each source (the % allocated to each source captures supplier shares.)</w:t>
      </w:r>
    </w:p>
    <w:p w14:paraId="175C11D0"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the E(NPV) or simulated (expected) performance for your policy.</w:t>
      </w:r>
    </w:p>
    <w:p w14:paraId="42242092"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Slide 2 = Provide a rationale for your policy.</w:t>
      </w:r>
    </w:p>
    <w:p w14:paraId="7F0249DE"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 xml:space="preserve"> </w:t>
      </w:r>
    </w:p>
    <w:p w14:paraId="15D8B8C5"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p>
    <w:p w14:paraId="36351F6E"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Come to class with one laptop for your group with FireFox or Google Chrome installed and ready to start the simulation game.</w:t>
      </w:r>
    </w:p>
    <w:p w14:paraId="63D44FBF" w14:textId="5626C8E7" w:rsidR="00FF743A" w:rsidRDefault="00FF743A" w:rsidP="00FF743A">
      <w:pPr>
        <w:pBdr>
          <w:top w:val="single" w:sz="4" w:space="1" w:color="auto"/>
          <w:left w:val="single" w:sz="4" w:space="4" w:color="auto"/>
          <w:bottom w:val="single" w:sz="4" w:space="1" w:color="auto"/>
          <w:right w:val="single" w:sz="4" w:space="4" w:color="auto"/>
        </w:pBdr>
        <w:tabs>
          <w:tab w:val="left" w:pos="-720"/>
        </w:tabs>
      </w:pPr>
    </w:p>
    <w:p w14:paraId="63042C86"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 xml:space="preserve">Grading policy: </w:t>
      </w:r>
    </w:p>
    <w:p w14:paraId="322CFE3A" w14:textId="77777777" w:rsidR="00FF743A" w:rsidRDefault="00FF743A" w:rsidP="00FF743A">
      <w:pPr>
        <w:pBdr>
          <w:top w:val="single" w:sz="4" w:space="1" w:color="auto"/>
          <w:left w:val="single" w:sz="4" w:space="4" w:color="auto"/>
          <w:bottom w:val="single" w:sz="4" w:space="1" w:color="auto"/>
          <w:right w:val="single" w:sz="4" w:space="4" w:color="auto"/>
        </w:pBdr>
        <w:tabs>
          <w:tab w:val="left" w:pos="-720"/>
        </w:tabs>
      </w:pPr>
    </w:p>
    <w:p w14:paraId="088100FF" w14:textId="0321BFFB" w:rsidR="00FF743A" w:rsidRDefault="00FF743A" w:rsidP="00FF743A">
      <w:pPr>
        <w:pBdr>
          <w:top w:val="single" w:sz="4" w:space="1" w:color="auto"/>
          <w:left w:val="single" w:sz="4" w:space="4" w:color="auto"/>
          <w:bottom w:val="single" w:sz="4" w:space="1" w:color="auto"/>
          <w:right w:val="single" w:sz="4" w:space="4" w:color="auto"/>
        </w:pBdr>
        <w:tabs>
          <w:tab w:val="left" w:pos="-720"/>
        </w:tabs>
      </w:pPr>
      <w:r>
        <w:t>The grade for the case MexicoChina will consider both your Part I and Part II (next assignment) performance — the total grade will be reflected in Part II grading later on.</w:t>
      </w:r>
    </w:p>
    <w:p w14:paraId="5DA791F5" w14:textId="353E6DDC" w:rsidR="00201EDF" w:rsidRDefault="00201EDF" w:rsidP="00FF743A">
      <w:pPr>
        <w:pBdr>
          <w:top w:val="single" w:sz="4" w:space="1" w:color="auto"/>
          <w:left w:val="single" w:sz="4" w:space="4" w:color="auto"/>
          <w:bottom w:val="single" w:sz="4" w:space="1" w:color="auto"/>
          <w:right w:val="single" w:sz="4" w:space="4" w:color="auto"/>
        </w:pBdr>
        <w:tabs>
          <w:tab w:val="left" w:pos="-720"/>
        </w:tabs>
      </w:pPr>
    </w:p>
    <w:p w14:paraId="6077843E" w14:textId="77777777" w:rsidR="00294F7F" w:rsidRDefault="00294F7F" w:rsidP="00294F7F">
      <w:pPr>
        <w:pStyle w:val="Header"/>
        <w:tabs>
          <w:tab w:val="clear" w:pos="4320"/>
          <w:tab w:val="clear" w:pos="8640"/>
          <w:tab w:val="left" w:pos="-720"/>
          <w:tab w:val="left" w:pos="0"/>
        </w:tabs>
      </w:pPr>
    </w:p>
    <w:p w14:paraId="64192805" w14:textId="77777777" w:rsidR="00294F7F" w:rsidRDefault="009F7D48" w:rsidP="009E25D7">
      <w:pPr>
        <w:keepNext/>
        <w:tabs>
          <w:tab w:val="left" w:pos="-720"/>
          <w:tab w:val="left" w:pos="0"/>
        </w:tabs>
        <w:jc w:val="center"/>
        <w:rPr>
          <w:b/>
          <w:bCs/>
          <w:color w:val="0000FF"/>
        </w:rPr>
      </w:pPr>
      <w:r>
        <w:rPr>
          <w:b/>
          <w:bCs/>
          <w:color w:val="0000FF"/>
        </w:rPr>
        <w:t xml:space="preserve">Part </w:t>
      </w:r>
      <w:r w:rsidR="00294F7F">
        <w:rPr>
          <w:b/>
          <w:bCs/>
          <w:color w:val="0000FF"/>
        </w:rPr>
        <w:t xml:space="preserve">III: The Process View: </w:t>
      </w:r>
      <w:r w:rsidR="004E2036">
        <w:rPr>
          <w:b/>
          <w:bCs/>
          <w:color w:val="0000FF"/>
        </w:rPr>
        <w:t>Sourcing Strategy</w:t>
      </w:r>
    </w:p>
    <w:p w14:paraId="707B57A2" w14:textId="6D85779E" w:rsidR="009E25D7" w:rsidRDefault="009E25D7" w:rsidP="009E25D7">
      <w:pPr>
        <w:pStyle w:val="sectionclass"/>
        <w:keepLines/>
        <w:pBdr>
          <w:top w:val="thinThickSmallGap" w:sz="24" w:space="1" w:color="0000FF"/>
        </w:pBdr>
      </w:pPr>
      <w:r>
        <w:t>Class 15: Global Sourcing over the Product Life Cycle</w:t>
      </w:r>
    </w:p>
    <w:p w14:paraId="3EE0EF46" w14:textId="77777777" w:rsidR="009E25D7" w:rsidRPr="0069453F" w:rsidRDefault="009E25D7" w:rsidP="009E25D7">
      <w:pPr>
        <w:pStyle w:val="NormalWeb"/>
        <w:spacing w:before="180" w:after="180"/>
        <w:rPr>
          <w:color w:val="2D3B45"/>
        </w:rPr>
      </w:pPr>
      <w:r w:rsidRPr="0069453F">
        <w:t>Content:</w:t>
      </w:r>
      <w:r w:rsidRPr="0069453F">
        <w:tab/>
      </w:r>
      <w:r w:rsidRPr="0069453F">
        <w:rPr>
          <w:color w:val="2D3B45"/>
        </w:rPr>
        <w:t>After our focus on V, C, and A, we turn our attention for the remainder of the course to PROCESSES.</w:t>
      </w:r>
    </w:p>
    <w:p w14:paraId="56481AAF" w14:textId="77777777" w:rsidR="009E25D7" w:rsidRPr="0069453F" w:rsidRDefault="009E25D7" w:rsidP="009E25D7">
      <w:pPr>
        <w:spacing w:before="180" w:after="180"/>
        <w:rPr>
          <w:color w:val="2D3B45"/>
        </w:rPr>
      </w:pPr>
      <w:r w:rsidRPr="0069453F">
        <w:rPr>
          <w:color w:val="2D3B45"/>
        </w:rPr>
        <w:t>We start with a debrief of the Mexico-China simulation and discuss:</w:t>
      </w:r>
    </w:p>
    <w:p w14:paraId="273485A4" w14:textId="77777777" w:rsidR="009E25D7" w:rsidRPr="0069453F" w:rsidRDefault="009E25D7" w:rsidP="009E25D7">
      <w:pPr>
        <w:numPr>
          <w:ilvl w:val="0"/>
          <w:numId w:val="39"/>
        </w:numPr>
        <w:spacing w:before="100" w:beforeAutospacing="1" w:after="100" w:afterAutospacing="1"/>
        <w:ind w:left="375"/>
        <w:rPr>
          <w:color w:val="2D3B45"/>
        </w:rPr>
      </w:pPr>
      <w:r w:rsidRPr="0069453F">
        <w:rPr>
          <w:color w:val="2D3B45"/>
        </w:rPr>
        <w:t>Strategic global sourcing allocation over the product life cycle</w:t>
      </w:r>
    </w:p>
    <w:p w14:paraId="24F7A4CB" w14:textId="77777777" w:rsidR="009E25D7" w:rsidRPr="0069453F" w:rsidRDefault="009E25D7" w:rsidP="009E25D7">
      <w:pPr>
        <w:numPr>
          <w:ilvl w:val="0"/>
          <w:numId w:val="39"/>
        </w:numPr>
        <w:spacing w:before="100" w:beforeAutospacing="1" w:after="100" w:afterAutospacing="1"/>
        <w:ind w:left="375"/>
        <w:rPr>
          <w:color w:val="2D3B45"/>
        </w:rPr>
      </w:pPr>
      <w:r w:rsidRPr="0069453F">
        <w:rPr>
          <w:color w:val="2D3B45"/>
        </w:rPr>
        <w:t>Connection to offshoring</w:t>
      </w:r>
    </w:p>
    <w:p w14:paraId="742A3977" w14:textId="5238EA34" w:rsidR="00D52120" w:rsidRDefault="009E25D7" w:rsidP="0069453F">
      <w:pPr>
        <w:numPr>
          <w:ilvl w:val="0"/>
          <w:numId w:val="39"/>
        </w:numPr>
        <w:spacing w:before="100" w:beforeAutospacing="1" w:after="100" w:afterAutospacing="1"/>
        <w:ind w:left="375"/>
        <w:rPr>
          <w:color w:val="2D3B45"/>
        </w:rPr>
      </w:pPr>
      <w:r w:rsidRPr="0069453F">
        <w:rPr>
          <w:color w:val="2D3B45"/>
        </w:rPr>
        <w:t>Process for Forecasting PLC before launch</w:t>
      </w:r>
    </w:p>
    <w:p w14:paraId="6C7DA7ED" w14:textId="77777777" w:rsidR="0069453F" w:rsidRPr="0069453F" w:rsidRDefault="0069453F" w:rsidP="0069453F">
      <w:pPr>
        <w:spacing w:before="100" w:beforeAutospacing="1" w:after="100" w:afterAutospacing="1"/>
        <w:ind w:left="375"/>
        <w:rPr>
          <w:color w:val="2D3B45"/>
        </w:rPr>
      </w:pPr>
    </w:p>
    <w:p w14:paraId="34213E6E" w14:textId="07C30BAF" w:rsidR="00294F7F" w:rsidRDefault="009F7D48" w:rsidP="0069453F">
      <w:pPr>
        <w:pStyle w:val="sectionclass"/>
        <w:keepLines/>
      </w:pPr>
      <w:r>
        <w:t xml:space="preserve">Class </w:t>
      </w:r>
      <w:r w:rsidR="000450D2">
        <w:t>1</w:t>
      </w:r>
      <w:r w:rsidR="009E25D7">
        <w:t>6</w:t>
      </w:r>
      <w:r w:rsidR="00294F7F">
        <w:t xml:space="preserve">: </w:t>
      </w:r>
      <w:r w:rsidR="009E25D7">
        <w:t xml:space="preserve">Integrative Case I Debrief &amp; </w:t>
      </w:r>
      <w:r w:rsidR="00294F7F">
        <w:t>Strategic Sourcing</w:t>
      </w:r>
      <w:r w:rsidR="004B425E">
        <w:t xml:space="preserve"> and </w:t>
      </w:r>
      <w:r w:rsidR="00294F7F">
        <w:t>Suppl</w:t>
      </w:r>
      <w:r w:rsidR="004B425E">
        <w:t>ier Relations</w:t>
      </w:r>
    </w:p>
    <w:p w14:paraId="611DB9B5" w14:textId="2B1DCA30" w:rsidR="009E25D7" w:rsidRDefault="00294F7F" w:rsidP="00294F7F">
      <w:pPr>
        <w:tabs>
          <w:tab w:val="left" w:pos="-720"/>
          <w:tab w:val="left" w:pos="0"/>
        </w:tabs>
        <w:ind w:left="1152" w:hanging="1152"/>
      </w:pPr>
      <w:r>
        <w:t>Content:</w:t>
      </w:r>
      <w:r>
        <w:tab/>
      </w:r>
      <w:r w:rsidR="009E25D7">
        <w:t>Debrief integrative case</w:t>
      </w:r>
    </w:p>
    <w:p w14:paraId="7A64CA0A" w14:textId="0AA26C65" w:rsidR="00294F7F" w:rsidRDefault="009E25D7" w:rsidP="00294F7F">
      <w:pPr>
        <w:tabs>
          <w:tab w:val="left" w:pos="-720"/>
          <w:tab w:val="left" w:pos="0"/>
        </w:tabs>
        <w:ind w:left="1152" w:hanging="1152"/>
      </w:pPr>
      <w:r>
        <w:tab/>
      </w:r>
      <w:r w:rsidR="00DD282D">
        <w:rPr>
          <w:color w:val="0241CE"/>
        </w:rPr>
        <w:t xml:space="preserve">How </w:t>
      </w:r>
      <w:r w:rsidR="00500771">
        <w:rPr>
          <w:color w:val="0241CE"/>
        </w:rPr>
        <w:t xml:space="preserve">do we </w:t>
      </w:r>
      <w:r w:rsidR="00DD282D">
        <w:rPr>
          <w:color w:val="0241CE"/>
        </w:rPr>
        <w:t>choose and manage an appropriate supplier portfolio?</w:t>
      </w:r>
      <w:r w:rsidR="00DD282D">
        <w:t xml:space="preserve">  </w:t>
      </w:r>
      <w:r w:rsidR="00294F7F">
        <w:t xml:space="preserve">Deciding on which suppliers to use for particular goods or services and on how to manage the supplier relationship over time is called strategic sourcing.  </w:t>
      </w:r>
    </w:p>
    <w:p w14:paraId="07A7D7CC" w14:textId="77777777" w:rsidR="009F7D48" w:rsidRDefault="009F7D48" w:rsidP="00294F7F">
      <w:pPr>
        <w:tabs>
          <w:tab w:val="left" w:pos="-720"/>
          <w:tab w:val="left" w:pos="0"/>
        </w:tabs>
        <w:ind w:left="1152" w:hanging="1152"/>
      </w:pPr>
    </w:p>
    <w:p w14:paraId="4D0E71D1" w14:textId="0DE34346" w:rsidR="00294F7F" w:rsidRDefault="00294F7F" w:rsidP="00294F7F">
      <w:pPr>
        <w:tabs>
          <w:tab w:val="left" w:pos="-720"/>
          <w:tab w:val="left" w:pos="720"/>
          <w:tab w:val="left" w:pos="1080"/>
        </w:tabs>
        <w:ind w:left="1080" w:hanging="1080"/>
      </w:pPr>
      <w:r>
        <w:t>Read:</w:t>
      </w:r>
      <w:r>
        <w:tab/>
      </w:r>
      <w:r>
        <w:sym w:font="Symbol" w:char="F0B7"/>
      </w:r>
      <w:r w:rsidR="007057C2">
        <w:tab/>
        <w:t>Chapter 8 (skip 8</w:t>
      </w:r>
      <w:r w:rsidR="0036668F">
        <w:t>.5)</w:t>
      </w:r>
    </w:p>
    <w:p w14:paraId="3E314E6B" w14:textId="77777777" w:rsidR="0036668F" w:rsidRDefault="0036668F" w:rsidP="004E2036">
      <w:pPr>
        <w:tabs>
          <w:tab w:val="left" w:pos="-720"/>
          <w:tab w:val="left" w:pos="720"/>
          <w:tab w:val="left" w:pos="1080"/>
        </w:tabs>
      </w:pPr>
    </w:p>
    <w:p w14:paraId="349BB137" w14:textId="77777777" w:rsidR="009E25D7" w:rsidRPr="005D31BF" w:rsidRDefault="009E25D7" w:rsidP="009E25D7">
      <w:pPr>
        <w:tabs>
          <w:tab w:val="left" w:pos="-720"/>
          <w:tab w:val="left" w:pos="720"/>
          <w:tab w:val="left" w:pos="1080"/>
        </w:tabs>
        <w:ind w:left="1080" w:hanging="1080"/>
        <w:rPr>
          <w:iCs/>
        </w:rPr>
      </w:pPr>
      <w:r>
        <w:t>Prepare:</w:t>
      </w:r>
      <w:r>
        <w:sym w:font="Symbol" w:char="F0B7"/>
      </w:r>
      <w:r>
        <w:tab/>
        <w:t>Integrative case</w:t>
      </w:r>
    </w:p>
    <w:p w14:paraId="53EA62DF" w14:textId="77777777" w:rsidR="009E25D7" w:rsidRDefault="009E25D7" w:rsidP="009E25D7">
      <w:pPr>
        <w:tabs>
          <w:tab w:val="left" w:pos="-720"/>
          <w:tab w:val="left" w:pos="720"/>
          <w:tab w:val="left" w:pos="1080"/>
        </w:tabs>
        <w:ind w:left="1080" w:hanging="1080"/>
      </w:pPr>
    </w:p>
    <w:p w14:paraId="61DFE152" w14:textId="77777777" w:rsidR="009E25D7" w:rsidRDefault="009E25D7" w:rsidP="009E25D7">
      <w:pPr>
        <w:tabs>
          <w:tab w:val="left" w:pos="-720"/>
          <w:tab w:val="left" w:pos="0"/>
        </w:tabs>
      </w:pPr>
    </w:p>
    <w:p w14:paraId="33DB1E6E" w14:textId="77777777" w:rsidR="009E25D7" w:rsidRDefault="009E25D7" w:rsidP="009E25D7">
      <w:pPr>
        <w:pBdr>
          <w:top w:val="single" w:sz="4" w:space="1" w:color="auto"/>
          <w:left w:val="single" w:sz="4" w:space="4" w:color="auto"/>
          <w:bottom w:val="single" w:sz="4" w:space="1" w:color="auto"/>
          <w:right w:val="single" w:sz="4" w:space="4" w:color="auto"/>
        </w:pBdr>
      </w:pPr>
      <w:r>
        <w:t>Submit your one-pager on Canvas for grading.</w:t>
      </w:r>
    </w:p>
    <w:p w14:paraId="782B3C8C" w14:textId="77777777" w:rsidR="009E25D7" w:rsidRDefault="009E25D7" w:rsidP="009E25D7">
      <w:pPr>
        <w:pBdr>
          <w:top w:val="single" w:sz="4" w:space="1" w:color="auto"/>
          <w:left w:val="single" w:sz="4" w:space="4" w:color="auto"/>
          <w:bottom w:val="single" w:sz="4" w:space="1" w:color="auto"/>
          <w:right w:val="single" w:sz="4" w:space="4" w:color="auto"/>
        </w:pBdr>
      </w:pPr>
    </w:p>
    <w:p w14:paraId="2DBEB7DA" w14:textId="77777777" w:rsidR="009E25D7" w:rsidRDefault="009E25D7" w:rsidP="009E25D7">
      <w:pPr>
        <w:pBdr>
          <w:top w:val="single" w:sz="4" w:space="1" w:color="auto"/>
          <w:left w:val="single" w:sz="4" w:space="4" w:color="auto"/>
          <w:bottom w:val="single" w:sz="4" w:space="1" w:color="auto"/>
          <w:right w:val="single" w:sz="4" w:space="4" w:color="auto"/>
        </w:pBdr>
      </w:pPr>
      <w:r>
        <w:t>The grade for the Integrative Case I will consider both your Part I and Part II (next assignment, post-demand realization) performance — the total grade will be reflected in Part II grading later on.</w:t>
      </w:r>
    </w:p>
    <w:p w14:paraId="089FFCBE" w14:textId="77777777" w:rsidR="009E25D7" w:rsidRDefault="009E25D7" w:rsidP="009E25D7">
      <w:pPr>
        <w:pBdr>
          <w:top w:val="single" w:sz="4" w:space="1" w:color="auto"/>
          <w:left w:val="single" w:sz="4" w:space="4" w:color="auto"/>
          <w:bottom w:val="single" w:sz="4" w:space="1" w:color="auto"/>
          <w:right w:val="single" w:sz="4" w:space="4" w:color="auto"/>
        </w:pBdr>
      </w:pPr>
    </w:p>
    <w:p w14:paraId="7CAFB0A1" w14:textId="77777777" w:rsidR="009E25D7" w:rsidRDefault="009E25D7" w:rsidP="009E25D7">
      <w:pPr>
        <w:tabs>
          <w:tab w:val="left" w:pos="-720"/>
          <w:tab w:val="left" w:pos="0"/>
        </w:tabs>
        <w:ind w:firstLine="18"/>
        <w:rPr>
          <w:b/>
          <w:bCs/>
        </w:rPr>
      </w:pPr>
    </w:p>
    <w:p w14:paraId="049A4381" w14:textId="77777777" w:rsidR="00294F7F" w:rsidRDefault="00294F7F" w:rsidP="009F7D48">
      <w:pPr>
        <w:tabs>
          <w:tab w:val="left" w:pos="-720"/>
          <w:tab w:val="left" w:pos="720"/>
          <w:tab w:val="left" w:pos="1080"/>
        </w:tabs>
        <w:ind w:left="1493"/>
      </w:pPr>
    </w:p>
    <w:p w14:paraId="2D1C5D2B" w14:textId="0F946D1D" w:rsidR="00294F7F" w:rsidRDefault="00294F7F" w:rsidP="006B6A1B">
      <w:pPr>
        <w:tabs>
          <w:tab w:val="left" w:pos="-720"/>
          <w:tab w:val="left" w:pos="720"/>
          <w:tab w:val="left" w:pos="1080"/>
        </w:tabs>
        <w:ind w:left="1080" w:hanging="1080"/>
      </w:pPr>
      <w:r>
        <w:t>Prepare:</w:t>
      </w:r>
      <w:r>
        <w:sym w:font="Symbol" w:char="F0B7"/>
      </w:r>
      <w:r>
        <w:tab/>
      </w:r>
      <w:r w:rsidR="00E60906">
        <w:t>Boeing 787 Dreamliner</w:t>
      </w:r>
      <w:r>
        <w:t xml:space="preserve">, </w:t>
      </w:r>
      <w:r w:rsidR="00E60906">
        <w:rPr>
          <w:i/>
        </w:rPr>
        <w:t xml:space="preserve">MIT </w:t>
      </w:r>
      <w:r>
        <w:rPr>
          <w:i/>
        </w:rPr>
        <w:t>Case</w:t>
      </w:r>
      <w:r w:rsidR="00E60906">
        <w:rPr>
          <w:i/>
        </w:rPr>
        <w:t xml:space="preserve"> </w:t>
      </w:r>
      <w:r w:rsidR="00E60906">
        <w:t>(</w:t>
      </w:r>
      <w:r w:rsidR="004E2036">
        <w:t xml:space="preserve">download from </w:t>
      </w:r>
      <w:r w:rsidR="007057C2">
        <w:t>Canvas</w:t>
      </w:r>
      <w:r w:rsidR="00E60906">
        <w:t>)</w:t>
      </w:r>
      <w:r>
        <w:t>.</w:t>
      </w:r>
      <w:r w:rsidR="006B6A1B">
        <w:t xml:space="preserve"> </w:t>
      </w:r>
    </w:p>
    <w:p w14:paraId="342F0207" w14:textId="77777777" w:rsidR="00294F7F" w:rsidRDefault="00294F7F" w:rsidP="00294F7F">
      <w:pPr>
        <w:tabs>
          <w:tab w:val="left" w:pos="-720"/>
          <w:tab w:val="left" w:pos="0"/>
        </w:tabs>
      </w:pPr>
    </w:p>
    <w:p w14:paraId="0A6DA45B" w14:textId="77777777" w:rsidR="00F313AA" w:rsidRDefault="00F313AA" w:rsidP="00294F7F">
      <w:pPr>
        <w:tabs>
          <w:tab w:val="left" w:pos="-720"/>
          <w:tab w:val="left" w:pos="0"/>
        </w:tabs>
      </w:pPr>
    </w:p>
    <w:p w14:paraId="2B46FA6C" w14:textId="77777777" w:rsidR="00F313AA" w:rsidRDefault="00B87DAB" w:rsidP="00294F7F">
      <w:pPr>
        <w:tabs>
          <w:tab w:val="left" w:pos="-720"/>
          <w:tab w:val="left" w:pos="0"/>
        </w:tabs>
      </w:pPr>
      <w:r>
        <w:t>Guiding questions:</w:t>
      </w:r>
    </w:p>
    <w:p w14:paraId="5D01C006" w14:textId="77777777" w:rsidR="00E60906" w:rsidRPr="009B5D9F" w:rsidRDefault="00E60906" w:rsidP="00AD788D">
      <w:pPr>
        <w:pStyle w:val="Default"/>
        <w:numPr>
          <w:ilvl w:val="0"/>
          <w:numId w:val="16"/>
        </w:numPr>
        <w:jc w:val="both"/>
        <w:rPr>
          <w:sz w:val="22"/>
          <w:szCs w:val="22"/>
        </w:rPr>
      </w:pPr>
      <w:r>
        <w:rPr>
          <w:sz w:val="22"/>
          <w:szCs w:val="22"/>
        </w:rPr>
        <w:t xml:space="preserve">What are the key factors in determining whether to outsource or vertically integrate? </w:t>
      </w:r>
    </w:p>
    <w:p w14:paraId="27308843" w14:textId="77777777" w:rsidR="00E60906" w:rsidRPr="009B5D9F" w:rsidRDefault="00E60906" w:rsidP="00AD788D">
      <w:pPr>
        <w:pStyle w:val="Default"/>
        <w:numPr>
          <w:ilvl w:val="0"/>
          <w:numId w:val="16"/>
        </w:numPr>
        <w:jc w:val="both"/>
        <w:rPr>
          <w:sz w:val="22"/>
          <w:szCs w:val="22"/>
        </w:rPr>
      </w:pPr>
      <w:r>
        <w:rPr>
          <w:sz w:val="22"/>
          <w:szCs w:val="22"/>
        </w:rPr>
        <w:t>To sustain its competitive advantage, Boeing will need to support its existing core</w:t>
      </w:r>
      <w:r w:rsidR="009B5D9F">
        <w:rPr>
          <w:sz w:val="22"/>
          <w:szCs w:val="22"/>
        </w:rPr>
        <w:t xml:space="preserve"> </w:t>
      </w:r>
      <w:r>
        <w:rPr>
          <w:sz w:val="22"/>
          <w:szCs w:val="22"/>
        </w:rPr>
        <w:t xml:space="preserve">knowledge base while carefully selecting new opportunities for innovation and new competencies. Effective vertical integration decision-making and global sourcing may be among the most important factors in the ultimate success or failure of Boeing in the future market. If you were a supply chain manager at Boeing and you were asked to define a sourcing strategy for Boeing’s next airplane what would you recommend? </w:t>
      </w:r>
    </w:p>
    <w:p w14:paraId="0BE84344" w14:textId="77777777" w:rsidR="00294F7F" w:rsidRPr="009B5D9F" w:rsidRDefault="00E60906" w:rsidP="00AD788D">
      <w:pPr>
        <w:pStyle w:val="Default"/>
        <w:numPr>
          <w:ilvl w:val="0"/>
          <w:numId w:val="16"/>
        </w:numPr>
        <w:jc w:val="both"/>
        <w:rPr>
          <w:sz w:val="22"/>
          <w:szCs w:val="22"/>
        </w:rPr>
      </w:pPr>
      <w:r>
        <w:rPr>
          <w:sz w:val="22"/>
          <w:szCs w:val="22"/>
        </w:rPr>
        <w:t xml:space="preserve">Given the supply chain challenges experienced on the 787 program, there was a general sense among some company leaders that Boeing may have accepted too much supply risk. Furthermore, recent volatility in fuel costs and the U.S. dollar had led many U.S. companies to rethink the previous notion that offshore outsourcing is always likely to be cheaper than local production. What should Boeing decide to source internally versus outsource? Produce domestically versus offshore? </w:t>
      </w:r>
    </w:p>
    <w:p w14:paraId="14373D55" w14:textId="77777777" w:rsidR="00C222D1" w:rsidRDefault="00C222D1" w:rsidP="00654342">
      <w:pPr>
        <w:tabs>
          <w:tab w:val="left" w:pos="-720"/>
        </w:tabs>
      </w:pPr>
    </w:p>
    <w:p w14:paraId="2638AB6A" w14:textId="77777777" w:rsidR="0001331C" w:rsidRDefault="0001331C" w:rsidP="00654342">
      <w:pPr>
        <w:tabs>
          <w:tab w:val="left" w:pos="-720"/>
        </w:tabs>
      </w:pPr>
    </w:p>
    <w:p w14:paraId="7E1F5401" w14:textId="20FFCFB2" w:rsidR="000450D2" w:rsidRPr="000A69B9" w:rsidRDefault="000450D2" w:rsidP="000450D2">
      <w:pPr>
        <w:tabs>
          <w:tab w:val="left" w:pos="-720"/>
          <w:tab w:val="left" w:pos="0"/>
        </w:tabs>
        <w:ind w:firstLine="18"/>
        <w:rPr>
          <w:rFonts w:ascii="Palatino" w:hAnsi="Palatino"/>
          <w:b/>
        </w:rPr>
      </w:pPr>
      <w:r w:rsidRPr="000A69B9">
        <w:rPr>
          <w:rFonts w:ascii="Palatino" w:hAnsi="Palatino"/>
          <w:b/>
          <w:bCs/>
        </w:rPr>
        <w:t>Class 17</w:t>
      </w:r>
      <w:r>
        <w:rPr>
          <w:rFonts w:ascii="Palatino" w:hAnsi="Palatino"/>
          <w:b/>
          <w:bCs/>
        </w:rPr>
        <w:t>:</w:t>
      </w:r>
      <w:r w:rsidRPr="000A69B9">
        <w:rPr>
          <w:rFonts w:ascii="Palatino" w:hAnsi="Palatino"/>
          <w:b/>
          <w:bCs/>
        </w:rPr>
        <w:t xml:space="preserve"> </w:t>
      </w:r>
      <w:r w:rsidR="00A54E79">
        <w:rPr>
          <w:rFonts w:ascii="Palatino" w:hAnsi="Palatino"/>
          <w:b/>
        </w:rPr>
        <w:t>Supplier-Buyer Negotiations</w:t>
      </w:r>
    </w:p>
    <w:p w14:paraId="12E69C8F" w14:textId="77777777" w:rsidR="000450D2" w:rsidRPr="000A69B9" w:rsidRDefault="000450D2" w:rsidP="000450D2">
      <w:pPr>
        <w:tabs>
          <w:tab w:val="left" w:pos="-720"/>
          <w:tab w:val="left" w:pos="0"/>
        </w:tabs>
        <w:ind w:firstLine="18"/>
        <w:rPr>
          <w:rFonts w:ascii="Palatino" w:hAnsi="Palatino"/>
          <w:b/>
        </w:rPr>
      </w:pPr>
    </w:p>
    <w:p w14:paraId="2E5F26FA" w14:textId="33BD52B5" w:rsidR="000450D2" w:rsidRPr="0069453F" w:rsidRDefault="000450D2" w:rsidP="000450D2">
      <w:pPr>
        <w:tabs>
          <w:tab w:val="left" w:pos="-720"/>
          <w:tab w:val="left" w:pos="0"/>
        </w:tabs>
      </w:pPr>
      <w:r w:rsidRPr="0069453F">
        <w:lastRenderedPageBreak/>
        <w:t xml:space="preserve">Content: How </w:t>
      </w:r>
      <w:r w:rsidR="00A54E79" w:rsidRPr="0069453F">
        <w:t xml:space="preserve">to negotiate a supplier-buyer agreement.  Experiential negotiation </w:t>
      </w:r>
      <w:r w:rsidR="00E853A5" w:rsidRPr="0069453F">
        <w:t>exercise</w:t>
      </w:r>
      <w:r w:rsidR="00A54E79" w:rsidRPr="0069453F">
        <w:t xml:space="preserve">. </w:t>
      </w:r>
    </w:p>
    <w:p w14:paraId="4BF89697" w14:textId="77777777" w:rsidR="006C1808" w:rsidRPr="0069453F" w:rsidRDefault="006C1808" w:rsidP="00A54E79">
      <w:pPr>
        <w:tabs>
          <w:tab w:val="left" w:pos="-720"/>
          <w:tab w:val="left" w:pos="0"/>
        </w:tabs>
      </w:pPr>
    </w:p>
    <w:p w14:paraId="7D60833C" w14:textId="45749832" w:rsidR="006C1808" w:rsidRPr="0069453F" w:rsidRDefault="006C1808" w:rsidP="006C1808">
      <w:pPr>
        <w:tabs>
          <w:tab w:val="left" w:pos="-720"/>
          <w:tab w:val="left" w:pos="720"/>
          <w:tab w:val="left" w:pos="1080"/>
        </w:tabs>
        <w:ind w:left="1080" w:hanging="1080"/>
      </w:pPr>
      <w:r w:rsidRPr="0069453F">
        <w:t>Prepare:</w:t>
      </w:r>
      <w:r w:rsidRPr="0069453F">
        <w:sym w:font="Symbol" w:char="F0B7"/>
      </w:r>
      <w:r w:rsidRPr="0069453F">
        <w:tab/>
        <w:t>Neuvotella</w:t>
      </w:r>
    </w:p>
    <w:p w14:paraId="7A97833D" w14:textId="77777777" w:rsidR="006C1808" w:rsidRPr="0069453F" w:rsidRDefault="006C1808" w:rsidP="006C1808">
      <w:pPr>
        <w:tabs>
          <w:tab w:val="left" w:pos="-720"/>
          <w:tab w:val="left" w:pos="720"/>
          <w:tab w:val="left" w:pos="1080"/>
        </w:tabs>
      </w:pPr>
    </w:p>
    <w:p w14:paraId="1C9A1ACF" w14:textId="655DE19D" w:rsidR="00015C6D" w:rsidRPr="0069453F" w:rsidRDefault="00015C6D" w:rsidP="00015C6D">
      <w:pPr>
        <w:pBdr>
          <w:top w:val="single" w:sz="4" w:space="1" w:color="auto"/>
          <w:left w:val="single" w:sz="4" w:space="4" w:color="auto"/>
          <w:bottom w:val="single" w:sz="4" w:space="1" w:color="auto"/>
          <w:right w:val="single" w:sz="4" w:space="4" w:color="auto"/>
        </w:pBdr>
        <w:tabs>
          <w:tab w:val="left" w:pos="-720"/>
        </w:tabs>
      </w:pPr>
      <w:r w:rsidRPr="0069453F">
        <w:t>Each group will be either a buyer or a supplier (I will email that information) and should come to class prepared to negotiate.</w:t>
      </w:r>
    </w:p>
    <w:p w14:paraId="4F3E4997" w14:textId="2BA0238A" w:rsidR="00015C6D" w:rsidRPr="0069453F" w:rsidRDefault="00015C6D" w:rsidP="006C1808">
      <w:pPr>
        <w:pBdr>
          <w:top w:val="single" w:sz="4" w:space="1" w:color="auto"/>
          <w:left w:val="single" w:sz="4" w:space="4" w:color="auto"/>
          <w:bottom w:val="single" w:sz="4" w:space="1" w:color="auto"/>
          <w:right w:val="single" w:sz="4" w:space="4" w:color="auto"/>
        </w:pBdr>
        <w:tabs>
          <w:tab w:val="left" w:pos="-720"/>
        </w:tabs>
      </w:pPr>
      <w:r w:rsidRPr="0069453F">
        <w:t xml:space="preserve">Answer the questions in advance on </w:t>
      </w:r>
      <w:r w:rsidR="00E853A5" w:rsidRPr="0069453F">
        <w:t>a</w:t>
      </w:r>
      <w:r w:rsidRPr="0069453F">
        <w:t xml:space="preserve"> GoogleForm</w:t>
      </w:r>
    </w:p>
    <w:p w14:paraId="1AB6013D" w14:textId="77777777" w:rsidR="006C1808" w:rsidRPr="00A54E79" w:rsidRDefault="006C1808" w:rsidP="006C1808">
      <w:pPr>
        <w:tabs>
          <w:tab w:val="left" w:pos="-720"/>
          <w:tab w:val="left" w:pos="0"/>
        </w:tabs>
        <w:ind w:firstLine="18"/>
        <w:rPr>
          <w:rFonts w:ascii="Palatino" w:hAnsi="Palatino"/>
          <w:i/>
          <w:iCs/>
        </w:rPr>
      </w:pPr>
    </w:p>
    <w:p w14:paraId="2E94111E" w14:textId="77777777" w:rsidR="00D7129A" w:rsidRDefault="00D7129A" w:rsidP="00D7129A">
      <w:pPr>
        <w:tabs>
          <w:tab w:val="left" w:pos="-720"/>
          <w:tab w:val="left" w:pos="0"/>
        </w:tabs>
        <w:jc w:val="center"/>
        <w:rPr>
          <w:b/>
          <w:bCs/>
          <w:color w:val="0000FF"/>
        </w:rPr>
      </w:pPr>
      <w:r>
        <w:rPr>
          <w:b/>
          <w:bCs/>
          <w:color w:val="0000FF"/>
        </w:rPr>
        <w:t>Part IV: Closing the Loop: Risk, Improvement and Innovation</w:t>
      </w:r>
    </w:p>
    <w:p w14:paraId="01616DEA" w14:textId="77777777" w:rsidR="00D7129A" w:rsidRDefault="00D7129A" w:rsidP="00D7129A">
      <w:pPr>
        <w:pStyle w:val="sectionclass"/>
        <w:keepLines/>
        <w:pBdr>
          <w:top w:val="thinThickSmallGap" w:sz="24" w:space="1" w:color="0000FF"/>
        </w:pBdr>
      </w:pPr>
    </w:p>
    <w:p w14:paraId="1E1295AF" w14:textId="08298411" w:rsidR="00A54E79" w:rsidRPr="000A69B9" w:rsidRDefault="00472216" w:rsidP="00D7129A">
      <w:pPr>
        <w:tabs>
          <w:tab w:val="left" w:pos="-720"/>
          <w:tab w:val="left" w:pos="0"/>
        </w:tabs>
        <w:rPr>
          <w:rFonts w:ascii="Palatino" w:hAnsi="Palatino"/>
          <w:b/>
        </w:rPr>
      </w:pPr>
      <w:r>
        <w:rPr>
          <w:rFonts w:ascii="Palatino" w:hAnsi="Palatino"/>
          <w:b/>
          <w:bCs/>
        </w:rPr>
        <w:t>Class 18</w:t>
      </w:r>
      <w:r w:rsidR="00A54E79">
        <w:rPr>
          <w:rFonts w:ascii="Palatino" w:hAnsi="Palatino"/>
          <w:b/>
          <w:bCs/>
        </w:rPr>
        <w:t>:</w:t>
      </w:r>
      <w:r w:rsidR="00A54E79" w:rsidRPr="000A69B9">
        <w:rPr>
          <w:rFonts w:ascii="Palatino" w:hAnsi="Palatino"/>
          <w:b/>
          <w:bCs/>
        </w:rPr>
        <w:t xml:space="preserve"> </w:t>
      </w:r>
      <w:r w:rsidR="00160D40" w:rsidRPr="00160D40">
        <w:rPr>
          <w:rFonts w:ascii="Palatino" w:hAnsi="Palatino"/>
          <w:b/>
          <w:bCs/>
        </w:rPr>
        <w:t>Innovation: Social Enterprise operating model</w:t>
      </w:r>
    </w:p>
    <w:p w14:paraId="4A05201B" w14:textId="77777777" w:rsidR="00A54E79" w:rsidRPr="000A69B9" w:rsidRDefault="00A54E79" w:rsidP="00A54E79">
      <w:pPr>
        <w:tabs>
          <w:tab w:val="left" w:pos="-720"/>
          <w:tab w:val="left" w:pos="0"/>
        </w:tabs>
        <w:ind w:firstLine="18"/>
        <w:rPr>
          <w:rFonts w:ascii="Palatino" w:hAnsi="Palatino"/>
          <w:b/>
        </w:rPr>
      </w:pPr>
    </w:p>
    <w:p w14:paraId="0A48A90D" w14:textId="7AFDDA20" w:rsidR="00495E10" w:rsidRPr="0069453F" w:rsidRDefault="00A54E79" w:rsidP="00495E10">
      <w:r w:rsidRPr="0069453F">
        <w:t>Content:</w:t>
      </w:r>
      <w:r w:rsidR="00495E10">
        <w:t xml:space="preserve"> </w:t>
      </w:r>
      <w:r w:rsidR="00495E10">
        <w:rPr>
          <w:rFonts w:ascii="Palatino" w:hAnsi="Palatino"/>
          <w:color w:val="2D3B45"/>
          <w:sz w:val="22"/>
          <w:szCs w:val="22"/>
          <w:shd w:val="clear" w:color="auto" w:fill="FFFFFF"/>
        </w:rPr>
        <w:t>Operating Business Model innovation: the synergy between philanthropic and for-profit social enterprise</w:t>
      </w:r>
    </w:p>
    <w:p w14:paraId="3C28DDBB" w14:textId="64677267" w:rsidR="00A54E79" w:rsidRPr="0069453F" w:rsidRDefault="00A54E79" w:rsidP="0069453F">
      <w:pPr>
        <w:tabs>
          <w:tab w:val="left" w:pos="-720"/>
          <w:tab w:val="left" w:pos="0"/>
        </w:tabs>
      </w:pPr>
    </w:p>
    <w:p w14:paraId="06CF2AB9" w14:textId="77777777" w:rsidR="00A54E79" w:rsidRPr="0069453F" w:rsidRDefault="00A54E79" w:rsidP="00A54E79">
      <w:pPr>
        <w:tabs>
          <w:tab w:val="left" w:pos="-720"/>
          <w:tab w:val="left" w:pos="720"/>
          <w:tab w:val="left" w:pos="1080"/>
        </w:tabs>
        <w:ind w:left="1493"/>
      </w:pPr>
    </w:p>
    <w:p w14:paraId="68141D8A" w14:textId="77777777" w:rsidR="00495E10" w:rsidRPr="00495E10" w:rsidRDefault="00A54E79" w:rsidP="00495E10">
      <w:pPr>
        <w:tabs>
          <w:tab w:val="left" w:pos="-720"/>
          <w:tab w:val="left" w:pos="720"/>
          <w:tab w:val="left" w:pos="1080"/>
        </w:tabs>
        <w:ind w:left="1080" w:hanging="1080"/>
      </w:pPr>
      <w:r w:rsidRPr="0069453F">
        <w:t>Prepare:</w:t>
      </w:r>
      <w:r w:rsidRPr="0069453F">
        <w:tab/>
      </w:r>
      <w:r w:rsidR="00495E10" w:rsidRPr="00495E10">
        <w:t>World Bicycle Relief and Buffalo Bicycle Social Enterprise</w:t>
      </w:r>
    </w:p>
    <w:p w14:paraId="54A6C23D" w14:textId="034779B1" w:rsidR="00A54E79" w:rsidRPr="0069453F" w:rsidRDefault="00A54E79" w:rsidP="00A54E79">
      <w:pPr>
        <w:tabs>
          <w:tab w:val="left" w:pos="-720"/>
          <w:tab w:val="left" w:pos="720"/>
          <w:tab w:val="left" w:pos="1080"/>
        </w:tabs>
        <w:ind w:left="1080" w:hanging="1080"/>
      </w:pPr>
    </w:p>
    <w:p w14:paraId="5B91EC2B" w14:textId="77777777" w:rsidR="00472216" w:rsidRDefault="00472216" w:rsidP="00654342">
      <w:pPr>
        <w:tabs>
          <w:tab w:val="left" w:pos="-720"/>
        </w:tabs>
      </w:pPr>
    </w:p>
    <w:p w14:paraId="78BD9EA0" w14:textId="77777777" w:rsidR="0000396D" w:rsidRPr="006B6A1B" w:rsidRDefault="00431C32" w:rsidP="000450D2">
      <w:pPr>
        <w:pStyle w:val="sectionclass"/>
        <w:keepLines/>
        <w:rPr>
          <w:b w:val="0"/>
          <w:bCs/>
        </w:rPr>
      </w:pPr>
      <w:r>
        <w:t>Class 1</w:t>
      </w:r>
      <w:r w:rsidR="000450D2">
        <w:t>9</w:t>
      </w:r>
      <w:r>
        <w:t xml:space="preserve">: </w:t>
      </w:r>
      <w:r w:rsidR="004E2036">
        <w:t>Improvement: learning and standardization</w:t>
      </w:r>
    </w:p>
    <w:p w14:paraId="1D7B4B5A" w14:textId="77777777" w:rsidR="00B67B9A" w:rsidRDefault="005D04B2">
      <w:pPr>
        <w:tabs>
          <w:tab w:val="left" w:pos="-720"/>
          <w:tab w:val="left" w:pos="0"/>
        </w:tabs>
        <w:ind w:left="1152" w:hanging="1152"/>
      </w:pPr>
      <w:r>
        <w:t>Content:</w:t>
      </w:r>
      <w:r>
        <w:tab/>
      </w:r>
      <w:r w:rsidR="00B050B5">
        <w:t>Every organization must bu</w:t>
      </w:r>
      <w:r w:rsidR="00B67B9A">
        <w:t>ild capabilities for future growth.  Such capabilities include processes for new product and process development, for learning, and for building a global culture.</w:t>
      </w:r>
      <w:r w:rsidR="00B67B9A" w:rsidRPr="00B67B9A">
        <w:t xml:space="preserve"> </w:t>
      </w:r>
    </w:p>
    <w:p w14:paraId="1E066C7A" w14:textId="77777777" w:rsidR="00B67B9A" w:rsidRDefault="00B67B9A">
      <w:pPr>
        <w:tabs>
          <w:tab w:val="left" w:pos="-720"/>
          <w:tab w:val="left" w:pos="0"/>
        </w:tabs>
        <w:ind w:left="1152" w:hanging="1152"/>
      </w:pPr>
      <w:r>
        <w:tab/>
        <w:t>The ITT case is our vehicle to discuss how organizations use their total process skills in bringing products to market strategically.  What impact do geographic and cultural differences have on this capability?</w:t>
      </w:r>
    </w:p>
    <w:p w14:paraId="777C414F" w14:textId="77777777" w:rsidR="009855C6" w:rsidRDefault="009855C6">
      <w:pPr>
        <w:tabs>
          <w:tab w:val="left" w:pos="-720"/>
          <w:tab w:val="left" w:pos="0"/>
        </w:tabs>
        <w:ind w:left="1152" w:hanging="1152"/>
      </w:pPr>
      <w:r>
        <w:tab/>
        <w:t>We review the learning curve concept to predict process improvement.</w:t>
      </w:r>
    </w:p>
    <w:p w14:paraId="74E26E5B" w14:textId="77777777" w:rsidR="00353559" w:rsidRDefault="00353559">
      <w:pPr>
        <w:tabs>
          <w:tab w:val="left" w:pos="-720"/>
          <w:tab w:val="left" w:pos="0"/>
        </w:tabs>
        <w:ind w:left="1152" w:hanging="1152"/>
      </w:pPr>
    </w:p>
    <w:p w14:paraId="2DB0803C" w14:textId="65BEAFBE" w:rsidR="00353559" w:rsidRDefault="00353559" w:rsidP="00353559">
      <w:pPr>
        <w:tabs>
          <w:tab w:val="left" w:pos="-720"/>
          <w:tab w:val="left" w:pos="720"/>
          <w:tab w:val="left" w:pos="1080"/>
        </w:tabs>
        <w:ind w:left="1080" w:hanging="1080"/>
      </w:pPr>
      <w:r>
        <w:t>Read:</w:t>
      </w:r>
      <w:r>
        <w:tab/>
      </w:r>
      <w:r>
        <w:sym w:font="Symbol" w:char="F0B7"/>
      </w:r>
      <w:r w:rsidR="007057C2">
        <w:tab/>
        <w:t>Chapter 11.1-11.3</w:t>
      </w:r>
    </w:p>
    <w:p w14:paraId="67345C48" w14:textId="77777777" w:rsidR="00353559" w:rsidRDefault="00353559" w:rsidP="00353559">
      <w:pPr>
        <w:tabs>
          <w:tab w:val="left" w:pos="-720"/>
          <w:tab w:val="left" w:pos="720"/>
          <w:tab w:val="left" w:pos="1080"/>
        </w:tabs>
        <w:ind w:left="1080" w:hanging="1080"/>
      </w:pPr>
    </w:p>
    <w:p w14:paraId="5EC511DE" w14:textId="77777777" w:rsidR="00353559" w:rsidRDefault="00353559" w:rsidP="00353559">
      <w:pPr>
        <w:tabs>
          <w:tab w:val="left" w:pos="-720"/>
          <w:tab w:val="left" w:pos="720"/>
          <w:tab w:val="left" w:pos="1080"/>
        </w:tabs>
        <w:ind w:left="1080" w:hanging="1080"/>
      </w:pPr>
      <w:r>
        <w:t>Prepare:</w:t>
      </w:r>
      <w:r>
        <w:sym w:font="Symbol" w:char="F0B7"/>
      </w:r>
      <w:r>
        <w:tab/>
        <w:t xml:space="preserve">ITT Automotive, </w:t>
      </w:r>
      <w:r>
        <w:rPr>
          <w:i/>
        </w:rPr>
        <w:t xml:space="preserve">HBS </w:t>
      </w:r>
      <w:r>
        <w:rPr>
          <w:iCs/>
        </w:rPr>
        <w:t>case</w:t>
      </w:r>
      <w:r>
        <w:t>.  (I will assign role playing in class.)  Consider:</w:t>
      </w:r>
    </w:p>
    <w:p w14:paraId="6A7EB65A" w14:textId="77777777" w:rsidR="00EC01E1" w:rsidRDefault="00EC01E1" w:rsidP="0069453F">
      <w:pPr>
        <w:tabs>
          <w:tab w:val="left" w:pos="-720"/>
          <w:tab w:val="left" w:pos="720"/>
          <w:tab w:val="left" w:pos="1080"/>
        </w:tabs>
      </w:pPr>
    </w:p>
    <w:p w14:paraId="1A2698A7" w14:textId="77777777" w:rsidR="00353559" w:rsidRDefault="00353559" w:rsidP="00AD788D">
      <w:pPr>
        <w:numPr>
          <w:ilvl w:val="0"/>
          <w:numId w:val="3"/>
        </w:numPr>
        <w:tabs>
          <w:tab w:val="left" w:pos="-720"/>
        </w:tabs>
      </w:pPr>
      <w:r>
        <w:t>What are your recommendations regarding the issue of standardizing process technology across all plants?  Are there motives behind this proposal other than those stated in the case?</w:t>
      </w:r>
    </w:p>
    <w:p w14:paraId="55BAFF1B" w14:textId="77777777" w:rsidR="00353559" w:rsidRDefault="00353559" w:rsidP="00AD788D">
      <w:pPr>
        <w:numPr>
          <w:ilvl w:val="0"/>
          <w:numId w:val="3"/>
        </w:numPr>
        <w:tabs>
          <w:tab w:val="left" w:pos="-720"/>
        </w:tabs>
      </w:pPr>
      <w:r>
        <w:t>As Jergen Geissenger, how would you go about implementing your recommendations? How would you overcome resistance from the plants? As Steve Dickerson, the plant</w:t>
      </w:r>
      <w:r>
        <w:rPr>
          <w:i/>
        </w:rPr>
        <w:t xml:space="preserve"> </w:t>
      </w:r>
      <w:r>
        <w:t>manager of Asheville</w:t>
      </w:r>
      <w:r>
        <w:rPr>
          <w:i/>
        </w:rPr>
        <w:t xml:space="preserve">, </w:t>
      </w:r>
      <w:r>
        <w:t xml:space="preserve">North Carolina, what line of </w:t>
      </w:r>
      <w:r>
        <w:lastRenderedPageBreak/>
        <w:t>reasoning would you use to convince senior managers that full automation is the less desirable alternative?</w:t>
      </w:r>
    </w:p>
    <w:p w14:paraId="01D990BE" w14:textId="77777777" w:rsidR="00353559" w:rsidRDefault="00353559" w:rsidP="00AD788D">
      <w:pPr>
        <w:numPr>
          <w:ilvl w:val="0"/>
          <w:numId w:val="3"/>
        </w:numPr>
        <w:tabs>
          <w:tab w:val="left" w:pos="-720"/>
        </w:tabs>
      </w:pPr>
      <w:r>
        <w:t xml:space="preserve">As Klaus Lederer, what option would you like to see pursued?  How do various options fit into the broader corporate strategy of ITT Automotive? </w:t>
      </w:r>
    </w:p>
    <w:p w14:paraId="12928C03" w14:textId="77777777" w:rsidR="00353559" w:rsidRDefault="00353559">
      <w:pPr>
        <w:tabs>
          <w:tab w:val="left" w:pos="-720"/>
          <w:tab w:val="left" w:pos="0"/>
        </w:tabs>
        <w:ind w:left="1152" w:hanging="1152"/>
      </w:pPr>
    </w:p>
    <w:p w14:paraId="1F3283BF" w14:textId="77777777" w:rsidR="00982BE4" w:rsidRDefault="00982BE4">
      <w:pPr>
        <w:tabs>
          <w:tab w:val="left" w:pos="-720"/>
        </w:tabs>
      </w:pPr>
    </w:p>
    <w:p w14:paraId="6FF4FC5E" w14:textId="77777777" w:rsidR="00DA772D" w:rsidRDefault="00276D63" w:rsidP="00276D63">
      <w:pPr>
        <w:tabs>
          <w:tab w:val="left" w:pos="-720"/>
          <w:tab w:val="left" w:pos="0"/>
        </w:tabs>
        <w:rPr>
          <w:b/>
          <w:bCs/>
          <w:color w:val="0000FF"/>
        </w:rPr>
      </w:pPr>
      <w:r>
        <w:rPr>
          <w:b/>
          <w:bCs/>
          <w:color w:val="0000FF"/>
        </w:rPr>
        <w:t xml:space="preserve">Class 20: </w:t>
      </w:r>
      <w:r w:rsidR="00DA772D">
        <w:rPr>
          <w:b/>
          <w:bCs/>
          <w:color w:val="0000FF"/>
        </w:rPr>
        <w:t xml:space="preserve">Part V: </w:t>
      </w:r>
      <w:r>
        <w:rPr>
          <w:b/>
          <w:bCs/>
          <w:color w:val="0000FF"/>
        </w:rPr>
        <w:t xml:space="preserve">Course Summary and </w:t>
      </w:r>
      <w:r w:rsidR="00A71C3C">
        <w:rPr>
          <w:b/>
          <w:bCs/>
          <w:color w:val="0000FF"/>
        </w:rPr>
        <w:t>Wrap-up</w:t>
      </w:r>
    </w:p>
    <w:p w14:paraId="24829504" w14:textId="77777777" w:rsidR="005D04B2" w:rsidRDefault="005D04B2" w:rsidP="004C3B91"/>
    <w:sectPr w:rsidR="005D04B2" w:rsidSect="008F313F">
      <w:headerReference w:type="default" r:id="rId17"/>
      <w:footerReference w:type="even" r:id="rId18"/>
      <w:footerReference w:type="default" r:id="rId19"/>
      <w:headerReference w:type="first" r:id="rId20"/>
      <w:footerReference w:type="first" r:id="rId21"/>
      <w:pgSz w:w="12240" w:h="15840" w:code="1"/>
      <w:pgMar w:top="1728" w:right="2016" w:bottom="1728" w:left="2016" w:header="1008" w:footer="10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84B5" w14:textId="77777777" w:rsidR="00593963" w:rsidRDefault="00593963">
      <w:r>
        <w:separator/>
      </w:r>
    </w:p>
  </w:endnote>
  <w:endnote w:type="continuationSeparator" w:id="0">
    <w:p w14:paraId="296ED0FD" w14:textId="77777777" w:rsidR="00593963" w:rsidRDefault="0059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charset w:val="00"/>
    <w:family w:val="roman"/>
    <w:pitch w:val="variable"/>
    <w:sig w:usb0="00000003" w:usb1="00000000" w:usb2="00000000" w:usb3="00000000" w:csb0="00000001" w:csb1="00000000"/>
  </w:font>
  <w:font w:name="Times Roman">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Palatino">
    <w:panose1 w:val="00000000000000000000"/>
    <w:charset w:val="00"/>
    <w:family w:val="roman"/>
    <w:pitch w:val="variable"/>
    <w:sig w:usb0="A00002FF" w:usb1="7800205A" w:usb2="14600000" w:usb3="00000000" w:csb0="00000193"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A6E5" w14:textId="77777777" w:rsidR="00BF2C9F" w:rsidRDefault="00BF2C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3E6BFE" w14:textId="77777777" w:rsidR="00BF2C9F" w:rsidRDefault="00BF2C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832E" w14:textId="77777777" w:rsidR="00BF2C9F" w:rsidRDefault="00BF2C9F">
    <w:pPr>
      <w:pStyle w:val="Footer"/>
      <w:pBdr>
        <w:top w:val="single" w:sz="6" w:space="1" w:color="auto"/>
      </w:pBdr>
      <w:spacing w:before="120"/>
      <w:jc w:val="right"/>
    </w:pPr>
    <w:r>
      <w:rPr>
        <w:rStyle w:val="PageNumber"/>
      </w:rPr>
      <w:t xml:space="preserve">Page 2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BF27" w14:textId="77777777" w:rsidR="00BF2C9F" w:rsidRDefault="00BF2C9F">
    <w:pPr>
      <w:pStyle w:val="Footer"/>
      <w:pBdr>
        <w:bottom w:val="single" w:sz="6" w:space="1" w:color="auto"/>
      </w:pBdr>
      <w:rPr>
        <w:sz w:val="18"/>
      </w:rPr>
    </w:pPr>
  </w:p>
  <w:p w14:paraId="53C20A71" w14:textId="77777777" w:rsidR="00BF2C9F" w:rsidRDefault="00BF2C9F" w:rsidP="00277B6B">
    <w:pPr>
      <w:pStyle w:val="Footer"/>
      <w:tabs>
        <w:tab w:val="clear" w:pos="4320"/>
        <w:tab w:val="clear" w:pos="8640"/>
        <w:tab w:val="center" w:pos="6480"/>
      </w:tabs>
      <w:jc w:val="center"/>
      <w:rPr>
        <w:sz w:val="18"/>
      </w:rPr>
    </w:pPr>
    <w:r>
      <w:t xml:space="preserve">Page 1 of </w:t>
    </w:r>
    <w:fldSimple w:instr=" NUMPAGES  \* MERGEFORMAT ">
      <w:r w:rsidR="006D4C1A">
        <w:rPr>
          <w:noProof/>
        </w:rPr>
        <w:t>17</w:t>
      </w:r>
    </w:fldSimple>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A44D" w14:textId="77777777" w:rsidR="00BF2C9F" w:rsidRDefault="00BF2C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0060C" w14:textId="77777777" w:rsidR="00BF2C9F" w:rsidRDefault="00BF2C9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466A" w14:textId="77777777" w:rsidR="00BF2C9F" w:rsidRDefault="00BF2C9F">
    <w:pPr>
      <w:pStyle w:val="Footer"/>
      <w:pBdr>
        <w:top w:val="single" w:sz="6" w:space="1" w:color="auto"/>
      </w:pBdr>
      <w:spacing w:before="120"/>
      <w:jc w:val="right"/>
    </w:pPr>
    <w:r>
      <w:rPr>
        <w:rStyle w:val="PageNumber"/>
      </w:rPr>
      <w:fldChar w:fldCharType="begin"/>
    </w:r>
    <w:r>
      <w:rPr>
        <w:rStyle w:val="PageNumber"/>
      </w:rPr>
      <w:instrText xml:space="preserve"> PAGE </w:instrText>
    </w:r>
    <w:r>
      <w:rPr>
        <w:rStyle w:val="PageNumber"/>
      </w:rPr>
      <w:fldChar w:fldCharType="separate"/>
    </w:r>
    <w:r w:rsidR="006D4C1A">
      <w:rPr>
        <w:rStyle w:val="PageNumber"/>
        <w:noProof/>
      </w:rPr>
      <w:t>10</w:t>
    </w:r>
    <w:r>
      <w:rPr>
        <w:rStyle w:val="PageNumber"/>
      </w:rPr>
      <w:fldChar w:fldCharType="end"/>
    </w:r>
    <w:r>
      <w:rPr>
        <w:rStyle w:val="PageNumber"/>
      </w:rPr>
      <w:t xml:space="preserve"> of </w:t>
    </w:r>
    <w:fldSimple w:instr=" NUMPAGES  \* MERGEFORMAT ">
      <w:r w:rsidR="006D4C1A" w:rsidRPr="006D4C1A">
        <w:rPr>
          <w:rStyle w:val="PageNumber"/>
          <w:noProof/>
        </w:rPr>
        <w:t>17</w:t>
      </w:r>
    </w:fldSimple>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72BF" w14:textId="77777777" w:rsidR="00BF2C9F" w:rsidRDefault="00BF2C9F">
    <w:pPr>
      <w:pStyle w:val="Footer"/>
      <w:pBdr>
        <w:top w:val="single" w:sz="6" w:space="1" w:color="auto"/>
      </w:pBdr>
      <w:spacing w:before="120"/>
      <w:jc w:val="right"/>
    </w:pPr>
    <w:r>
      <w:rPr>
        <w:rStyle w:val="PageNumber"/>
      </w:rPr>
      <w:fldChar w:fldCharType="begin"/>
    </w:r>
    <w:r>
      <w:rPr>
        <w:rStyle w:val="PageNumber"/>
      </w:rPr>
      <w:instrText xml:space="preserve"> PAGE </w:instrText>
    </w:r>
    <w:r>
      <w:rPr>
        <w:rStyle w:val="PageNumber"/>
      </w:rPr>
      <w:fldChar w:fldCharType="separate"/>
    </w:r>
    <w:r w:rsidR="006D4C1A">
      <w:rPr>
        <w:rStyle w:val="PageNumber"/>
        <w:noProof/>
      </w:rPr>
      <w:t>3</w:t>
    </w:r>
    <w:r>
      <w:rPr>
        <w:rStyle w:val="PageNumber"/>
      </w:rPr>
      <w:fldChar w:fldCharType="end"/>
    </w:r>
    <w:r>
      <w:rPr>
        <w:rStyle w:val="PageNumber"/>
      </w:rPr>
      <w:t xml:space="preserve"> of </w:t>
    </w:r>
    <w:fldSimple w:instr=" NUMPAGES  \* MERGEFORMAT ">
      <w:r w:rsidR="006D4C1A" w:rsidRPr="006D4C1A">
        <w:rPr>
          <w:rStyle w:val="PageNumber"/>
          <w:noProof/>
        </w:rPr>
        <w:t>17</w:t>
      </w:r>
    </w:fldSimple>
  </w:p>
  <w:p w14:paraId="7F2BFC06" w14:textId="77777777" w:rsidR="00BF2C9F" w:rsidRDefault="00BF2C9F">
    <w:pPr>
      <w:pStyle w:val="Footer"/>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436D4" w14:textId="77777777" w:rsidR="00593963" w:rsidRDefault="00593963">
      <w:r>
        <w:separator/>
      </w:r>
    </w:p>
  </w:footnote>
  <w:footnote w:type="continuationSeparator" w:id="0">
    <w:p w14:paraId="22C20480" w14:textId="77777777" w:rsidR="00593963" w:rsidRDefault="005939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C3CD" w14:textId="77777777" w:rsidR="00BF2C9F" w:rsidRDefault="00BF2C9F">
    <w:pPr>
      <w:pStyle w:val="Header"/>
      <w:tabs>
        <w:tab w:val="clear" w:pos="8640"/>
        <w:tab w:val="right" w:pos="12960"/>
      </w:tabs>
      <w:rPr>
        <w:sz w:val="18"/>
      </w:rPr>
    </w:pPr>
    <w:r>
      <w:rPr>
        <w:sz w:val="18"/>
      </w:rPr>
      <w:t>Operations Strategy</w:t>
    </w:r>
    <w:r>
      <w:rPr>
        <w:sz w:val="18"/>
      </w:rPr>
      <w:tab/>
    </w:r>
    <w:r>
      <w:rPr>
        <w:sz w:val="18"/>
      </w:rPr>
      <w:tab/>
      <w:t>Professor Van Mieghem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4F407" w14:textId="77777777" w:rsidR="00BF2C9F" w:rsidRDefault="00BF2C9F">
    <w:pPr>
      <w:pStyle w:val="Header"/>
      <w:pBdr>
        <w:top w:val="single" w:sz="12" w:space="1" w:color="auto"/>
      </w:pBdr>
      <w:tabs>
        <w:tab w:val="clear" w:pos="4320"/>
        <w:tab w:val="clear" w:pos="8640"/>
        <w:tab w:val="left" w:pos="0"/>
        <w:tab w:val="center" w:pos="6480"/>
        <w:tab w:val="right" w:pos="12960"/>
      </w:tabs>
      <w:ind w:right="18"/>
      <w:rPr>
        <w:sz w:val="18"/>
        <w:szCs w:val="18"/>
      </w:rPr>
    </w:pPr>
    <w:r>
      <w:rPr>
        <w:noProof/>
      </w:rPr>
      <w:drawing>
        <wp:inline distT="0" distB="0" distL="0" distR="0" wp14:anchorId="3C976280" wp14:editId="16AAA87C">
          <wp:extent cx="1366520" cy="378460"/>
          <wp:effectExtent l="19050" t="0" r="5080" b="0"/>
          <wp:docPr id="4" name="Picture 1"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ogg_logo_home"/>
                  <pic:cNvPicPr>
                    <a:picLocks noChangeAspect="1" noChangeArrowheads="1"/>
                  </pic:cNvPicPr>
                </pic:nvPicPr>
                <pic:blipFill>
                  <a:blip r:embed="rId1"/>
                  <a:srcRect/>
                  <a:stretch>
                    <a:fillRect/>
                  </a:stretch>
                </pic:blipFill>
                <pic:spPr bwMode="auto">
                  <a:xfrm>
                    <a:off x="0" y="0"/>
                    <a:ext cx="1366520" cy="378460"/>
                  </a:xfrm>
                  <a:prstGeom prst="rect">
                    <a:avLst/>
                  </a:prstGeom>
                  <a:noFill/>
                  <a:ln w="9525">
                    <a:noFill/>
                    <a:miter lim="800000"/>
                    <a:headEnd/>
                    <a:tailEnd/>
                  </a:ln>
                </pic:spPr>
              </pic:pic>
            </a:graphicData>
          </a:graphic>
        </wp:inline>
      </w:drawing>
    </w:r>
    <w:r>
      <w:rPr>
        <w:b/>
        <w:spacing w:val="-28"/>
        <w:sz w:val="52"/>
      </w:rPr>
      <w:tab/>
    </w:r>
    <w:r>
      <w:rPr>
        <w:b/>
        <w:spacing w:val="-28"/>
        <w:sz w:val="32"/>
      </w:rPr>
      <w:t xml:space="preserve">Operations Strategy </w:t>
    </w:r>
    <w:r w:rsidRPr="00746DB3">
      <w:rPr>
        <w:bCs/>
        <w:spacing w:val="-28"/>
      </w:rPr>
      <w:t>(</w:t>
    </w:r>
    <w:r>
      <w:rPr>
        <w:sz w:val="20"/>
      </w:rPr>
      <w:t>OPNS 454 sections 61 &amp; 62</w:t>
    </w:r>
    <w:r w:rsidRPr="00746DB3">
      <w:rPr>
        <w:bCs/>
        <w:spacing w:val="-28"/>
      </w:rPr>
      <w:t>)</w:t>
    </w:r>
    <w:r>
      <w:rPr>
        <w:b/>
        <w:spacing w:val="-28"/>
        <w:sz w:val="32"/>
      </w:rPr>
      <w:t xml:space="preserve"> </w:t>
    </w:r>
    <w:r>
      <w:rPr>
        <w:rFonts w:ascii="Modern" w:hAnsi="Modern"/>
      </w:rPr>
      <w:tab/>
    </w:r>
    <w:r>
      <w:rPr>
        <w:sz w:val="20"/>
      </w:rPr>
      <w:t>Course Syllabus</w:t>
    </w:r>
    <w:r>
      <w:rPr>
        <w:sz w:val="20"/>
      </w:rPr>
      <w:tab/>
    </w:r>
    <w:r>
      <w:rPr>
        <w:sz w:val="20"/>
      </w:rPr>
      <w:tab/>
    </w:r>
    <w:r w:rsidRPr="00612D97">
      <w:rPr>
        <w:sz w:val="18"/>
        <w:szCs w:val="18"/>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F32DC" w14:textId="77777777" w:rsidR="00BF2C9F" w:rsidRDefault="00BF2C9F">
    <w:pPr>
      <w:pStyle w:val="Header"/>
      <w:tabs>
        <w:tab w:val="clear" w:pos="8640"/>
        <w:tab w:val="right" w:pos="8190"/>
      </w:tabs>
      <w:rPr>
        <w:sz w:val="18"/>
      </w:rPr>
    </w:pPr>
    <w:r>
      <w:rPr>
        <w:sz w:val="18"/>
      </w:rPr>
      <w:t>Operations Strategy 454</w:t>
    </w:r>
    <w:r>
      <w:rPr>
        <w:sz w:val="18"/>
      </w:rPr>
      <w:tab/>
    </w:r>
    <w:r>
      <w:rPr>
        <w:sz w:val="18"/>
      </w:rPr>
      <w:tab/>
      <w:t>Course Syllabus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2279F" w14:textId="77777777" w:rsidR="00BF2C9F" w:rsidRDefault="00BF2C9F">
    <w:pPr>
      <w:pStyle w:val="Header"/>
      <w:pBdr>
        <w:top w:val="single" w:sz="12" w:space="1" w:color="auto"/>
      </w:pBdr>
      <w:tabs>
        <w:tab w:val="clear" w:pos="4320"/>
        <w:tab w:val="clear" w:pos="8640"/>
        <w:tab w:val="left" w:pos="0"/>
        <w:tab w:val="right" w:pos="8190"/>
        <w:tab w:val="right" w:pos="12960"/>
      </w:tabs>
      <w:ind w:right="18"/>
      <w:rPr>
        <w:rFonts w:ascii="Modern" w:hAnsi="Modern"/>
        <w:sz w:val="52"/>
      </w:rPr>
    </w:pPr>
    <w:r>
      <w:rPr>
        <w:noProof/>
      </w:rPr>
      <w:drawing>
        <wp:inline distT="0" distB="0" distL="0" distR="0" wp14:anchorId="2C0E6AAD" wp14:editId="401F2938">
          <wp:extent cx="1366520" cy="378460"/>
          <wp:effectExtent l="19050" t="0" r="5080" b="0"/>
          <wp:docPr id="2" name="Picture 2" descr="Kellogg_logo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logg_logo_home"/>
                  <pic:cNvPicPr>
                    <a:picLocks noChangeAspect="1" noChangeArrowheads="1"/>
                  </pic:cNvPicPr>
                </pic:nvPicPr>
                <pic:blipFill>
                  <a:blip r:embed="rId1"/>
                  <a:srcRect/>
                  <a:stretch>
                    <a:fillRect/>
                  </a:stretch>
                </pic:blipFill>
                <pic:spPr bwMode="auto">
                  <a:xfrm>
                    <a:off x="0" y="0"/>
                    <a:ext cx="1366520" cy="378460"/>
                  </a:xfrm>
                  <a:prstGeom prst="rect">
                    <a:avLst/>
                  </a:prstGeom>
                  <a:noFill/>
                  <a:ln w="9525">
                    <a:noFill/>
                    <a:miter lim="800000"/>
                    <a:headEnd/>
                    <a:tailEnd/>
                  </a:ln>
                </pic:spPr>
              </pic:pic>
            </a:graphicData>
          </a:graphic>
        </wp:inline>
      </w:drawing>
    </w:r>
    <w:r>
      <w:rPr>
        <w:b/>
        <w:spacing w:val="-28"/>
        <w:sz w:val="52"/>
      </w:rPr>
      <w:tab/>
    </w:r>
    <w:r>
      <w:rPr>
        <w:b/>
        <w:spacing w:val="-28"/>
        <w:sz w:val="32"/>
      </w:rPr>
      <w:t>Operations Strategy 454</w:t>
    </w:r>
  </w:p>
  <w:p w14:paraId="4116C8DE" w14:textId="77777777" w:rsidR="00BF2C9F" w:rsidRDefault="00BF2C9F">
    <w:pPr>
      <w:pStyle w:val="Header"/>
      <w:pBdr>
        <w:top w:val="single" w:sz="12" w:space="1" w:color="auto"/>
      </w:pBdr>
      <w:tabs>
        <w:tab w:val="clear" w:pos="4320"/>
        <w:tab w:val="clear" w:pos="8640"/>
        <w:tab w:val="left" w:pos="0"/>
        <w:tab w:val="right" w:pos="8190"/>
        <w:tab w:val="right" w:pos="12960"/>
      </w:tabs>
      <w:ind w:right="18"/>
    </w:pPr>
    <w:r>
      <w:rPr>
        <w:rFonts w:ascii="Modern" w:hAnsi="Modern"/>
      </w:rPr>
      <w:tab/>
    </w:r>
    <w:r>
      <w:rPr>
        <w:sz w:val="16"/>
      </w:rPr>
      <w:t>Course Syllabus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AE6F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2468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25CD2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A37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DADD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B2B1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41A49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42CC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16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01FC6C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62C3F"/>
    <w:multiLevelType w:val="hybridMultilevel"/>
    <w:tmpl w:val="6D1418F4"/>
    <w:lvl w:ilvl="0" w:tplc="13BEB096">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AF6486"/>
    <w:multiLevelType w:val="hybridMultilevel"/>
    <w:tmpl w:val="4FE0B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8434A9"/>
    <w:multiLevelType w:val="hybridMultilevel"/>
    <w:tmpl w:val="F55086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3B29D1"/>
    <w:multiLevelType w:val="hybridMultilevel"/>
    <w:tmpl w:val="568A6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0F5CDF"/>
    <w:multiLevelType w:val="hybridMultilevel"/>
    <w:tmpl w:val="397226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D441847"/>
    <w:multiLevelType w:val="hybridMultilevel"/>
    <w:tmpl w:val="443C19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3915C70"/>
    <w:multiLevelType w:val="hybridMultilevel"/>
    <w:tmpl w:val="6410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EF5DF6"/>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53546ED"/>
    <w:multiLevelType w:val="singleLevel"/>
    <w:tmpl w:val="7C2E689A"/>
    <w:lvl w:ilvl="0">
      <w:start w:val="1"/>
      <w:numFmt w:val="decimal"/>
      <w:lvlText w:val="%1."/>
      <w:legacy w:legacy="1" w:legacySpace="0" w:legacyIndent="360"/>
      <w:lvlJc w:val="left"/>
      <w:pPr>
        <w:ind w:left="720" w:hanging="360"/>
      </w:pPr>
    </w:lvl>
  </w:abstractNum>
  <w:abstractNum w:abstractNumId="19">
    <w:nsid w:val="183F5FA0"/>
    <w:multiLevelType w:val="hybridMultilevel"/>
    <w:tmpl w:val="C1580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9866D26"/>
    <w:multiLevelType w:val="hybridMultilevel"/>
    <w:tmpl w:val="58DEA79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180608C"/>
    <w:multiLevelType w:val="multilevel"/>
    <w:tmpl w:val="4E6E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942FE2"/>
    <w:multiLevelType w:val="hybridMultilevel"/>
    <w:tmpl w:val="4E7A3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311BA9"/>
    <w:multiLevelType w:val="hybridMultilevel"/>
    <w:tmpl w:val="B764EFF2"/>
    <w:lvl w:ilvl="0" w:tplc="6668027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68617A"/>
    <w:multiLevelType w:val="hybridMultilevel"/>
    <w:tmpl w:val="A3A21FE4"/>
    <w:lvl w:ilvl="0" w:tplc="04090001">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FD14BF"/>
    <w:multiLevelType w:val="multilevel"/>
    <w:tmpl w:val="518C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187C80"/>
    <w:multiLevelType w:val="singleLevel"/>
    <w:tmpl w:val="0409000F"/>
    <w:lvl w:ilvl="0">
      <w:start w:val="1"/>
      <w:numFmt w:val="decimal"/>
      <w:lvlText w:val="%1."/>
      <w:lvlJc w:val="left"/>
      <w:pPr>
        <w:tabs>
          <w:tab w:val="num" w:pos="360"/>
        </w:tabs>
        <w:ind w:left="360" w:hanging="360"/>
      </w:pPr>
    </w:lvl>
  </w:abstractNum>
  <w:abstractNum w:abstractNumId="27">
    <w:nsid w:val="4CF064E5"/>
    <w:multiLevelType w:val="hybridMultilevel"/>
    <w:tmpl w:val="D32615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B4573A"/>
    <w:multiLevelType w:val="hybridMultilevel"/>
    <w:tmpl w:val="79FACE36"/>
    <w:lvl w:ilvl="0" w:tplc="0409000F">
      <w:start w:val="1"/>
      <w:numFmt w:val="decimal"/>
      <w:lvlText w:val="%1."/>
      <w:lvlJc w:val="left"/>
      <w:pPr>
        <w:ind w:left="375" w:hanging="36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9">
    <w:nsid w:val="527C1E32"/>
    <w:multiLevelType w:val="multilevel"/>
    <w:tmpl w:val="13A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6E7052"/>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D642E4"/>
    <w:multiLevelType w:val="multilevel"/>
    <w:tmpl w:val="E03E489A"/>
    <w:lvl w:ilvl="0">
      <w:start w:val="1"/>
      <w:numFmt w:val="bullet"/>
      <w:lvlText w:val=""/>
      <w:lvlJc w:val="left"/>
      <w:pPr>
        <w:tabs>
          <w:tab w:val="num" w:pos="2100"/>
        </w:tabs>
        <w:ind w:left="2100" w:hanging="360"/>
      </w:pPr>
      <w:rPr>
        <w:rFonts w:ascii="Symbol" w:hAnsi="Symbol" w:hint="default"/>
        <w:sz w:val="20"/>
      </w:rPr>
    </w:lvl>
    <w:lvl w:ilvl="1" w:tentative="1">
      <w:start w:val="1"/>
      <w:numFmt w:val="bullet"/>
      <w:lvlText w:val="o"/>
      <w:lvlJc w:val="left"/>
      <w:pPr>
        <w:tabs>
          <w:tab w:val="num" w:pos="2820"/>
        </w:tabs>
        <w:ind w:left="2820" w:hanging="360"/>
      </w:pPr>
      <w:rPr>
        <w:rFonts w:ascii="Courier New" w:hAnsi="Courier New" w:hint="default"/>
        <w:sz w:val="20"/>
      </w:rPr>
    </w:lvl>
    <w:lvl w:ilvl="2" w:tentative="1">
      <w:start w:val="1"/>
      <w:numFmt w:val="bullet"/>
      <w:lvlText w:val=""/>
      <w:lvlJc w:val="left"/>
      <w:pPr>
        <w:tabs>
          <w:tab w:val="num" w:pos="3540"/>
        </w:tabs>
        <w:ind w:left="3540" w:hanging="360"/>
      </w:pPr>
      <w:rPr>
        <w:rFonts w:ascii="Wingdings" w:hAnsi="Wingdings" w:hint="default"/>
        <w:sz w:val="20"/>
      </w:rPr>
    </w:lvl>
    <w:lvl w:ilvl="3" w:tentative="1">
      <w:start w:val="1"/>
      <w:numFmt w:val="bullet"/>
      <w:lvlText w:val=""/>
      <w:lvlJc w:val="left"/>
      <w:pPr>
        <w:tabs>
          <w:tab w:val="num" w:pos="4260"/>
        </w:tabs>
        <w:ind w:left="4260" w:hanging="360"/>
      </w:pPr>
      <w:rPr>
        <w:rFonts w:ascii="Wingdings" w:hAnsi="Wingdings" w:hint="default"/>
        <w:sz w:val="20"/>
      </w:rPr>
    </w:lvl>
    <w:lvl w:ilvl="4" w:tentative="1">
      <w:start w:val="1"/>
      <w:numFmt w:val="bullet"/>
      <w:lvlText w:val=""/>
      <w:lvlJc w:val="left"/>
      <w:pPr>
        <w:tabs>
          <w:tab w:val="num" w:pos="4980"/>
        </w:tabs>
        <w:ind w:left="4980" w:hanging="360"/>
      </w:pPr>
      <w:rPr>
        <w:rFonts w:ascii="Wingdings" w:hAnsi="Wingdings" w:hint="default"/>
        <w:sz w:val="20"/>
      </w:rPr>
    </w:lvl>
    <w:lvl w:ilvl="5" w:tentative="1">
      <w:start w:val="1"/>
      <w:numFmt w:val="bullet"/>
      <w:lvlText w:val=""/>
      <w:lvlJc w:val="left"/>
      <w:pPr>
        <w:tabs>
          <w:tab w:val="num" w:pos="5700"/>
        </w:tabs>
        <w:ind w:left="5700" w:hanging="360"/>
      </w:pPr>
      <w:rPr>
        <w:rFonts w:ascii="Wingdings" w:hAnsi="Wingdings" w:hint="default"/>
        <w:sz w:val="20"/>
      </w:rPr>
    </w:lvl>
    <w:lvl w:ilvl="6" w:tentative="1">
      <w:start w:val="1"/>
      <w:numFmt w:val="bullet"/>
      <w:lvlText w:val=""/>
      <w:lvlJc w:val="left"/>
      <w:pPr>
        <w:tabs>
          <w:tab w:val="num" w:pos="6420"/>
        </w:tabs>
        <w:ind w:left="6420" w:hanging="360"/>
      </w:pPr>
      <w:rPr>
        <w:rFonts w:ascii="Wingdings" w:hAnsi="Wingdings" w:hint="default"/>
        <w:sz w:val="20"/>
      </w:rPr>
    </w:lvl>
    <w:lvl w:ilvl="7" w:tentative="1">
      <w:start w:val="1"/>
      <w:numFmt w:val="bullet"/>
      <w:lvlText w:val=""/>
      <w:lvlJc w:val="left"/>
      <w:pPr>
        <w:tabs>
          <w:tab w:val="num" w:pos="7140"/>
        </w:tabs>
        <w:ind w:left="7140" w:hanging="360"/>
      </w:pPr>
      <w:rPr>
        <w:rFonts w:ascii="Wingdings" w:hAnsi="Wingdings" w:hint="default"/>
        <w:sz w:val="20"/>
      </w:rPr>
    </w:lvl>
    <w:lvl w:ilvl="8" w:tentative="1">
      <w:start w:val="1"/>
      <w:numFmt w:val="bullet"/>
      <w:lvlText w:val=""/>
      <w:lvlJc w:val="left"/>
      <w:pPr>
        <w:tabs>
          <w:tab w:val="num" w:pos="7860"/>
        </w:tabs>
        <w:ind w:left="7860" w:hanging="360"/>
      </w:pPr>
      <w:rPr>
        <w:rFonts w:ascii="Wingdings" w:hAnsi="Wingdings" w:hint="default"/>
        <w:sz w:val="20"/>
      </w:rPr>
    </w:lvl>
  </w:abstractNum>
  <w:abstractNum w:abstractNumId="32">
    <w:nsid w:val="5FA74370"/>
    <w:multiLevelType w:val="hybridMultilevel"/>
    <w:tmpl w:val="E9E0B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E27925"/>
    <w:multiLevelType w:val="hybridMultilevel"/>
    <w:tmpl w:val="4162C664"/>
    <w:lvl w:ilvl="0" w:tplc="24BA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0E1BDA"/>
    <w:multiLevelType w:val="multilevel"/>
    <w:tmpl w:val="7D0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E138A8"/>
    <w:multiLevelType w:val="singleLevel"/>
    <w:tmpl w:val="0409000F"/>
    <w:lvl w:ilvl="0">
      <w:start w:val="1"/>
      <w:numFmt w:val="decimal"/>
      <w:lvlText w:val="%1."/>
      <w:lvlJc w:val="left"/>
      <w:pPr>
        <w:tabs>
          <w:tab w:val="num" w:pos="720"/>
        </w:tabs>
        <w:ind w:left="720" w:hanging="360"/>
      </w:pPr>
    </w:lvl>
  </w:abstractNum>
  <w:abstractNum w:abstractNumId="36">
    <w:nsid w:val="7D667831"/>
    <w:multiLevelType w:val="hybridMultilevel"/>
    <w:tmpl w:val="0E54203E"/>
    <w:lvl w:ilvl="0" w:tplc="C9D695C0">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9E46F2"/>
    <w:multiLevelType w:val="hybridMultilevel"/>
    <w:tmpl w:val="FEC6BEFC"/>
    <w:lvl w:ilvl="0" w:tplc="FFE24D5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lvlOverride w:ilvl="0">
      <w:lvl w:ilvl="0">
        <w:start w:val="1"/>
        <w:numFmt w:val="decimal"/>
        <w:lvlText w:val="%1."/>
        <w:legacy w:legacy="1" w:legacySpace="0" w:legacyIndent="360"/>
        <w:lvlJc w:val="left"/>
        <w:pPr>
          <w:ind w:left="720" w:hanging="360"/>
        </w:pPr>
      </w:lvl>
    </w:lvlOverride>
  </w:num>
  <w:num w:numId="2">
    <w:abstractNumId w:val="18"/>
    <w:lvlOverride w:ilvl="0">
      <w:lvl w:ilvl="0">
        <w:start w:val="1"/>
        <w:numFmt w:val="decimal"/>
        <w:lvlText w:val="%1."/>
        <w:legacy w:legacy="1" w:legacySpace="0" w:legacyIndent="360"/>
        <w:lvlJc w:val="left"/>
        <w:pPr>
          <w:ind w:left="720" w:hanging="360"/>
        </w:pPr>
      </w:lvl>
    </w:lvlOverride>
  </w:num>
  <w:num w:numId="3">
    <w:abstractNumId w:val="17"/>
  </w:num>
  <w:num w:numId="4">
    <w:abstractNumId w:val="10"/>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20"/>
  </w:num>
  <w:num w:numId="18">
    <w:abstractNumId w:val="12"/>
  </w:num>
  <w:num w:numId="19">
    <w:abstractNumId w:val="32"/>
  </w:num>
  <w:num w:numId="20">
    <w:abstractNumId w:val="27"/>
  </w:num>
  <w:num w:numId="21">
    <w:abstractNumId w:val="15"/>
  </w:num>
  <w:num w:numId="22">
    <w:abstractNumId w:val="36"/>
  </w:num>
  <w:num w:numId="23">
    <w:abstractNumId w:val="26"/>
  </w:num>
  <w:num w:numId="24">
    <w:abstractNumId w:val="35"/>
  </w:num>
  <w:num w:numId="25">
    <w:abstractNumId w:val="16"/>
  </w:num>
  <w:num w:numId="26">
    <w:abstractNumId w:val="19"/>
  </w:num>
  <w:num w:numId="27">
    <w:abstractNumId w:val="14"/>
  </w:num>
  <w:num w:numId="28">
    <w:abstractNumId w:val="33"/>
  </w:num>
  <w:num w:numId="29">
    <w:abstractNumId w:val="30"/>
  </w:num>
  <w:num w:numId="30">
    <w:abstractNumId w:val="24"/>
  </w:num>
  <w:num w:numId="31">
    <w:abstractNumId w:val="22"/>
  </w:num>
  <w:num w:numId="32">
    <w:abstractNumId w:val="37"/>
  </w:num>
  <w:num w:numId="33">
    <w:abstractNumId w:val="34"/>
  </w:num>
  <w:num w:numId="34">
    <w:abstractNumId w:val="28"/>
  </w:num>
  <w:num w:numId="35">
    <w:abstractNumId w:val="31"/>
  </w:num>
  <w:num w:numId="36">
    <w:abstractNumId w:val="13"/>
  </w:num>
  <w:num w:numId="37">
    <w:abstractNumId w:val="25"/>
  </w:num>
  <w:num w:numId="38">
    <w:abstractNumId w:val="21"/>
  </w:num>
  <w:num w:numId="3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mirrorMargins/>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nl-NL" w:vendorID="64" w:dllVersion="0" w:nlCheck="1" w:checkStyle="0"/>
  <w:activeWritingStyle w:appName="MSWord" w:lang="en-US"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9A"/>
    <w:rsid w:val="000000E1"/>
    <w:rsid w:val="0000160C"/>
    <w:rsid w:val="0000396D"/>
    <w:rsid w:val="00011E40"/>
    <w:rsid w:val="0001217F"/>
    <w:rsid w:val="0001299E"/>
    <w:rsid w:val="00012C87"/>
    <w:rsid w:val="0001331C"/>
    <w:rsid w:val="00015C6D"/>
    <w:rsid w:val="000168F0"/>
    <w:rsid w:val="00021234"/>
    <w:rsid w:val="00022F44"/>
    <w:rsid w:val="000306A5"/>
    <w:rsid w:val="00030749"/>
    <w:rsid w:val="000352A9"/>
    <w:rsid w:val="000416DC"/>
    <w:rsid w:val="00041FC4"/>
    <w:rsid w:val="00042BCD"/>
    <w:rsid w:val="0004424B"/>
    <w:rsid w:val="00044281"/>
    <w:rsid w:val="00044A48"/>
    <w:rsid w:val="000450D2"/>
    <w:rsid w:val="0004751D"/>
    <w:rsid w:val="000518B7"/>
    <w:rsid w:val="000527D0"/>
    <w:rsid w:val="0006160D"/>
    <w:rsid w:val="000618F4"/>
    <w:rsid w:val="00063048"/>
    <w:rsid w:val="00066351"/>
    <w:rsid w:val="00071DAE"/>
    <w:rsid w:val="00072C68"/>
    <w:rsid w:val="00075DAD"/>
    <w:rsid w:val="0008086C"/>
    <w:rsid w:val="000843D5"/>
    <w:rsid w:val="0008521E"/>
    <w:rsid w:val="000875E2"/>
    <w:rsid w:val="000875F2"/>
    <w:rsid w:val="00093CBE"/>
    <w:rsid w:val="000966D3"/>
    <w:rsid w:val="000A40D4"/>
    <w:rsid w:val="000A6297"/>
    <w:rsid w:val="000A6697"/>
    <w:rsid w:val="000A74A3"/>
    <w:rsid w:val="000B46AF"/>
    <w:rsid w:val="000B5267"/>
    <w:rsid w:val="000B5709"/>
    <w:rsid w:val="000B7003"/>
    <w:rsid w:val="000B7F02"/>
    <w:rsid w:val="000C22BA"/>
    <w:rsid w:val="000C3189"/>
    <w:rsid w:val="000C7201"/>
    <w:rsid w:val="000C7456"/>
    <w:rsid w:val="000E2B61"/>
    <w:rsid w:val="000E2CAA"/>
    <w:rsid w:val="000F0B88"/>
    <w:rsid w:val="000F1355"/>
    <w:rsid w:val="000F1E29"/>
    <w:rsid w:val="000F3894"/>
    <w:rsid w:val="000F4912"/>
    <w:rsid w:val="000F542B"/>
    <w:rsid w:val="000F56CA"/>
    <w:rsid w:val="000F6B79"/>
    <w:rsid w:val="00101EB4"/>
    <w:rsid w:val="00102895"/>
    <w:rsid w:val="00104679"/>
    <w:rsid w:val="001076ED"/>
    <w:rsid w:val="0010772A"/>
    <w:rsid w:val="00107D7F"/>
    <w:rsid w:val="00111083"/>
    <w:rsid w:val="00112504"/>
    <w:rsid w:val="00114FFA"/>
    <w:rsid w:val="00120CEA"/>
    <w:rsid w:val="00124A1C"/>
    <w:rsid w:val="00127281"/>
    <w:rsid w:val="00127F6F"/>
    <w:rsid w:val="0013131F"/>
    <w:rsid w:val="00141428"/>
    <w:rsid w:val="00141947"/>
    <w:rsid w:val="0014604D"/>
    <w:rsid w:val="0015400E"/>
    <w:rsid w:val="00156B91"/>
    <w:rsid w:val="00160D40"/>
    <w:rsid w:val="00165A3C"/>
    <w:rsid w:val="00167FAE"/>
    <w:rsid w:val="001705D5"/>
    <w:rsid w:val="001728DB"/>
    <w:rsid w:val="001753FE"/>
    <w:rsid w:val="00175978"/>
    <w:rsid w:val="00176059"/>
    <w:rsid w:val="00181332"/>
    <w:rsid w:val="00182EB3"/>
    <w:rsid w:val="00185F95"/>
    <w:rsid w:val="001861D6"/>
    <w:rsid w:val="001866D7"/>
    <w:rsid w:val="00186996"/>
    <w:rsid w:val="001919B2"/>
    <w:rsid w:val="001936CB"/>
    <w:rsid w:val="001A0364"/>
    <w:rsid w:val="001A3305"/>
    <w:rsid w:val="001A4856"/>
    <w:rsid w:val="001A4D21"/>
    <w:rsid w:val="001B1AB4"/>
    <w:rsid w:val="001B30C4"/>
    <w:rsid w:val="001C17C9"/>
    <w:rsid w:val="001C2654"/>
    <w:rsid w:val="001C2811"/>
    <w:rsid w:val="001C50DA"/>
    <w:rsid w:val="001C71C9"/>
    <w:rsid w:val="001D2A75"/>
    <w:rsid w:val="001D5F3F"/>
    <w:rsid w:val="001D746B"/>
    <w:rsid w:val="001E0533"/>
    <w:rsid w:val="001E26BA"/>
    <w:rsid w:val="001E76CA"/>
    <w:rsid w:val="001E7727"/>
    <w:rsid w:val="001F19EB"/>
    <w:rsid w:val="00201EDF"/>
    <w:rsid w:val="00204952"/>
    <w:rsid w:val="00205BC1"/>
    <w:rsid w:val="002075E5"/>
    <w:rsid w:val="002135AC"/>
    <w:rsid w:val="00214A44"/>
    <w:rsid w:val="002169C2"/>
    <w:rsid w:val="00221259"/>
    <w:rsid w:val="00221D98"/>
    <w:rsid w:val="002232C8"/>
    <w:rsid w:val="002242E4"/>
    <w:rsid w:val="00227545"/>
    <w:rsid w:val="0023099A"/>
    <w:rsid w:val="00232521"/>
    <w:rsid w:val="00236371"/>
    <w:rsid w:val="002369BE"/>
    <w:rsid w:val="00240130"/>
    <w:rsid w:val="002417BE"/>
    <w:rsid w:val="00244C4D"/>
    <w:rsid w:val="002466A1"/>
    <w:rsid w:val="00246D70"/>
    <w:rsid w:val="00247C70"/>
    <w:rsid w:val="0025369A"/>
    <w:rsid w:val="00254FE3"/>
    <w:rsid w:val="00257755"/>
    <w:rsid w:val="002615DB"/>
    <w:rsid w:val="002630D7"/>
    <w:rsid w:val="00263A56"/>
    <w:rsid w:val="00263C1F"/>
    <w:rsid w:val="002653A8"/>
    <w:rsid w:val="00266E8F"/>
    <w:rsid w:val="0026729F"/>
    <w:rsid w:val="0026754B"/>
    <w:rsid w:val="00271C6D"/>
    <w:rsid w:val="00276D63"/>
    <w:rsid w:val="00277B6B"/>
    <w:rsid w:val="0028096E"/>
    <w:rsid w:val="002817CB"/>
    <w:rsid w:val="0028276A"/>
    <w:rsid w:val="0028306F"/>
    <w:rsid w:val="00287300"/>
    <w:rsid w:val="002931FB"/>
    <w:rsid w:val="002932B9"/>
    <w:rsid w:val="00294F7F"/>
    <w:rsid w:val="002A1233"/>
    <w:rsid w:val="002A6D90"/>
    <w:rsid w:val="002B01CD"/>
    <w:rsid w:val="002B03AD"/>
    <w:rsid w:val="002B2607"/>
    <w:rsid w:val="002B428E"/>
    <w:rsid w:val="002B653F"/>
    <w:rsid w:val="002D3D33"/>
    <w:rsid w:val="002E4EA6"/>
    <w:rsid w:val="002E7568"/>
    <w:rsid w:val="002F1F65"/>
    <w:rsid w:val="002F6842"/>
    <w:rsid w:val="002F7238"/>
    <w:rsid w:val="0030059B"/>
    <w:rsid w:val="00304B52"/>
    <w:rsid w:val="00322823"/>
    <w:rsid w:val="00323151"/>
    <w:rsid w:val="00342857"/>
    <w:rsid w:val="003429DF"/>
    <w:rsid w:val="00343B32"/>
    <w:rsid w:val="00344C64"/>
    <w:rsid w:val="00345208"/>
    <w:rsid w:val="0034616F"/>
    <w:rsid w:val="00346A1A"/>
    <w:rsid w:val="00351422"/>
    <w:rsid w:val="00352E90"/>
    <w:rsid w:val="00353559"/>
    <w:rsid w:val="00355D97"/>
    <w:rsid w:val="00365D4D"/>
    <w:rsid w:val="0036668F"/>
    <w:rsid w:val="00375165"/>
    <w:rsid w:val="003760D0"/>
    <w:rsid w:val="003764C2"/>
    <w:rsid w:val="003808F4"/>
    <w:rsid w:val="00385322"/>
    <w:rsid w:val="003856C4"/>
    <w:rsid w:val="00390851"/>
    <w:rsid w:val="003909CF"/>
    <w:rsid w:val="00396309"/>
    <w:rsid w:val="003A7226"/>
    <w:rsid w:val="003B1B4B"/>
    <w:rsid w:val="003B3C31"/>
    <w:rsid w:val="003B5087"/>
    <w:rsid w:val="003C0863"/>
    <w:rsid w:val="003C45BE"/>
    <w:rsid w:val="003D537A"/>
    <w:rsid w:val="003E2A9A"/>
    <w:rsid w:val="003E3B5C"/>
    <w:rsid w:val="003E7B8C"/>
    <w:rsid w:val="003F1AC3"/>
    <w:rsid w:val="003F2D2D"/>
    <w:rsid w:val="003F5A33"/>
    <w:rsid w:val="003F5CFE"/>
    <w:rsid w:val="00400D62"/>
    <w:rsid w:val="0040473B"/>
    <w:rsid w:val="004076D6"/>
    <w:rsid w:val="00407DF7"/>
    <w:rsid w:val="00413092"/>
    <w:rsid w:val="00415B49"/>
    <w:rsid w:val="00417E53"/>
    <w:rsid w:val="00423138"/>
    <w:rsid w:val="004238F8"/>
    <w:rsid w:val="00425719"/>
    <w:rsid w:val="004309F9"/>
    <w:rsid w:val="00431C32"/>
    <w:rsid w:val="00432427"/>
    <w:rsid w:val="00434738"/>
    <w:rsid w:val="00435B88"/>
    <w:rsid w:val="00444720"/>
    <w:rsid w:val="00444EC6"/>
    <w:rsid w:val="00445710"/>
    <w:rsid w:val="00452B1F"/>
    <w:rsid w:val="004534B7"/>
    <w:rsid w:val="00456D45"/>
    <w:rsid w:val="004606CA"/>
    <w:rsid w:val="004608BF"/>
    <w:rsid w:val="004703E0"/>
    <w:rsid w:val="00472216"/>
    <w:rsid w:val="00475AAB"/>
    <w:rsid w:val="004768C4"/>
    <w:rsid w:val="00480CD1"/>
    <w:rsid w:val="0048207B"/>
    <w:rsid w:val="0048668F"/>
    <w:rsid w:val="00486A29"/>
    <w:rsid w:val="00487A76"/>
    <w:rsid w:val="00494061"/>
    <w:rsid w:val="00495E10"/>
    <w:rsid w:val="00496870"/>
    <w:rsid w:val="004A1775"/>
    <w:rsid w:val="004A33AD"/>
    <w:rsid w:val="004A6464"/>
    <w:rsid w:val="004B425E"/>
    <w:rsid w:val="004C131E"/>
    <w:rsid w:val="004C1705"/>
    <w:rsid w:val="004C1BDA"/>
    <w:rsid w:val="004C22DE"/>
    <w:rsid w:val="004C36FB"/>
    <w:rsid w:val="004C3B5D"/>
    <w:rsid w:val="004C3B91"/>
    <w:rsid w:val="004C3EBF"/>
    <w:rsid w:val="004C65DE"/>
    <w:rsid w:val="004D216E"/>
    <w:rsid w:val="004D427D"/>
    <w:rsid w:val="004D7876"/>
    <w:rsid w:val="004E0573"/>
    <w:rsid w:val="004E2036"/>
    <w:rsid w:val="004E4EB1"/>
    <w:rsid w:val="004F07CD"/>
    <w:rsid w:val="004F263D"/>
    <w:rsid w:val="004F3AB5"/>
    <w:rsid w:val="004F4935"/>
    <w:rsid w:val="00500771"/>
    <w:rsid w:val="0050306A"/>
    <w:rsid w:val="00503AEC"/>
    <w:rsid w:val="00511D5E"/>
    <w:rsid w:val="00512276"/>
    <w:rsid w:val="00512454"/>
    <w:rsid w:val="00514DA2"/>
    <w:rsid w:val="0051573C"/>
    <w:rsid w:val="00520017"/>
    <w:rsid w:val="005245AE"/>
    <w:rsid w:val="00527421"/>
    <w:rsid w:val="00531C92"/>
    <w:rsid w:val="005347F8"/>
    <w:rsid w:val="005353FE"/>
    <w:rsid w:val="005360B6"/>
    <w:rsid w:val="005368D6"/>
    <w:rsid w:val="00541663"/>
    <w:rsid w:val="00541743"/>
    <w:rsid w:val="00542339"/>
    <w:rsid w:val="00545EC6"/>
    <w:rsid w:val="005512E9"/>
    <w:rsid w:val="0055201D"/>
    <w:rsid w:val="0055247C"/>
    <w:rsid w:val="00555308"/>
    <w:rsid w:val="00555B26"/>
    <w:rsid w:val="005619BD"/>
    <w:rsid w:val="0056409C"/>
    <w:rsid w:val="00564242"/>
    <w:rsid w:val="0056640E"/>
    <w:rsid w:val="00572D6C"/>
    <w:rsid w:val="00572F30"/>
    <w:rsid w:val="00573D7D"/>
    <w:rsid w:val="00576F97"/>
    <w:rsid w:val="00584153"/>
    <w:rsid w:val="005858AF"/>
    <w:rsid w:val="00590FB9"/>
    <w:rsid w:val="00593963"/>
    <w:rsid w:val="00594B51"/>
    <w:rsid w:val="00594C5B"/>
    <w:rsid w:val="00595CA2"/>
    <w:rsid w:val="005A13A2"/>
    <w:rsid w:val="005A38B4"/>
    <w:rsid w:val="005A4321"/>
    <w:rsid w:val="005A4709"/>
    <w:rsid w:val="005A70F7"/>
    <w:rsid w:val="005B7FCD"/>
    <w:rsid w:val="005C025F"/>
    <w:rsid w:val="005C335C"/>
    <w:rsid w:val="005C6445"/>
    <w:rsid w:val="005C6CEF"/>
    <w:rsid w:val="005D04B2"/>
    <w:rsid w:val="005D1040"/>
    <w:rsid w:val="005D31BF"/>
    <w:rsid w:val="005D3FF6"/>
    <w:rsid w:val="005E003C"/>
    <w:rsid w:val="005E2E60"/>
    <w:rsid w:val="005E3016"/>
    <w:rsid w:val="005E5FE8"/>
    <w:rsid w:val="005F14DA"/>
    <w:rsid w:val="0060025C"/>
    <w:rsid w:val="0060715C"/>
    <w:rsid w:val="00607622"/>
    <w:rsid w:val="00612A3C"/>
    <w:rsid w:val="00612D97"/>
    <w:rsid w:val="006164CF"/>
    <w:rsid w:val="00616B96"/>
    <w:rsid w:val="00620285"/>
    <w:rsid w:val="00622409"/>
    <w:rsid w:val="00623188"/>
    <w:rsid w:val="006235FE"/>
    <w:rsid w:val="006242C5"/>
    <w:rsid w:val="006268A1"/>
    <w:rsid w:val="00632D43"/>
    <w:rsid w:val="00641E19"/>
    <w:rsid w:val="00647CC7"/>
    <w:rsid w:val="00650366"/>
    <w:rsid w:val="00651CFF"/>
    <w:rsid w:val="00652A69"/>
    <w:rsid w:val="00654342"/>
    <w:rsid w:val="00655224"/>
    <w:rsid w:val="006570CD"/>
    <w:rsid w:val="00667626"/>
    <w:rsid w:val="006733A6"/>
    <w:rsid w:val="006847E3"/>
    <w:rsid w:val="00685036"/>
    <w:rsid w:val="0068681B"/>
    <w:rsid w:val="00691500"/>
    <w:rsid w:val="00693468"/>
    <w:rsid w:val="0069422C"/>
    <w:rsid w:val="0069453F"/>
    <w:rsid w:val="006969A9"/>
    <w:rsid w:val="00696C57"/>
    <w:rsid w:val="006A34B8"/>
    <w:rsid w:val="006A3BB0"/>
    <w:rsid w:val="006A613B"/>
    <w:rsid w:val="006B6A1B"/>
    <w:rsid w:val="006B70CB"/>
    <w:rsid w:val="006B778E"/>
    <w:rsid w:val="006B77DD"/>
    <w:rsid w:val="006C11D7"/>
    <w:rsid w:val="006C1808"/>
    <w:rsid w:val="006C4313"/>
    <w:rsid w:val="006C5506"/>
    <w:rsid w:val="006D2149"/>
    <w:rsid w:val="006D4C1A"/>
    <w:rsid w:val="006E3593"/>
    <w:rsid w:val="006E3DD2"/>
    <w:rsid w:val="006E686C"/>
    <w:rsid w:val="006F7BC9"/>
    <w:rsid w:val="00701A66"/>
    <w:rsid w:val="007057C2"/>
    <w:rsid w:val="0072005C"/>
    <w:rsid w:val="0072234F"/>
    <w:rsid w:val="00725E9A"/>
    <w:rsid w:val="00726EF7"/>
    <w:rsid w:val="00727823"/>
    <w:rsid w:val="007305B8"/>
    <w:rsid w:val="00735274"/>
    <w:rsid w:val="00746DB3"/>
    <w:rsid w:val="00753864"/>
    <w:rsid w:val="00753890"/>
    <w:rsid w:val="00754BBA"/>
    <w:rsid w:val="00767103"/>
    <w:rsid w:val="00775E68"/>
    <w:rsid w:val="00780BE3"/>
    <w:rsid w:val="00780C5A"/>
    <w:rsid w:val="00781B99"/>
    <w:rsid w:val="007823E6"/>
    <w:rsid w:val="00782FF3"/>
    <w:rsid w:val="00786E1B"/>
    <w:rsid w:val="0079175C"/>
    <w:rsid w:val="00795C78"/>
    <w:rsid w:val="00796C0D"/>
    <w:rsid w:val="007976AB"/>
    <w:rsid w:val="007A4641"/>
    <w:rsid w:val="007C01A6"/>
    <w:rsid w:val="007C08F8"/>
    <w:rsid w:val="007C436A"/>
    <w:rsid w:val="007C6D0F"/>
    <w:rsid w:val="007C7BAB"/>
    <w:rsid w:val="007D0E9C"/>
    <w:rsid w:val="007D149F"/>
    <w:rsid w:val="007D2556"/>
    <w:rsid w:val="007D2FA8"/>
    <w:rsid w:val="007E00C2"/>
    <w:rsid w:val="007E1912"/>
    <w:rsid w:val="007F023E"/>
    <w:rsid w:val="007F3786"/>
    <w:rsid w:val="007F577B"/>
    <w:rsid w:val="007F6144"/>
    <w:rsid w:val="00806106"/>
    <w:rsid w:val="00806429"/>
    <w:rsid w:val="008103B9"/>
    <w:rsid w:val="00815FE2"/>
    <w:rsid w:val="00816194"/>
    <w:rsid w:val="008176E9"/>
    <w:rsid w:val="00826677"/>
    <w:rsid w:val="0082739F"/>
    <w:rsid w:val="008430A8"/>
    <w:rsid w:val="00851B22"/>
    <w:rsid w:val="0085205C"/>
    <w:rsid w:val="008614A3"/>
    <w:rsid w:val="008658E3"/>
    <w:rsid w:val="00873F24"/>
    <w:rsid w:val="0087438B"/>
    <w:rsid w:val="0087460B"/>
    <w:rsid w:val="00874E1B"/>
    <w:rsid w:val="0087694B"/>
    <w:rsid w:val="00883CC8"/>
    <w:rsid w:val="0088591D"/>
    <w:rsid w:val="0088597F"/>
    <w:rsid w:val="00886472"/>
    <w:rsid w:val="00890D9D"/>
    <w:rsid w:val="00894DB4"/>
    <w:rsid w:val="008957F5"/>
    <w:rsid w:val="008960D2"/>
    <w:rsid w:val="00897F24"/>
    <w:rsid w:val="008A0B50"/>
    <w:rsid w:val="008A35B6"/>
    <w:rsid w:val="008A3ED5"/>
    <w:rsid w:val="008A7B95"/>
    <w:rsid w:val="008B3B46"/>
    <w:rsid w:val="008B5A3C"/>
    <w:rsid w:val="008C0804"/>
    <w:rsid w:val="008C5DFF"/>
    <w:rsid w:val="008D0A5C"/>
    <w:rsid w:val="008D2ACD"/>
    <w:rsid w:val="008D354C"/>
    <w:rsid w:val="008D6F54"/>
    <w:rsid w:val="008E11AE"/>
    <w:rsid w:val="008E3093"/>
    <w:rsid w:val="008F05CE"/>
    <w:rsid w:val="008F248C"/>
    <w:rsid w:val="008F2EAB"/>
    <w:rsid w:val="008F313F"/>
    <w:rsid w:val="008F6DC2"/>
    <w:rsid w:val="008F6E1E"/>
    <w:rsid w:val="009009C4"/>
    <w:rsid w:val="00901AC2"/>
    <w:rsid w:val="00901BA7"/>
    <w:rsid w:val="00902C42"/>
    <w:rsid w:val="0090488E"/>
    <w:rsid w:val="00906137"/>
    <w:rsid w:val="009074A0"/>
    <w:rsid w:val="00913DAD"/>
    <w:rsid w:val="00915FB6"/>
    <w:rsid w:val="00916CFE"/>
    <w:rsid w:val="009405B2"/>
    <w:rsid w:val="009419F6"/>
    <w:rsid w:val="009469F4"/>
    <w:rsid w:val="00946E89"/>
    <w:rsid w:val="009545B7"/>
    <w:rsid w:val="00957546"/>
    <w:rsid w:val="0096013C"/>
    <w:rsid w:val="00970E1D"/>
    <w:rsid w:val="00972B8F"/>
    <w:rsid w:val="009779F0"/>
    <w:rsid w:val="00980A7F"/>
    <w:rsid w:val="00980F41"/>
    <w:rsid w:val="00981821"/>
    <w:rsid w:val="00981D52"/>
    <w:rsid w:val="00982BE4"/>
    <w:rsid w:val="00982DF4"/>
    <w:rsid w:val="009837D0"/>
    <w:rsid w:val="009855C6"/>
    <w:rsid w:val="00987171"/>
    <w:rsid w:val="00994E4D"/>
    <w:rsid w:val="0099766A"/>
    <w:rsid w:val="009A04CE"/>
    <w:rsid w:val="009A135B"/>
    <w:rsid w:val="009A48B2"/>
    <w:rsid w:val="009B0698"/>
    <w:rsid w:val="009B3CF3"/>
    <w:rsid w:val="009B5D9F"/>
    <w:rsid w:val="009B6AC8"/>
    <w:rsid w:val="009B706E"/>
    <w:rsid w:val="009C2478"/>
    <w:rsid w:val="009C2649"/>
    <w:rsid w:val="009C3D31"/>
    <w:rsid w:val="009D0C79"/>
    <w:rsid w:val="009D173D"/>
    <w:rsid w:val="009D1C77"/>
    <w:rsid w:val="009D587A"/>
    <w:rsid w:val="009D616B"/>
    <w:rsid w:val="009E13CA"/>
    <w:rsid w:val="009E25D7"/>
    <w:rsid w:val="009E4A46"/>
    <w:rsid w:val="009E52C8"/>
    <w:rsid w:val="009E5638"/>
    <w:rsid w:val="009F216B"/>
    <w:rsid w:val="009F3DC2"/>
    <w:rsid w:val="009F50FD"/>
    <w:rsid w:val="009F7D48"/>
    <w:rsid w:val="00A005E7"/>
    <w:rsid w:val="00A00909"/>
    <w:rsid w:val="00A024E6"/>
    <w:rsid w:val="00A04225"/>
    <w:rsid w:val="00A1647A"/>
    <w:rsid w:val="00A20E34"/>
    <w:rsid w:val="00A3016F"/>
    <w:rsid w:val="00A310AB"/>
    <w:rsid w:val="00A31E1F"/>
    <w:rsid w:val="00A36EDC"/>
    <w:rsid w:val="00A4290A"/>
    <w:rsid w:val="00A42C75"/>
    <w:rsid w:val="00A43F04"/>
    <w:rsid w:val="00A51A8E"/>
    <w:rsid w:val="00A53468"/>
    <w:rsid w:val="00A54362"/>
    <w:rsid w:val="00A54E79"/>
    <w:rsid w:val="00A62F56"/>
    <w:rsid w:val="00A671AE"/>
    <w:rsid w:val="00A71C3C"/>
    <w:rsid w:val="00A740B5"/>
    <w:rsid w:val="00A77B09"/>
    <w:rsid w:val="00A83387"/>
    <w:rsid w:val="00A83594"/>
    <w:rsid w:val="00A90288"/>
    <w:rsid w:val="00A974B8"/>
    <w:rsid w:val="00A97743"/>
    <w:rsid w:val="00AA014D"/>
    <w:rsid w:val="00AA3731"/>
    <w:rsid w:val="00AA5CA2"/>
    <w:rsid w:val="00AA77E3"/>
    <w:rsid w:val="00AB3495"/>
    <w:rsid w:val="00AC0AE3"/>
    <w:rsid w:val="00AC4F67"/>
    <w:rsid w:val="00AC5446"/>
    <w:rsid w:val="00AD352F"/>
    <w:rsid w:val="00AD3782"/>
    <w:rsid w:val="00AD4594"/>
    <w:rsid w:val="00AD4893"/>
    <w:rsid w:val="00AD581E"/>
    <w:rsid w:val="00AD7304"/>
    <w:rsid w:val="00AD788D"/>
    <w:rsid w:val="00AE2651"/>
    <w:rsid w:val="00AE59D4"/>
    <w:rsid w:val="00AE7703"/>
    <w:rsid w:val="00AF0302"/>
    <w:rsid w:val="00AF2894"/>
    <w:rsid w:val="00AF2F54"/>
    <w:rsid w:val="00AF35F6"/>
    <w:rsid w:val="00AF544B"/>
    <w:rsid w:val="00B00B46"/>
    <w:rsid w:val="00B01915"/>
    <w:rsid w:val="00B0387B"/>
    <w:rsid w:val="00B03CEE"/>
    <w:rsid w:val="00B050B5"/>
    <w:rsid w:val="00B0631B"/>
    <w:rsid w:val="00B06997"/>
    <w:rsid w:val="00B1290F"/>
    <w:rsid w:val="00B12DD4"/>
    <w:rsid w:val="00B12FA4"/>
    <w:rsid w:val="00B14C53"/>
    <w:rsid w:val="00B14F2B"/>
    <w:rsid w:val="00B167A0"/>
    <w:rsid w:val="00B17D60"/>
    <w:rsid w:val="00B201C5"/>
    <w:rsid w:val="00B21F54"/>
    <w:rsid w:val="00B331D0"/>
    <w:rsid w:val="00B43387"/>
    <w:rsid w:val="00B55451"/>
    <w:rsid w:val="00B6400B"/>
    <w:rsid w:val="00B66FD1"/>
    <w:rsid w:val="00B67B9A"/>
    <w:rsid w:val="00B708E5"/>
    <w:rsid w:val="00B70FC2"/>
    <w:rsid w:val="00B718BA"/>
    <w:rsid w:val="00B71C18"/>
    <w:rsid w:val="00B723C6"/>
    <w:rsid w:val="00B747D7"/>
    <w:rsid w:val="00B761A0"/>
    <w:rsid w:val="00B77823"/>
    <w:rsid w:val="00B80AD8"/>
    <w:rsid w:val="00B81A4E"/>
    <w:rsid w:val="00B8244D"/>
    <w:rsid w:val="00B858E3"/>
    <w:rsid w:val="00B87DAB"/>
    <w:rsid w:val="00B92BEC"/>
    <w:rsid w:val="00B96276"/>
    <w:rsid w:val="00B97943"/>
    <w:rsid w:val="00BA2B33"/>
    <w:rsid w:val="00BA334A"/>
    <w:rsid w:val="00BA4A18"/>
    <w:rsid w:val="00BA60B6"/>
    <w:rsid w:val="00BB3F63"/>
    <w:rsid w:val="00BC01E8"/>
    <w:rsid w:val="00BC1167"/>
    <w:rsid w:val="00BD442B"/>
    <w:rsid w:val="00BD4CA1"/>
    <w:rsid w:val="00BD4D9C"/>
    <w:rsid w:val="00BD5FCF"/>
    <w:rsid w:val="00BE3542"/>
    <w:rsid w:val="00BE38B0"/>
    <w:rsid w:val="00BE4435"/>
    <w:rsid w:val="00BE470B"/>
    <w:rsid w:val="00BE6547"/>
    <w:rsid w:val="00BE7375"/>
    <w:rsid w:val="00BF2C9F"/>
    <w:rsid w:val="00BF342D"/>
    <w:rsid w:val="00BF7824"/>
    <w:rsid w:val="00C027DB"/>
    <w:rsid w:val="00C02B38"/>
    <w:rsid w:val="00C0631F"/>
    <w:rsid w:val="00C07AB2"/>
    <w:rsid w:val="00C07DCE"/>
    <w:rsid w:val="00C11E3C"/>
    <w:rsid w:val="00C12ECB"/>
    <w:rsid w:val="00C21299"/>
    <w:rsid w:val="00C222D1"/>
    <w:rsid w:val="00C30E83"/>
    <w:rsid w:val="00C40953"/>
    <w:rsid w:val="00C42831"/>
    <w:rsid w:val="00C52508"/>
    <w:rsid w:val="00C538D2"/>
    <w:rsid w:val="00C60AB7"/>
    <w:rsid w:val="00C64152"/>
    <w:rsid w:val="00C64D66"/>
    <w:rsid w:val="00C65778"/>
    <w:rsid w:val="00C672CB"/>
    <w:rsid w:val="00C75203"/>
    <w:rsid w:val="00C76A43"/>
    <w:rsid w:val="00C76D21"/>
    <w:rsid w:val="00C77AC0"/>
    <w:rsid w:val="00C82058"/>
    <w:rsid w:val="00C82E6F"/>
    <w:rsid w:val="00C838AA"/>
    <w:rsid w:val="00C86119"/>
    <w:rsid w:val="00C86E5F"/>
    <w:rsid w:val="00C92A02"/>
    <w:rsid w:val="00C94775"/>
    <w:rsid w:val="00C95F64"/>
    <w:rsid w:val="00CA2557"/>
    <w:rsid w:val="00CA26E9"/>
    <w:rsid w:val="00CA4335"/>
    <w:rsid w:val="00CA5F2C"/>
    <w:rsid w:val="00CA60FF"/>
    <w:rsid w:val="00CB3616"/>
    <w:rsid w:val="00CB63A3"/>
    <w:rsid w:val="00CB65D7"/>
    <w:rsid w:val="00CC02D5"/>
    <w:rsid w:val="00CC4FFF"/>
    <w:rsid w:val="00CD469F"/>
    <w:rsid w:val="00CD5425"/>
    <w:rsid w:val="00CE467E"/>
    <w:rsid w:val="00CE5923"/>
    <w:rsid w:val="00CE64B7"/>
    <w:rsid w:val="00CF368E"/>
    <w:rsid w:val="00CF3813"/>
    <w:rsid w:val="00CF5428"/>
    <w:rsid w:val="00D0421E"/>
    <w:rsid w:val="00D056DB"/>
    <w:rsid w:val="00D066AF"/>
    <w:rsid w:val="00D06A9F"/>
    <w:rsid w:val="00D13D0D"/>
    <w:rsid w:val="00D14166"/>
    <w:rsid w:val="00D149A4"/>
    <w:rsid w:val="00D1782E"/>
    <w:rsid w:val="00D17E0E"/>
    <w:rsid w:val="00D343D6"/>
    <w:rsid w:val="00D34704"/>
    <w:rsid w:val="00D34A7E"/>
    <w:rsid w:val="00D35E0C"/>
    <w:rsid w:val="00D37558"/>
    <w:rsid w:val="00D42EB6"/>
    <w:rsid w:val="00D46582"/>
    <w:rsid w:val="00D4729A"/>
    <w:rsid w:val="00D501C4"/>
    <w:rsid w:val="00D52120"/>
    <w:rsid w:val="00D54367"/>
    <w:rsid w:val="00D56892"/>
    <w:rsid w:val="00D66353"/>
    <w:rsid w:val="00D70981"/>
    <w:rsid w:val="00D7129A"/>
    <w:rsid w:val="00D71BE8"/>
    <w:rsid w:val="00D77131"/>
    <w:rsid w:val="00D822BE"/>
    <w:rsid w:val="00D842A4"/>
    <w:rsid w:val="00D90FA5"/>
    <w:rsid w:val="00D91C69"/>
    <w:rsid w:val="00D92E2B"/>
    <w:rsid w:val="00D942DD"/>
    <w:rsid w:val="00D963C6"/>
    <w:rsid w:val="00D97661"/>
    <w:rsid w:val="00DA0DD1"/>
    <w:rsid w:val="00DA212F"/>
    <w:rsid w:val="00DA44BE"/>
    <w:rsid w:val="00DA4906"/>
    <w:rsid w:val="00DA51D9"/>
    <w:rsid w:val="00DA6ADD"/>
    <w:rsid w:val="00DA7357"/>
    <w:rsid w:val="00DA772D"/>
    <w:rsid w:val="00DB11E0"/>
    <w:rsid w:val="00DC5259"/>
    <w:rsid w:val="00DC663A"/>
    <w:rsid w:val="00DD091E"/>
    <w:rsid w:val="00DD0E5E"/>
    <w:rsid w:val="00DD282D"/>
    <w:rsid w:val="00DD3ED7"/>
    <w:rsid w:val="00DD5460"/>
    <w:rsid w:val="00DE2334"/>
    <w:rsid w:val="00DE2BD1"/>
    <w:rsid w:val="00DE3AB7"/>
    <w:rsid w:val="00DE55D3"/>
    <w:rsid w:val="00DE63C1"/>
    <w:rsid w:val="00DF3AC2"/>
    <w:rsid w:val="00DF3B6F"/>
    <w:rsid w:val="00DF3BA7"/>
    <w:rsid w:val="00E03E4B"/>
    <w:rsid w:val="00E04895"/>
    <w:rsid w:val="00E04A89"/>
    <w:rsid w:val="00E04B5B"/>
    <w:rsid w:val="00E06F2D"/>
    <w:rsid w:val="00E150BB"/>
    <w:rsid w:val="00E2084C"/>
    <w:rsid w:val="00E22C36"/>
    <w:rsid w:val="00E235CF"/>
    <w:rsid w:val="00E2640C"/>
    <w:rsid w:val="00E33608"/>
    <w:rsid w:val="00E33877"/>
    <w:rsid w:val="00E347F1"/>
    <w:rsid w:val="00E372DB"/>
    <w:rsid w:val="00E472EA"/>
    <w:rsid w:val="00E51480"/>
    <w:rsid w:val="00E52E63"/>
    <w:rsid w:val="00E531EC"/>
    <w:rsid w:val="00E534DF"/>
    <w:rsid w:val="00E6006E"/>
    <w:rsid w:val="00E60906"/>
    <w:rsid w:val="00E72130"/>
    <w:rsid w:val="00E7273A"/>
    <w:rsid w:val="00E73D7F"/>
    <w:rsid w:val="00E77A73"/>
    <w:rsid w:val="00E853A5"/>
    <w:rsid w:val="00E96E75"/>
    <w:rsid w:val="00E97D15"/>
    <w:rsid w:val="00EA1A1C"/>
    <w:rsid w:val="00EA3452"/>
    <w:rsid w:val="00EB1262"/>
    <w:rsid w:val="00EB6616"/>
    <w:rsid w:val="00EC01E1"/>
    <w:rsid w:val="00EC16DE"/>
    <w:rsid w:val="00EC1D6F"/>
    <w:rsid w:val="00EC2E35"/>
    <w:rsid w:val="00EC64DB"/>
    <w:rsid w:val="00EC7A60"/>
    <w:rsid w:val="00ED0F7A"/>
    <w:rsid w:val="00ED3E61"/>
    <w:rsid w:val="00ED4A8D"/>
    <w:rsid w:val="00ED6B33"/>
    <w:rsid w:val="00F06B09"/>
    <w:rsid w:val="00F06EC4"/>
    <w:rsid w:val="00F15D52"/>
    <w:rsid w:val="00F2151C"/>
    <w:rsid w:val="00F26136"/>
    <w:rsid w:val="00F26FB1"/>
    <w:rsid w:val="00F30C5A"/>
    <w:rsid w:val="00F313AA"/>
    <w:rsid w:val="00F316ED"/>
    <w:rsid w:val="00F33D12"/>
    <w:rsid w:val="00F35736"/>
    <w:rsid w:val="00F35EAE"/>
    <w:rsid w:val="00F653F7"/>
    <w:rsid w:val="00F73126"/>
    <w:rsid w:val="00F74B9A"/>
    <w:rsid w:val="00F76DB0"/>
    <w:rsid w:val="00F837C1"/>
    <w:rsid w:val="00F87792"/>
    <w:rsid w:val="00F91143"/>
    <w:rsid w:val="00F93C0B"/>
    <w:rsid w:val="00F9464D"/>
    <w:rsid w:val="00FA3001"/>
    <w:rsid w:val="00FA411B"/>
    <w:rsid w:val="00FA5CCE"/>
    <w:rsid w:val="00FA5EF2"/>
    <w:rsid w:val="00FA6EF3"/>
    <w:rsid w:val="00FB0783"/>
    <w:rsid w:val="00FC3538"/>
    <w:rsid w:val="00FC45C1"/>
    <w:rsid w:val="00FC4B82"/>
    <w:rsid w:val="00FC5391"/>
    <w:rsid w:val="00FD109B"/>
    <w:rsid w:val="00FD59B2"/>
    <w:rsid w:val="00FD7207"/>
    <w:rsid w:val="00FE1092"/>
    <w:rsid w:val="00FE31B5"/>
    <w:rsid w:val="00FE70A9"/>
    <w:rsid w:val="00FE7C73"/>
    <w:rsid w:val="00FF436F"/>
    <w:rsid w:val="00FF4665"/>
    <w:rsid w:val="00FF511B"/>
    <w:rsid w:val="00FF5B12"/>
    <w:rsid w:val="00FF68CF"/>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8D4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95E10"/>
    <w:rPr>
      <w:sz w:val="24"/>
      <w:szCs w:val="24"/>
    </w:rPr>
  </w:style>
  <w:style w:type="paragraph" w:styleId="Heading1">
    <w:name w:val="heading 1"/>
    <w:basedOn w:val="Normal"/>
    <w:next w:val="Normal"/>
    <w:qFormat/>
    <w:rsid w:val="008F313F"/>
    <w:pPr>
      <w:keepNext/>
      <w:spacing w:before="360" w:after="240"/>
      <w:jc w:val="center"/>
      <w:outlineLvl w:val="0"/>
    </w:pPr>
    <w:rPr>
      <w:b/>
      <w:kern w:val="28"/>
      <w:sz w:val="28"/>
    </w:rPr>
  </w:style>
  <w:style w:type="paragraph" w:styleId="Heading2">
    <w:name w:val="heading 2"/>
    <w:basedOn w:val="Normal"/>
    <w:next w:val="Normal"/>
    <w:qFormat/>
    <w:rsid w:val="008F313F"/>
    <w:pPr>
      <w:keepNext/>
      <w:spacing w:before="240" w:after="120"/>
      <w:outlineLvl w:val="1"/>
    </w:pPr>
    <w:rPr>
      <w:b/>
      <w:i/>
    </w:rPr>
  </w:style>
  <w:style w:type="paragraph" w:styleId="Heading3">
    <w:name w:val="heading 3"/>
    <w:basedOn w:val="Normal"/>
    <w:next w:val="Normal"/>
    <w:link w:val="Heading3Char"/>
    <w:uiPriority w:val="9"/>
    <w:qFormat/>
    <w:rsid w:val="008F313F"/>
    <w:pPr>
      <w:keepNext/>
      <w:spacing w:before="240" w:after="60"/>
      <w:outlineLvl w:val="2"/>
    </w:pPr>
    <w:rPr>
      <w:b/>
    </w:rPr>
  </w:style>
  <w:style w:type="paragraph" w:styleId="Heading4">
    <w:name w:val="heading 4"/>
    <w:basedOn w:val="Normal"/>
    <w:next w:val="Normal"/>
    <w:qFormat/>
    <w:rsid w:val="008F313F"/>
    <w:pPr>
      <w:keepNext/>
      <w:tabs>
        <w:tab w:val="left" w:pos="5310"/>
        <w:tab w:val="left" w:pos="5850"/>
      </w:tabs>
      <w:outlineLvl w:val="3"/>
    </w:pPr>
    <w:rPr>
      <w:sz w:val="20"/>
      <w:u w:val="single"/>
    </w:rPr>
  </w:style>
  <w:style w:type="paragraph" w:styleId="Heading5">
    <w:name w:val="heading 5"/>
    <w:basedOn w:val="Normal"/>
    <w:next w:val="Normal"/>
    <w:qFormat/>
    <w:rsid w:val="008F313F"/>
    <w:pPr>
      <w:keepNext/>
      <w:outlineLvl w:val="4"/>
    </w:pPr>
    <w:rPr>
      <w:b/>
      <w:i/>
    </w:rPr>
  </w:style>
  <w:style w:type="paragraph" w:styleId="Heading6">
    <w:name w:val="heading 6"/>
    <w:basedOn w:val="Normal"/>
    <w:next w:val="Normal"/>
    <w:qFormat/>
    <w:rsid w:val="008F313F"/>
    <w:pPr>
      <w:keepNext/>
      <w:outlineLvl w:val="5"/>
    </w:pPr>
    <w:rPr>
      <w:b/>
    </w:rPr>
  </w:style>
  <w:style w:type="paragraph" w:styleId="Heading7">
    <w:name w:val="heading 7"/>
    <w:basedOn w:val="Normal"/>
    <w:next w:val="Normal"/>
    <w:qFormat/>
    <w:rsid w:val="008F313F"/>
    <w:pPr>
      <w:keepNext/>
      <w:outlineLvl w:val="6"/>
    </w:pPr>
    <w:rPr>
      <w:i/>
    </w:rPr>
  </w:style>
  <w:style w:type="paragraph" w:styleId="Heading8">
    <w:name w:val="heading 8"/>
    <w:basedOn w:val="Normal"/>
    <w:next w:val="Normal"/>
    <w:qFormat/>
    <w:rsid w:val="008F313F"/>
    <w:pPr>
      <w:spacing w:before="240" w:after="60"/>
      <w:outlineLvl w:val="7"/>
    </w:pPr>
    <w:rPr>
      <w:i/>
      <w:iCs/>
    </w:rPr>
  </w:style>
  <w:style w:type="paragraph" w:styleId="Heading9">
    <w:name w:val="heading 9"/>
    <w:basedOn w:val="Normal"/>
    <w:next w:val="Normal"/>
    <w:qFormat/>
    <w:rsid w:val="008F313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313F"/>
    <w:pPr>
      <w:tabs>
        <w:tab w:val="center" w:pos="4320"/>
        <w:tab w:val="right" w:pos="8640"/>
      </w:tabs>
    </w:pPr>
  </w:style>
  <w:style w:type="paragraph" w:styleId="Footer">
    <w:name w:val="footer"/>
    <w:basedOn w:val="Normal"/>
    <w:rsid w:val="008F313F"/>
    <w:pPr>
      <w:tabs>
        <w:tab w:val="center" w:pos="4320"/>
        <w:tab w:val="right" w:pos="8640"/>
      </w:tabs>
    </w:pPr>
  </w:style>
  <w:style w:type="paragraph" w:styleId="TOC8">
    <w:name w:val="toc 8"/>
    <w:basedOn w:val="Normal"/>
    <w:next w:val="Normal"/>
    <w:semiHidden/>
    <w:rsid w:val="008F313F"/>
    <w:pPr>
      <w:tabs>
        <w:tab w:val="left" w:pos="9000"/>
        <w:tab w:val="right" w:pos="9360"/>
      </w:tabs>
      <w:ind w:left="720" w:hanging="720"/>
    </w:pPr>
    <w:rPr>
      <w:rFonts w:ascii="Courier New" w:hAnsi="Courier New"/>
    </w:rPr>
  </w:style>
  <w:style w:type="character" w:styleId="PageNumber">
    <w:name w:val="page number"/>
    <w:basedOn w:val="DefaultParagraphFont"/>
    <w:rsid w:val="008F313F"/>
  </w:style>
  <w:style w:type="paragraph" w:customStyle="1" w:styleId="Title1">
    <w:name w:val="Title1"/>
    <w:basedOn w:val="Normal"/>
    <w:next w:val="section"/>
    <w:rsid w:val="008F313F"/>
    <w:pPr>
      <w:spacing w:before="1080" w:after="240"/>
      <w:jc w:val="center"/>
    </w:pPr>
    <w:rPr>
      <w:b/>
      <w:smallCaps/>
      <w:sz w:val="36"/>
    </w:rPr>
  </w:style>
  <w:style w:type="paragraph" w:customStyle="1" w:styleId="section">
    <w:name w:val="section"/>
    <w:basedOn w:val="Title1"/>
    <w:next w:val="Normal"/>
    <w:rsid w:val="008F313F"/>
    <w:pPr>
      <w:keepNext/>
      <w:spacing w:before="720"/>
      <w:jc w:val="left"/>
    </w:pPr>
    <w:rPr>
      <w:smallCaps w:val="0"/>
      <w:sz w:val="28"/>
    </w:rPr>
  </w:style>
  <w:style w:type="paragraph" w:customStyle="1" w:styleId="Abstract">
    <w:name w:val="Abstract"/>
    <w:basedOn w:val="Normal"/>
    <w:rsid w:val="008F313F"/>
    <w:pPr>
      <w:ind w:left="1296" w:right="1296"/>
    </w:pPr>
    <w:rPr>
      <w:sz w:val="18"/>
    </w:rPr>
  </w:style>
  <w:style w:type="paragraph" w:customStyle="1" w:styleId="sectionclass">
    <w:name w:val="section_class"/>
    <w:basedOn w:val="section"/>
    <w:rsid w:val="008F313F"/>
    <w:pPr>
      <w:tabs>
        <w:tab w:val="right" w:pos="8208"/>
      </w:tabs>
      <w:spacing w:before="120" w:after="120" w:line="360" w:lineRule="auto"/>
    </w:pPr>
    <w:rPr>
      <w:sz w:val="22"/>
    </w:rPr>
  </w:style>
  <w:style w:type="paragraph" w:styleId="BodyTextIndent">
    <w:name w:val="Body Text Indent"/>
    <w:basedOn w:val="Normal"/>
    <w:rsid w:val="008F313F"/>
    <w:pPr>
      <w:tabs>
        <w:tab w:val="left" w:pos="-720"/>
      </w:tabs>
      <w:ind w:left="360"/>
    </w:pPr>
    <w:rPr>
      <w:i/>
    </w:rPr>
  </w:style>
  <w:style w:type="character" w:styleId="Hyperlink">
    <w:name w:val="Hyperlink"/>
    <w:basedOn w:val="DefaultParagraphFont"/>
    <w:uiPriority w:val="99"/>
    <w:rsid w:val="008F313F"/>
    <w:rPr>
      <w:color w:val="0000FF"/>
      <w:u w:val="single"/>
    </w:rPr>
  </w:style>
  <w:style w:type="paragraph" w:styleId="BodyTextIndent2">
    <w:name w:val="Body Text Indent 2"/>
    <w:basedOn w:val="Normal"/>
    <w:rsid w:val="008F313F"/>
    <w:pPr>
      <w:tabs>
        <w:tab w:val="left" w:pos="-720"/>
        <w:tab w:val="left" w:pos="0"/>
      </w:tabs>
      <w:ind w:left="1152" w:hanging="1152"/>
    </w:pPr>
    <w:rPr>
      <w:i/>
    </w:rPr>
  </w:style>
  <w:style w:type="paragraph" w:styleId="BodyTextIndent3">
    <w:name w:val="Body Text Indent 3"/>
    <w:basedOn w:val="Normal"/>
    <w:rsid w:val="008F313F"/>
    <w:pPr>
      <w:tabs>
        <w:tab w:val="left" w:pos="-720"/>
      </w:tabs>
      <w:ind w:left="1080" w:hanging="720"/>
    </w:pPr>
  </w:style>
  <w:style w:type="paragraph" w:styleId="BodyText">
    <w:name w:val="Body Text"/>
    <w:basedOn w:val="Normal"/>
    <w:rsid w:val="008F313F"/>
  </w:style>
  <w:style w:type="paragraph" w:styleId="DocumentMap">
    <w:name w:val="Document Map"/>
    <w:basedOn w:val="Normal"/>
    <w:semiHidden/>
    <w:rsid w:val="008F313F"/>
    <w:pPr>
      <w:shd w:val="clear" w:color="auto" w:fill="000080"/>
    </w:pPr>
    <w:rPr>
      <w:rFonts w:ascii="Tahoma" w:hAnsi="Tahoma" w:cs="Tahoma"/>
    </w:rPr>
  </w:style>
  <w:style w:type="paragraph" w:styleId="BlockText">
    <w:name w:val="Block Text"/>
    <w:basedOn w:val="Normal"/>
    <w:rsid w:val="008F313F"/>
    <w:pPr>
      <w:spacing w:after="120"/>
      <w:ind w:left="1440" w:right="1440"/>
    </w:pPr>
  </w:style>
  <w:style w:type="paragraph" w:styleId="BodyText2">
    <w:name w:val="Body Text 2"/>
    <w:basedOn w:val="Normal"/>
    <w:rsid w:val="008F313F"/>
    <w:pPr>
      <w:spacing w:after="120" w:line="480" w:lineRule="auto"/>
    </w:pPr>
  </w:style>
  <w:style w:type="paragraph" w:styleId="BodyText3">
    <w:name w:val="Body Text 3"/>
    <w:basedOn w:val="Normal"/>
    <w:rsid w:val="008F313F"/>
    <w:pPr>
      <w:spacing w:after="120"/>
    </w:pPr>
    <w:rPr>
      <w:sz w:val="16"/>
      <w:szCs w:val="16"/>
    </w:rPr>
  </w:style>
  <w:style w:type="paragraph" w:styleId="BodyTextFirstIndent">
    <w:name w:val="Body Text First Indent"/>
    <w:basedOn w:val="BodyText"/>
    <w:rsid w:val="008F313F"/>
    <w:pPr>
      <w:spacing w:after="120"/>
      <w:ind w:firstLine="210"/>
      <w:jc w:val="both"/>
    </w:pPr>
  </w:style>
  <w:style w:type="paragraph" w:styleId="BodyTextFirstIndent2">
    <w:name w:val="Body Text First Indent 2"/>
    <w:basedOn w:val="BodyTextIndent"/>
    <w:rsid w:val="008F313F"/>
    <w:pPr>
      <w:tabs>
        <w:tab w:val="clear" w:pos="-720"/>
      </w:tabs>
      <w:spacing w:after="120"/>
      <w:ind w:firstLine="210"/>
    </w:pPr>
    <w:rPr>
      <w:i w:val="0"/>
    </w:rPr>
  </w:style>
  <w:style w:type="paragraph" w:styleId="Caption">
    <w:name w:val="caption"/>
    <w:basedOn w:val="Normal"/>
    <w:next w:val="Normal"/>
    <w:qFormat/>
    <w:rsid w:val="008F313F"/>
    <w:pPr>
      <w:spacing w:before="120" w:after="120"/>
    </w:pPr>
    <w:rPr>
      <w:b/>
      <w:bCs/>
      <w:sz w:val="20"/>
    </w:rPr>
  </w:style>
  <w:style w:type="paragraph" w:styleId="Closing">
    <w:name w:val="Closing"/>
    <w:basedOn w:val="Normal"/>
    <w:rsid w:val="008F313F"/>
    <w:pPr>
      <w:ind w:left="4320"/>
    </w:pPr>
  </w:style>
  <w:style w:type="paragraph" w:styleId="CommentText">
    <w:name w:val="annotation text"/>
    <w:basedOn w:val="Normal"/>
    <w:semiHidden/>
    <w:rsid w:val="008F313F"/>
    <w:rPr>
      <w:sz w:val="20"/>
    </w:rPr>
  </w:style>
  <w:style w:type="paragraph" w:styleId="Date">
    <w:name w:val="Date"/>
    <w:basedOn w:val="Normal"/>
    <w:next w:val="Normal"/>
    <w:rsid w:val="008F313F"/>
  </w:style>
  <w:style w:type="paragraph" w:styleId="E-mailSignature">
    <w:name w:val="E-mail Signature"/>
    <w:basedOn w:val="Normal"/>
    <w:rsid w:val="008F313F"/>
  </w:style>
  <w:style w:type="paragraph" w:styleId="EndnoteText">
    <w:name w:val="endnote text"/>
    <w:basedOn w:val="Normal"/>
    <w:semiHidden/>
    <w:rsid w:val="008F313F"/>
    <w:rPr>
      <w:sz w:val="20"/>
    </w:rPr>
  </w:style>
  <w:style w:type="paragraph" w:styleId="EnvelopeAddress">
    <w:name w:val="envelope address"/>
    <w:basedOn w:val="Normal"/>
    <w:rsid w:val="008F313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F313F"/>
    <w:rPr>
      <w:rFonts w:ascii="Arial" w:hAnsi="Arial" w:cs="Arial"/>
      <w:sz w:val="20"/>
    </w:rPr>
  </w:style>
  <w:style w:type="paragraph" w:styleId="FootnoteText">
    <w:name w:val="footnote text"/>
    <w:basedOn w:val="Normal"/>
    <w:semiHidden/>
    <w:rsid w:val="008F313F"/>
    <w:rPr>
      <w:sz w:val="20"/>
    </w:rPr>
  </w:style>
  <w:style w:type="paragraph" w:styleId="HTMLAddress">
    <w:name w:val="HTML Address"/>
    <w:basedOn w:val="Normal"/>
    <w:rsid w:val="008F313F"/>
    <w:rPr>
      <w:i/>
      <w:iCs/>
    </w:rPr>
  </w:style>
  <w:style w:type="paragraph" w:styleId="HTMLPreformatted">
    <w:name w:val="HTML Preformatted"/>
    <w:basedOn w:val="Normal"/>
    <w:rsid w:val="008F313F"/>
    <w:rPr>
      <w:rFonts w:ascii="Courier New" w:hAnsi="Courier New" w:cs="Courier New"/>
      <w:sz w:val="20"/>
    </w:rPr>
  </w:style>
  <w:style w:type="paragraph" w:styleId="Index1">
    <w:name w:val="index 1"/>
    <w:basedOn w:val="Normal"/>
    <w:next w:val="Normal"/>
    <w:autoRedefine/>
    <w:semiHidden/>
    <w:rsid w:val="008F313F"/>
    <w:pPr>
      <w:ind w:left="220" w:hanging="220"/>
    </w:pPr>
  </w:style>
  <w:style w:type="paragraph" w:styleId="Index2">
    <w:name w:val="index 2"/>
    <w:basedOn w:val="Normal"/>
    <w:next w:val="Normal"/>
    <w:autoRedefine/>
    <w:semiHidden/>
    <w:rsid w:val="008F313F"/>
    <w:pPr>
      <w:ind w:left="440" w:hanging="220"/>
    </w:pPr>
  </w:style>
  <w:style w:type="paragraph" w:styleId="Index3">
    <w:name w:val="index 3"/>
    <w:basedOn w:val="Normal"/>
    <w:next w:val="Normal"/>
    <w:autoRedefine/>
    <w:semiHidden/>
    <w:rsid w:val="008F313F"/>
    <w:pPr>
      <w:ind w:left="660" w:hanging="220"/>
    </w:pPr>
  </w:style>
  <w:style w:type="paragraph" w:styleId="Index4">
    <w:name w:val="index 4"/>
    <w:basedOn w:val="Normal"/>
    <w:next w:val="Normal"/>
    <w:autoRedefine/>
    <w:semiHidden/>
    <w:rsid w:val="008F313F"/>
    <w:pPr>
      <w:ind w:left="880" w:hanging="220"/>
    </w:pPr>
  </w:style>
  <w:style w:type="paragraph" w:styleId="Index5">
    <w:name w:val="index 5"/>
    <w:basedOn w:val="Normal"/>
    <w:next w:val="Normal"/>
    <w:autoRedefine/>
    <w:semiHidden/>
    <w:rsid w:val="008F313F"/>
    <w:pPr>
      <w:ind w:left="1100" w:hanging="220"/>
    </w:pPr>
  </w:style>
  <w:style w:type="paragraph" w:styleId="Index6">
    <w:name w:val="index 6"/>
    <w:basedOn w:val="Normal"/>
    <w:next w:val="Normal"/>
    <w:autoRedefine/>
    <w:semiHidden/>
    <w:rsid w:val="008F313F"/>
    <w:pPr>
      <w:ind w:left="1320" w:hanging="220"/>
    </w:pPr>
  </w:style>
  <w:style w:type="paragraph" w:styleId="Index7">
    <w:name w:val="index 7"/>
    <w:basedOn w:val="Normal"/>
    <w:next w:val="Normal"/>
    <w:autoRedefine/>
    <w:semiHidden/>
    <w:rsid w:val="008F313F"/>
    <w:pPr>
      <w:ind w:left="1540" w:hanging="220"/>
    </w:pPr>
  </w:style>
  <w:style w:type="paragraph" w:styleId="Index8">
    <w:name w:val="index 8"/>
    <w:basedOn w:val="Normal"/>
    <w:next w:val="Normal"/>
    <w:autoRedefine/>
    <w:semiHidden/>
    <w:rsid w:val="008F313F"/>
    <w:pPr>
      <w:ind w:left="1760" w:hanging="220"/>
    </w:pPr>
  </w:style>
  <w:style w:type="paragraph" w:styleId="Index9">
    <w:name w:val="index 9"/>
    <w:basedOn w:val="Normal"/>
    <w:next w:val="Normal"/>
    <w:autoRedefine/>
    <w:semiHidden/>
    <w:rsid w:val="008F313F"/>
    <w:pPr>
      <w:ind w:left="1980" w:hanging="220"/>
    </w:pPr>
  </w:style>
  <w:style w:type="paragraph" w:styleId="IndexHeading">
    <w:name w:val="index heading"/>
    <w:basedOn w:val="Normal"/>
    <w:next w:val="Index1"/>
    <w:semiHidden/>
    <w:rsid w:val="008F313F"/>
    <w:rPr>
      <w:rFonts w:ascii="Arial" w:hAnsi="Arial" w:cs="Arial"/>
      <w:b/>
      <w:bCs/>
    </w:rPr>
  </w:style>
  <w:style w:type="paragraph" w:styleId="List">
    <w:name w:val="List"/>
    <w:basedOn w:val="Normal"/>
    <w:rsid w:val="008F313F"/>
    <w:pPr>
      <w:ind w:left="360" w:hanging="360"/>
    </w:pPr>
  </w:style>
  <w:style w:type="paragraph" w:styleId="List2">
    <w:name w:val="List 2"/>
    <w:basedOn w:val="Normal"/>
    <w:rsid w:val="008F313F"/>
    <w:pPr>
      <w:ind w:left="720" w:hanging="360"/>
    </w:pPr>
  </w:style>
  <w:style w:type="paragraph" w:styleId="List3">
    <w:name w:val="List 3"/>
    <w:basedOn w:val="Normal"/>
    <w:rsid w:val="008F313F"/>
    <w:pPr>
      <w:ind w:left="1080" w:hanging="360"/>
    </w:pPr>
  </w:style>
  <w:style w:type="paragraph" w:styleId="List4">
    <w:name w:val="List 4"/>
    <w:basedOn w:val="Normal"/>
    <w:rsid w:val="008F313F"/>
    <w:pPr>
      <w:ind w:left="1440" w:hanging="360"/>
    </w:pPr>
  </w:style>
  <w:style w:type="paragraph" w:styleId="List5">
    <w:name w:val="List 5"/>
    <w:basedOn w:val="Normal"/>
    <w:rsid w:val="008F313F"/>
    <w:pPr>
      <w:ind w:left="1800" w:hanging="360"/>
    </w:pPr>
  </w:style>
  <w:style w:type="paragraph" w:styleId="ListBullet">
    <w:name w:val="List Bullet"/>
    <w:basedOn w:val="Normal"/>
    <w:autoRedefine/>
    <w:rsid w:val="008F313F"/>
    <w:pPr>
      <w:numPr>
        <w:numId w:val="6"/>
      </w:numPr>
    </w:pPr>
  </w:style>
  <w:style w:type="paragraph" w:styleId="ListBullet2">
    <w:name w:val="List Bullet 2"/>
    <w:basedOn w:val="Normal"/>
    <w:autoRedefine/>
    <w:rsid w:val="008F313F"/>
    <w:pPr>
      <w:numPr>
        <w:numId w:val="7"/>
      </w:numPr>
    </w:pPr>
  </w:style>
  <w:style w:type="paragraph" w:styleId="ListBullet3">
    <w:name w:val="List Bullet 3"/>
    <w:basedOn w:val="Normal"/>
    <w:autoRedefine/>
    <w:rsid w:val="008F313F"/>
    <w:pPr>
      <w:numPr>
        <w:numId w:val="8"/>
      </w:numPr>
    </w:pPr>
  </w:style>
  <w:style w:type="paragraph" w:styleId="ListBullet4">
    <w:name w:val="List Bullet 4"/>
    <w:basedOn w:val="Normal"/>
    <w:autoRedefine/>
    <w:rsid w:val="008F313F"/>
    <w:pPr>
      <w:numPr>
        <w:numId w:val="9"/>
      </w:numPr>
    </w:pPr>
  </w:style>
  <w:style w:type="paragraph" w:styleId="ListBullet5">
    <w:name w:val="List Bullet 5"/>
    <w:basedOn w:val="Normal"/>
    <w:autoRedefine/>
    <w:rsid w:val="008F313F"/>
    <w:pPr>
      <w:numPr>
        <w:numId w:val="10"/>
      </w:numPr>
    </w:pPr>
  </w:style>
  <w:style w:type="paragraph" w:styleId="ListContinue">
    <w:name w:val="List Continue"/>
    <w:basedOn w:val="Normal"/>
    <w:rsid w:val="008F313F"/>
    <w:pPr>
      <w:spacing w:after="120"/>
      <w:ind w:left="360"/>
    </w:pPr>
  </w:style>
  <w:style w:type="paragraph" w:styleId="ListContinue2">
    <w:name w:val="List Continue 2"/>
    <w:basedOn w:val="Normal"/>
    <w:rsid w:val="008F313F"/>
    <w:pPr>
      <w:spacing w:after="120"/>
      <w:ind w:left="720"/>
    </w:pPr>
  </w:style>
  <w:style w:type="paragraph" w:styleId="ListContinue3">
    <w:name w:val="List Continue 3"/>
    <w:basedOn w:val="Normal"/>
    <w:rsid w:val="008F313F"/>
    <w:pPr>
      <w:spacing w:after="120"/>
      <w:ind w:left="1080"/>
    </w:pPr>
  </w:style>
  <w:style w:type="paragraph" w:styleId="ListContinue4">
    <w:name w:val="List Continue 4"/>
    <w:basedOn w:val="Normal"/>
    <w:rsid w:val="008F313F"/>
    <w:pPr>
      <w:spacing w:after="120"/>
      <w:ind w:left="1440"/>
    </w:pPr>
  </w:style>
  <w:style w:type="paragraph" w:styleId="ListContinue5">
    <w:name w:val="List Continue 5"/>
    <w:basedOn w:val="Normal"/>
    <w:rsid w:val="008F313F"/>
    <w:pPr>
      <w:spacing w:after="120"/>
      <w:ind w:left="1800"/>
    </w:pPr>
  </w:style>
  <w:style w:type="paragraph" w:styleId="ListNumber">
    <w:name w:val="List Number"/>
    <w:basedOn w:val="Normal"/>
    <w:rsid w:val="008F313F"/>
    <w:pPr>
      <w:numPr>
        <w:numId w:val="11"/>
      </w:numPr>
    </w:pPr>
  </w:style>
  <w:style w:type="paragraph" w:styleId="ListNumber2">
    <w:name w:val="List Number 2"/>
    <w:basedOn w:val="Normal"/>
    <w:rsid w:val="008F313F"/>
    <w:pPr>
      <w:numPr>
        <w:numId w:val="12"/>
      </w:numPr>
    </w:pPr>
  </w:style>
  <w:style w:type="paragraph" w:styleId="ListNumber3">
    <w:name w:val="List Number 3"/>
    <w:basedOn w:val="Normal"/>
    <w:rsid w:val="008F313F"/>
    <w:pPr>
      <w:numPr>
        <w:numId w:val="13"/>
      </w:numPr>
    </w:pPr>
  </w:style>
  <w:style w:type="paragraph" w:styleId="ListNumber4">
    <w:name w:val="List Number 4"/>
    <w:basedOn w:val="Normal"/>
    <w:rsid w:val="008F313F"/>
    <w:pPr>
      <w:numPr>
        <w:numId w:val="14"/>
      </w:numPr>
    </w:pPr>
  </w:style>
  <w:style w:type="paragraph" w:styleId="ListNumber5">
    <w:name w:val="List Number 5"/>
    <w:basedOn w:val="Normal"/>
    <w:rsid w:val="008F313F"/>
    <w:pPr>
      <w:numPr>
        <w:numId w:val="15"/>
      </w:numPr>
    </w:pPr>
  </w:style>
  <w:style w:type="paragraph" w:styleId="MacroText">
    <w:name w:val="macro"/>
    <w:semiHidden/>
    <w:rsid w:val="008F31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MessageHeader">
    <w:name w:val="Message Header"/>
    <w:basedOn w:val="Normal"/>
    <w:rsid w:val="008F31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F313F"/>
  </w:style>
  <w:style w:type="paragraph" w:styleId="NormalIndent">
    <w:name w:val="Normal Indent"/>
    <w:basedOn w:val="Normal"/>
    <w:rsid w:val="008F313F"/>
    <w:pPr>
      <w:ind w:left="720"/>
    </w:pPr>
  </w:style>
  <w:style w:type="paragraph" w:styleId="NoteHeading">
    <w:name w:val="Note Heading"/>
    <w:basedOn w:val="Normal"/>
    <w:next w:val="Normal"/>
    <w:rsid w:val="008F313F"/>
  </w:style>
  <w:style w:type="paragraph" w:styleId="PlainText">
    <w:name w:val="Plain Text"/>
    <w:basedOn w:val="Normal"/>
    <w:rsid w:val="008F313F"/>
    <w:rPr>
      <w:rFonts w:ascii="Courier New" w:hAnsi="Courier New" w:cs="Courier New"/>
      <w:sz w:val="20"/>
    </w:rPr>
  </w:style>
  <w:style w:type="paragraph" w:styleId="Salutation">
    <w:name w:val="Salutation"/>
    <w:basedOn w:val="Normal"/>
    <w:next w:val="Normal"/>
    <w:rsid w:val="008F313F"/>
  </w:style>
  <w:style w:type="paragraph" w:styleId="Signature">
    <w:name w:val="Signature"/>
    <w:basedOn w:val="Normal"/>
    <w:rsid w:val="008F313F"/>
    <w:pPr>
      <w:ind w:left="4320"/>
    </w:pPr>
  </w:style>
  <w:style w:type="paragraph" w:styleId="Subtitle">
    <w:name w:val="Subtitle"/>
    <w:basedOn w:val="Normal"/>
    <w:qFormat/>
    <w:rsid w:val="008F313F"/>
    <w:pPr>
      <w:spacing w:after="60"/>
      <w:jc w:val="center"/>
      <w:outlineLvl w:val="1"/>
    </w:pPr>
    <w:rPr>
      <w:rFonts w:ascii="Arial" w:hAnsi="Arial" w:cs="Arial"/>
    </w:rPr>
  </w:style>
  <w:style w:type="paragraph" w:styleId="TableofAuthorities">
    <w:name w:val="table of authorities"/>
    <w:basedOn w:val="Normal"/>
    <w:next w:val="Normal"/>
    <w:semiHidden/>
    <w:rsid w:val="008F313F"/>
    <w:pPr>
      <w:ind w:left="220" w:hanging="220"/>
    </w:pPr>
  </w:style>
  <w:style w:type="paragraph" w:styleId="TableofFigures">
    <w:name w:val="table of figures"/>
    <w:basedOn w:val="Normal"/>
    <w:next w:val="Normal"/>
    <w:semiHidden/>
    <w:rsid w:val="008F313F"/>
    <w:pPr>
      <w:ind w:left="440" w:hanging="440"/>
    </w:pPr>
  </w:style>
  <w:style w:type="paragraph" w:styleId="Title">
    <w:name w:val="Title"/>
    <w:basedOn w:val="Normal"/>
    <w:qFormat/>
    <w:rsid w:val="008F313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F313F"/>
    <w:pPr>
      <w:spacing w:before="120"/>
    </w:pPr>
    <w:rPr>
      <w:rFonts w:ascii="Arial" w:hAnsi="Arial" w:cs="Arial"/>
      <w:b/>
      <w:bCs/>
    </w:rPr>
  </w:style>
  <w:style w:type="paragraph" w:styleId="TOC1">
    <w:name w:val="toc 1"/>
    <w:basedOn w:val="Normal"/>
    <w:next w:val="Normal"/>
    <w:autoRedefine/>
    <w:semiHidden/>
    <w:rsid w:val="008F313F"/>
  </w:style>
  <w:style w:type="paragraph" w:styleId="TOC2">
    <w:name w:val="toc 2"/>
    <w:basedOn w:val="Normal"/>
    <w:next w:val="Normal"/>
    <w:autoRedefine/>
    <w:semiHidden/>
    <w:rsid w:val="008F313F"/>
    <w:pPr>
      <w:ind w:left="220"/>
    </w:pPr>
  </w:style>
  <w:style w:type="paragraph" w:styleId="TOC3">
    <w:name w:val="toc 3"/>
    <w:basedOn w:val="Normal"/>
    <w:next w:val="Normal"/>
    <w:autoRedefine/>
    <w:semiHidden/>
    <w:rsid w:val="008F313F"/>
    <w:pPr>
      <w:ind w:left="440"/>
    </w:pPr>
  </w:style>
  <w:style w:type="paragraph" w:styleId="TOC4">
    <w:name w:val="toc 4"/>
    <w:basedOn w:val="Normal"/>
    <w:next w:val="Normal"/>
    <w:autoRedefine/>
    <w:semiHidden/>
    <w:rsid w:val="008F313F"/>
    <w:pPr>
      <w:ind w:left="660"/>
    </w:pPr>
  </w:style>
  <w:style w:type="paragraph" w:styleId="TOC5">
    <w:name w:val="toc 5"/>
    <w:basedOn w:val="Normal"/>
    <w:next w:val="Normal"/>
    <w:autoRedefine/>
    <w:semiHidden/>
    <w:rsid w:val="008F313F"/>
    <w:pPr>
      <w:ind w:left="880"/>
    </w:pPr>
  </w:style>
  <w:style w:type="paragraph" w:styleId="TOC6">
    <w:name w:val="toc 6"/>
    <w:basedOn w:val="Normal"/>
    <w:next w:val="Normal"/>
    <w:autoRedefine/>
    <w:semiHidden/>
    <w:rsid w:val="008F313F"/>
    <w:pPr>
      <w:ind w:left="1100"/>
    </w:pPr>
  </w:style>
  <w:style w:type="paragraph" w:styleId="TOC7">
    <w:name w:val="toc 7"/>
    <w:basedOn w:val="Normal"/>
    <w:next w:val="Normal"/>
    <w:autoRedefine/>
    <w:semiHidden/>
    <w:rsid w:val="008F313F"/>
    <w:pPr>
      <w:ind w:left="1320"/>
    </w:pPr>
  </w:style>
  <w:style w:type="paragraph" w:styleId="TOC9">
    <w:name w:val="toc 9"/>
    <w:basedOn w:val="Normal"/>
    <w:next w:val="Normal"/>
    <w:autoRedefine/>
    <w:semiHidden/>
    <w:rsid w:val="008F313F"/>
    <w:pPr>
      <w:ind w:left="1760"/>
    </w:pPr>
  </w:style>
  <w:style w:type="character" w:styleId="FollowedHyperlink">
    <w:name w:val="FollowedHyperlink"/>
    <w:basedOn w:val="DefaultParagraphFont"/>
    <w:rsid w:val="008F313F"/>
    <w:rPr>
      <w:color w:val="800080"/>
      <w:u w:val="single"/>
    </w:rPr>
  </w:style>
  <w:style w:type="paragraph" w:styleId="BalloonText">
    <w:name w:val="Balloon Text"/>
    <w:basedOn w:val="Normal"/>
    <w:semiHidden/>
    <w:rsid w:val="0079175C"/>
    <w:rPr>
      <w:rFonts w:ascii="Tahoma" w:hAnsi="Tahoma" w:cs="Tahoma"/>
      <w:sz w:val="16"/>
      <w:szCs w:val="16"/>
    </w:rPr>
  </w:style>
  <w:style w:type="character" w:styleId="Emphasis">
    <w:name w:val="Emphasis"/>
    <w:basedOn w:val="DefaultParagraphFont"/>
    <w:uiPriority w:val="20"/>
    <w:qFormat/>
    <w:rsid w:val="00487A76"/>
    <w:rPr>
      <w:i/>
      <w:iCs/>
    </w:rPr>
  </w:style>
  <w:style w:type="paragraph" w:styleId="ListParagraph">
    <w:name w:val="List Paragraph"/>
    <w:basedOn w:val="Normal"/>
    <w:uiPriority w:val="34"/>
    <w:qFormat/>
    <w:rsid w:val="000000E1"/>
    <w:pPr>
      <w:ind w:left="720"/>
      <w:contextualSpacing/>
    </w:pPr>
  </w:style>
  <w:style w:type="paragraph" w:customStyle="1" w:styleId="Default">
    <w:name w:val="Default"/>
    <w:rsid w:val="00E60906"/>
    <w:pPr>
      <w:autoSpaceDE w:val="0"/>
      <w:autoSpaceDN w:val="0"/>
      <w:adjustRightInd w:val="0"/>
    </w:pPr>
    <w:rPr>
      <w:color w:val="000000"/>
      <w:sz w:val="24"/>
      <w:szCs w:val="24"/>
    </w:rPr>
  </w:style>
  <w:style w:type="character" w:styleId="Strong">
    <w:name w:val="Strong"/>
    <w:basedOn w:val="DefaultParagraphFont"/>
    <w:uiPriority w:val="22"/>
    <w:qFormat/>
    <w:rsid w:val="000F1E29"/>
    <w:rPr>
      <w:b/>
      <w:bCs/>
    </w:rPr>
  </w:style>
  <w:style w:type="character" w:customStyle="1" w:styleId="screenreader-only">
    <w:name w:val="screenreader-only"/>
    <w:basedOn w:val="DefaultParagraphFont"/>
    <w:rsid w:val="00F35EAE"/>
  </w:style>
  <w:style w:type="table" w:styleId="TableTheme">
    <w:name w:val="Table Theme"/>
    <w:basedOn w:val="TableNormal"/>
    <w:rsid w:val="00F35EA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F6144"/>
    <w:rPr>
      <w:b/>
      <w:sz w:val="24"/>
    </w:rPr>
  </w:style>
  <w:style w:type="character" w:customStyle="1" w:styleId="instructurefilelinkholder">
    <w:name w:val="instructure_file_link_holder"/>
    <w:basedOn w:val="DefaultParagraphFont"/>
    <w:rsid w:val="008A0B50"/>
  </w:style>
  <w:style w:type="character" w:customStyle="1" w:styleId="instructurescribdfileholder">
    <w:name w:val="instructure_scribd_file_holder"/>
    <w:basedOn w:val="DefaultParagraphFont"/>
    <w:rsid w:val="008A0B50"/>
  </w:style>
  <w:style w:type="paragraph" w:styleId="Revision">
    <w:name w:val="Revision"/>
    <w:hidden/>
    <w:uiPriority w:val="99"/>
    <w:semiHidden/>
    <w:rsid w:val="00BF2C9F"/>
    <w:rPr>
      <w:sz w:val="22"/>
    </w:rPr>
  </w:style>
  <w:style w:type="character" w:customStyle="1" w:styleId="apple-converted-space">
    <w:name w:val="apple-converted-space"/>
    <w:basedOn w:val="DefaultParagraphFont"/>
    <w:rsid w:val="009E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832">
      <w:bodyDiv w:val="1"/>
      <w:marLeft w:val="0"/>
      <w:marRight w:val="0"/>
      <w:marTop w:val="0"/>
      <w:marBottom w:val="0"/>
      <w:divBdr>
        <w:top w:val="none" w:sz="0" w:space="0" w:color="auto"/>
        <w:left w:val="none" w:sz="0" w:space="0" w:color="auto"/>
        <w:bottom w:val="none" w:sz="0" w:space="0" w:color="auto"/>
        <w:right w:val="none" w:sz="0" w:space="0" w:color="auto"/>
      </w:divBdr>
    </w:div>
    <w:div w:id="70544263">
      <w:bodyDiv w:val="1"/>
      <w:marLeft w:val="0"/>
      <w:marRight w:val="0"/>
      <w:marTop w:val="0"/>
      <w:marBottom w:val="0"/>
      <w:divBdr>
        <w:top w:val="none" w:sz="0" w:space="0" w:color="auto"/>
        <w:left w:val="none" w:sz="0" w:space="0" w:color="auto"/>
        <w:bottom w:val="none" w:sz="0" w:space="0" w:color="auto"/>
        <w:right w:val="none" w:sz="0" w:space="0" w:color="auto"/>
      </w:divBdr>
    </w:div>
    <w:div w:id="110320424">
      <w:bodyDiv w:val="1"/>
      <w:marLeft w:val="0"/>
      <w:marRight w:val="0"/>
      <w:marTop w:val="0"/>
      <w:marBottom w:val="0"/>
      <w:divBdr>
        <w:top w:val="none" w:sz="0" w:space="0" w:color="auto"/>
        <w:left w:val="none" w:sz="0" w:space="0" w:color="auto"/>
        <w:bottom w:val="none" w:sz="0" w:space="0" w:color="auto"/>
        <w:right w:val="none" w:sz="0" w:space="0" w:color="auto"/>
      </w:divBdr>
      <w:divsChild>
        <w:div w:id="90854477">
          <w:marLeft w:val="0"/>
          <w:marRight w:val="0"/>
          <w:marTop w:val="0"/>
          <w:marBottom w:val="0"/>
          <w:divBdr>
            <w:top w:val="none" w:sz="0" w:space="0" w:color="auto"/>
            <w:left w:val="none" w:sz="0" w:space="0" w:color="auto"/>
            <w:bottom w:val="none" w:sz="0" w:space="0" w:color="auto"/>
            <w:right w:val="none" w:sz="0" w:space="0" w:color="auto"/>
          </w:divBdr>
        </w:div>
        <w:div w:id="754011023">
          <w:marLeft w:val="0"/>
          <w:marRight w:val="0"/>
          <w:marTop w:val="0"/>
          <w:marBottom w:val="0"/>
          <w:divBdr>
            <w:top w:val="none" w:sz="0" w:space="0" w:color="auto"/>
            <w:left w:val="none" w:sz="0" w:space="0" w:color="auto"/>
            <w:bottom w:val="none" w:sz="0" w:space="0" w:color="auto"/>
            <w:right w:val="none" w:sz="0" w:space="0" w:color="auto"/>
          </w:divBdr>
        </w:div>
        <w:div w:id="1147864805">
          <w:marLeft w:val="0"/>
          <w:marRight w:val="0"/>
          <w:marTop w:val="0"/>
          <w:marBottom w:val="0"/>
          <w:divBdr>
            <w:top w:val="none" w:sz="0" w:space="0" w:color="auto"/>
            <w:left w:val="none" w:sz="0" w:space="0" w:color="auto"/>
            <w:bottom w:val="none" w:sz="0" w:space="0" w:color="auto"/>
            <w:right w:val="none" w:sz="0" w:space="0" w:color="auto"/>
          </w:divBdr>
        </w:div>
      </w:divsChild>
    </w:div>
    <w:div w:id="143402408">
      <w:bodyDiv w:val="1"/>
      <w:marLeft w:val="0"/>
      <w:marRight w:val="0"/>
      <w:marTop w:val="0"/>
      <w:marBottom w:val="0"/>
      <w:divBdr>
        <w:top w:val="none" w:sz="0" w:space="0" w:color="auto"/>
        <w:left w:val="none" w:sz="0" w:space="0" w:color="auto"/>
        <w:bottom w:val="none" w:sz="0" w:space="0" w:color="auto"/>
        <w:right w:val="none" w:sz="0" w:space="0" w:color="auto"/>
      </w:divBdr>
    </w:div>
    <w:div w:id="178129128">
      <w:bodyDiv w:val="1"/>
      <w:marLeft w:val="0"/>
      <w:marRight w:val="0"/>
      <w:marTop w:val="0"/>
      <w:marBottom w:val="0"/>
      <w:divBdr>
        <w:top w:val="none" w:sz="0" w:space="0" w:color="auto"/>
        <w:left w:val="none" w:sz="0" w:space="0" w:color="auto"/>
        <w:bottom w:val="none" w:sz="0" w:space="0" w:color="auto"/>
        <w:right w:val="none" w:sz="0" w:space="0" w:color="auto"/>
      </w:divBdr>
    </w:div>
    <w:div w:id="249048225">
      <w:bodyDiv w:val="1"/>
      <w:marLeft w:val="0"/>
      <w:marRight w:val="0"/>
      <w:marTop w:val="0"/>
      <w:marBottom w:val="0"/>
      <w:divBdr>
        <w:top w:val="none" w:sz="0" w:space="0" w:color="auto"/>
        <w:left w:val="none" w:sz="0" w:space="0" w:color="auto"/>
        <w:bottom w:val="none" w:sz="0" w:space="0" w:color="auto"/>
        <w:right w:val="none" w:sz="0" w:space="0" w:color="auto"/>
      </w:divBdr>
    </w:div>
    <w:div w:id="273488827">
      <w:bodyDiv w:val="1"/>
      <w:marLeft w:val="0"/>
      <w:marRight w:val="0"/>
      <w:marTop w:val="0"/>
      <w:marBottom w:val="0"/>
      <w:divBdr>
        <w:top w:val="none" w:sz="0" w:space="0" w:color="auto"/>
        <w:left w:val="none" w:sz="0" w:space="0" w:color="auto"/>
        <w:bottom w:val="none" w:sz="0" w:space="0" w:color="auto"/>
        <w:right w:val="none" w:sz="0" w:space="0" w:color="auto"/>
      </w:divBdr>
    </w:div>
    <w:div w:id="319844522">
      <w:bodyDiv w:val="1"/>
      <w:marLeft w:val="0"/>
      <w:marRight w:val="0"/>
      <w:marTop w:val="0"/>
      <w:marBottom w:val="0"/>
      <w:divBdr>
        <w:top w:val="none" w:sz="0" w:space="0" w:color="auto"/>
        <w:left w:val="none" w:sz="0" w:space="0" w:color="auto"/>
        <w:bottom w:val="none" w:sz="0" w:space="0" w:color="auto"/>
        <w:right w:val="none" w:sz="0" w:space="0" w:color="auto"/>
      </w:divBdr>
    </w:div>
    <w:div w:id="403070846">
      <w:bodyDiv w:val="1"/>
      <w:marLeft w:val="0"/>
      <w:marRight w:val="0"/>
      <w:marTop w:val="0"/>
      <w:marBottom w:val="0"/>
      <w:divBdr>
        <w:top w:val="none" w:sz="0" w:space="0" w:color="auto"/>
        <w:left w:val="none" w:sz="0" w:space="0" w:color="auto"/>
        <w:bottom w:val="none" w:sz="0" w:space="0" w:color="auto"/>
        <w:right w:val="none" w:sz="0" w:space="0" w:color="auto"/>
      </w:divBdr>
    </w:div>
    <w:div w:id="530269683">
      <w:bodyDiv w:val="1"/>
      <w:marLeft w:val="0"/>
      <w:marRight w:val="0"/>
      <w:marTop w:val="0"/>
      <w:marBottom w:val="0"/>
      <w:divBdr>
        <w:top w:val="none" w:sz="0" w:space="0" w:color="auto"/>
        <w:left w:val="none" w:sz="0" w:space="0" w:color="auto"/>
        <w:bottom w:val="none" w:sz="0" w:space="0" w:color="auto"/>
        <w:right w:val="none" w:sz="0" w:space="0" w:color="auto"/>
      </w:divBdr>
    </w:div>
    <w:div w:id="540287002">
      <w:bodyDiv w:val="1"/>
      <w:marLeft w:val="0"/>
      <w:marRight w:val="0"/>
      <w:marTop w:val="0"/>
      <w:marBottom w:val="0"/>
      <w:divBdr>
        <w:top w:val="none" w:sz="0" w:space="0" w:color="auto"/>
        <w:left w:val="none" w:sz="0" w:space="0" w:color="auto"/>
        <w:bottom w:val="none" w:sz="0" w:space="0" w:color="auto"/>
        <w:right w:val="none" w:sz="0" w:space="0" w:color="auto"/>
      </w:divBdr>
      <w:divsChild>
        <w:div w:id="131215504">
          <w:marLeft w:val="0"/>
          <w:marRight w:val="0"/>
          <w:marTop w:val="0"/>
          <w:marBottom w:val="0"/>
          <w:divBdr>
            <w:top w:val="none" w:sz="0" w:space="0" w:color="auto"/>
            <w:left w:val="none" w:sz="0" w:space="0" w:color="auto"/>
            <w:bottom w:val="none" w:sz="0" w:space="0" w:color="auto"/>
            <w:right w:val="none" w:sz="0" w:space="0" w:color="auto"/>
          </w:divBdr>
        </w:div>
      </w:divsChild>
    </w:div>
    <w:div w:id="672145140">
      <w:bodyDiv w:val="1"/>
      <w:marLeft w:val="0"/>
      <w:marRight w:val="0"/>
      <w:marTop w:val="0"/>
      <w:marBottom w:val="0"/>
      <w:divBdr>
        <w:top w:val="none" w:sz="0" w:space="0" w:color="auto"/>
        <w:left w:val="none" w:sz="0" w:space="0" w:color="auto"/>
        <w:bottom w:val="none" w:sz="0" w:space="0" w:color="auto"/>
        <w:right w:val="none" w:sz="0" w:space="0" w:color="auto"/>
      </w:divBdr>
    </w:div>
    <w:div w:id="689376000">
      <w:bodyDiv w:val="1"/>
      <w:marLeft w:val="0"/>
      <w:marRight w:val="0"/>
      <w:marTop w:val="0"/>
      <w:marBottom w:val="0"/>
      <w:divBdr>
        <w:top w:val="none" w:sz="0" w:space="0" w:color="auto"/>
        <w:left w:val="none" w:sz="0" w:space="0" w:color="auto"/>
        <w:bottom w:val="none" w:sz="0" w:space="0" w:color="auto"/>
        <w:right w:val="none" w:sz="0" w:space="0" w:color="auto"/>
      </w:divBdr>
      <w:divsChild>
        <w:div w:id="1928423062">
          <w:marLeft w:val="0"/>
          <w:marRight w:val="0"/>
          <w:marTop w:val="0"/>
          <w:marBottom w:val="0"/>
          <w:divBdr>
            <w:top w:val="none" w:sz="0" w:space="0" w:color="auto"/>
            <w:left w:val="none" w:sz="0" w:space="0" w:color="auto"/>
            <w:bottom w:val="none" w:sz="0" w:space="0" w:color="auto"/>
            <w:right w:val="none" w:sz="0" w:space="0" w:color="auto"/>
          </w:divBdr>
        </w:div>
      </w:divsChild>
    </w:div>
    <w:div w:id="759718488">
      <w:bodyDiv w:val="1"/>
      <w:marLeft w:val="0"/>
      <w:marRight w:val="0"/>
      <w:marTop w:val="0"/>
      <w:marBottom w:val="0"/>
      <w:divBdr>
        <w:top w:val="none" w:sz="0" w:space="0" w:color="auto"/>
        <w:left w:val="none" w:sz="0" w:space="0" w:color="auto"/>
        <w:bottom w:val="none" w:sz="0" w:space="0" w:color="auto"/>
        <w:right w:val="none" w:sz="0" w:space="0" w:color="auto"/>
      </w:divBdr>
    </w:div>
    <w:div w:id="773139149">
      <w:bodyDiv w:val="1"/>
      <w:marLeft w:val="0"/>
      <w:marRight w:val="0"/>
      <w:marTop w:val="0"/>
      <w:marBottom w:val="0"/>
      <w:divBdr>
        <w:top w:val="none" w:sz="0" w:space="0" w:color="auto"/>
        <w:left w:val="none" w:sz="0" w:space="0" w:color="auto"/>
        <w:bottom w:val="none" w:sz="0" w:space="0" w:color="auto"/>
        <w:right w:val="none" w:sz="0" w:space="0" w:color="auto"/>
      </w:divBdr>
    </w:div>
    <w:div w:id="838538850">
      <w:bodyDiv w:val="1"/>
      <w:marLeft w:val="0"/>
      <w:marRight w:val="0"/>
      <w:marTop w:val="0"/>
      <w:marBottom w:val="0"/>
      <w:divBdr>
        <w:top w:val="none" w:sz="0" w:space="0" w:color="auto"/>
        <w:left w:val="none" w:sz="0" w:space="0" w:color="auto"/>
        <w:bottom w:val="none" w:sz="0" w:space="0" w:color="auto"/>
        <w:right w:val="none" w:sz="0" w:space="0" w:color="auto"/>
      </w:divBdr>
      <w:divsChild>
        <w:div w:id="305404445">
          <w:marLeft w:val="0"/>
          <w:marRight w:val="0"/>
          <w:marTop w:val="0"/>
          <w:marBottom w:val="0"/>
          <w:divBdr>
            <w:top w:val="none" w:sz="0" w:space="0" w:color="auto"/>
            <w:left w:val="none" w:sz="0" w:space="0" w:color="auto"/>
            <w:bottom w:val="none" w:sz="0" w:space="0" w:color="auto"/>
            <w:right w:val="none" w:sz="0" w:space="0" w:color="auto"/>
          </w:divBdr>
        </w:div>
        <w:div w:id="598027652">
          <w:marLeft w:val="0"/>
          <w:marRight w:val="0"/>
          <w:marTop w:val="0"/>
          <w:marBottom w:val="0"/>
          <w:divBdr>
            <w:top w:val="none" w:sz="0" w:space="0" w:color="auto"/>
            <w:left w:val="none" w:sz="0" w:space="0" w:color="auto"/>
            <w:bottom w:val="none" w:sz="0" w:space="0" w:color="auto"/>
            <w:right w:val="none" w:sz="0" w:space="0" w:color="auto"/>
          </w:divBdr>
        </w:div>
        <w:div w:id="1339234233">
          <w:marLeft w:val="0"/>
          <w:marRight w:val="0"/>
          <w:marTop w:val="0"/>
          <w:marBottom w:val="0"/>
          <w:divBdr>
            <w:top w:val="none" w:sz="0" w:space="0" w:color="auto"/>
            <w:left w:val="none" w:sz="0" w:space="0" w:color="auto"/>
            <w:bottom w:val="none" w:sz="0" w:space="0" w:color="auto"/>
            <w:right w:val="none" w:sz="0" w:space="0" w:color="auto"/>
          </w:divBdr>
        </w:div>
      </w:divsChild>
    </w:div>
    <w:div w:id="896549125">
      <w:bodyDiv w:val="1"/>
      <w:marLeft w:val="0"/>
      <w:marRight w:val="0"/>
      <w:marTop w:val="0"/>
      <w:marBottom w:val="0"/>
      <w:divBdr>
        <w:top w:val="none" w:sz="0" w:space="0" w:color="auto"/>
        <w:left w:val="none" w:sz="0" w:space="0" w:color="auto"/>
        <w:bottom w:val="none" w:sz="0" w:space="0" w:color="auto"/>
        <w:right w:val="none" w:sz="0" w:space="0" w:color="auto"/>
      </w:divBdr>
    </w:div>
    <w:div w:id="940574104">
      <w:bodyDiv w:val="1"/>
      <w:marLeft w:val="0"/>
      <w:marRight w:val="0"/>
      <w:marTop w:val="0"/>
      <w:marBottom w:val="0"/>
      <w:divBdr>
        <w:top w:val="none" w:sz="0" w:space="0" w:color="auto"/>
        <w:left w:val="none" w:sz="0" w:space="0" w:color="auto"/>
        <w:bottom w:val="none" w:sz="0" w:space="0" w:color="auto"/>
        <w:right w:val="none" w:sz="0" w:space="0" w:color="auto"/>
      </w:divBdr>
    </w:div>
    <w:div w:id="948010232">
      <w:bodyDiv w:val="1"/>
      <w:marLeft w:val="0"/>
      <w:marRight w:val="0"/>
      <w:marTop w:val="0"/>
      <w:marBottom w:val="0"/>
      <w:divBdr>
        <w:top w:val="none" w:sz="0" w:space="0" w:color="auto"/>
        <w:left w:val="none" w:sz="0" w:space="0" w:color="auto"/>
        <w:bottom w:val="none" w:sz="0" w:space="0" w:color="auto"/>
        <w:right w:val="none" w:sz="0" w:space="0" w:color="auto"/>
      </w:divBdr>
      <w:divsChild>
        <w:div w:id="1936475569">
          <w:marLeft w:val="0"/>
          <w:marRight w:val="0"/>
          <w:marTop w:val="0"/>
          <w:marBottom w:val="0"/>
          <w:divBdr>
            <w:top w:val="none" w:sz="0" w:space="0" w:color="auto"/>
            <w:left w:val="none" w:sz="0" w:space="0" w:color="auto"/>
            <w:bottom w:val="none" w:sz="0" w:space="0" w:color="auto"/>
            <w:right w:val="none" w:sz="0" w:space="0" w:color="auto"/>
          </w:divBdr>
        </w:div>
      </w:divsChild>
    </w:div>
    <w:div w:id="961689006">
      <w:bodyDiv w:val="1"/>
      <w:marLeft w:val="0"/>
      <w:marRight w:val="0"/>
      <w:marTop w:val="0"/>
      <w:marBottom w:val="0"/>
      <w:divBdr>
        <w:top w:val="none" w:sz="0" w:space="0" w:color="auto"/>
        <w:left w:val="none" w:sz="0" w:space="0" w:color="auto"/>
        <w:bottom w:val="none" w:sz="0" w:space="0" w:color="auto"/>
        <w:right w:val="none" w:sz="0" w:space="0" w:color="auto"/>
      </w:divBdr>
    </w:div>
    <w:div w:id="1250313771">
      <w:bodyDiv w:val="1"/>
      <w:marLeft w:val="0"/>
      <w:marRight w:val="0"/>
      <w:marTop w:val="0"/>
      <w:marBottom w:val="0"/>
      <w:divBdr>
        <w:top w:val="none" w:sz="0" w:space="0" w:color="auto"/>
        <w:left w:val="none" w:sz="0" w:space="0" w:color="auto"/>
        <w:bottom w:val="none" w:sz="0" w:space="0" w:color="auto"/>
        <w:right w:val="none" w:sz="0" w:space="0" w:color="auto"/>
      </w:divBdr>
    </w:div>
    <w:div w:id="1252544290">
      <w:bodyDiv w:val="1"/>
      <w:marLeft w:val="0"/>
      <w:marRight w:val="0"/>
      <w:marTop w:val="0"/>
      <w:marBottom w:val="0"/>
      <w:divBdr>
        <w:top w:val="none" w:sz="0" w:space="0" w:color="auto"/>
        <w:left w:val="none" w:sz="0" w:space="0" w:color="auto"/>
        <w:bottom w:val="none" w:sz="0" w:space="0" w:color="auto"/>
        <w:right w:val="none" w:sz="0" w:space="0" w:color="auto"/>
      </w:divBdr>
    </w:div>
    <w:div w:id="1352953170">
      <w:bodyDiv w:val="1"/>
      <w:marLeft w:val="0"/>
      <w:marRight w:val="0"/>
      <w:marTop w:val="0"/>
      <w:marBottom w:val="0"/>
      <w:divBdr>
        <w:top w:val="none" w:sz="0" w:space="0" w:color="auto"/>
        <w:left w:val="none" w:sz="0" w:space="0" w:color="auto"/>
        <w:bottom w:val="none" w:sz="0" w:space="0" w:color="auto"/>
        <w:right w:val="none" w:sz="0" w:space="0" w:color="auto"/>
      </w:divBdr>
    </w:div>
    <w:div w:id="1381392996">
      <w:bodyDiv w:val="1"/>
      <w:marLeft w:val="0"/>
      <w:marRight w:val="0"/>
      <w:marTop w:val="0"/>
      <w:marBottom w:val="0"/>
      <w:divBdr>
        <w:top w:val="none" w:sz="0" w:space="0" w:color="auto"/>
        <w:left w:val="none" w:sz="0" w:space="0" w:color="auto"/>
        <w:bottom w:val="none" w:sz="0" w:space="0" w:color="auto"/>
        <w:right w:val="none" w:sz="0" w:space="0" w:color="auto"/>
      </w:divBdr>
    </w:div>
    <w:div w:id="1407648834">
      <w:bodyDiv w:val="1"/>
      <w:marLeft w:val="0"/>
      <w:marRight w:val="0"/>
      <w:marTop w:val="0"/>
      <w:marBottom w:val="0"/>
      <w:divBdr>
        <w:top w:val="none" w:sz="0" w:space="0" w:color="auto"/>
        <w:left w:val="none" w:sz="0" w:space="0" w:color="auto"/>
        <w:bottom w:val="none" w:sz="0" w:space="0" w:color="auto"/>
        <w:right w:val="none" w:sz="0" w:space="0" w:color="auto"/>
      </w:divBdr>
    </w:div>
    <w:div w:id="1424648978">
      <w:bodyDiv w:val="1"/>
      <w:marLeft w:val="0"/>
      <w:marRight w:val="0"/>
      <w:marTop w:val="0"/>
      <w:marBottom w:val="0"/>
      <w:divBdr>
        <w:top w:val="none" w:sz="0" w:space="0" w:color="auto"/>
        <w:left w:val="none" w:sz="0" w:space="0" w:color="auto"/>
        <w:bottom w:val="none" w:sz="0" w:space="0" w:color="auto"/>
        <w:right w:val="none" w:sz="0" w:space="0" w:color="auto"/>
      </w:divBdr>
    </w:div>
    <w:div w:id="1435635538">
      <w:bodyDiv w:val="1"/>
      <w:marLeft w:val="0"/>
      <w:marRight w:val="0"/>
      <w:marTop w:val="0"/>
      <w:marBottom w:val="0"/>
      <w:divBdr>
        <w:top w:val="none" w:sz="0" w:space="0" w:color="auto"/>
        <w:left w:val="none" w:sz="0" w:space="0" w:color="auto"/>
        <w:bottom w:val="none" w:sz="0" w:space="0" w:color="auto"/>
        <w:right w:val="none" w:sz="0" w:space="0" w:color="auto"/>
      </w:divBdr>
    </w:div>
    <w:div w:id="1548878049">
      <w:bodyDiv w:val="1"/>
      <w:marLeft w:val="0"/>
      <w:marRight w:val="0"/>
      <w:marTop w:val="0"/>
      <w:marBottom w:val="0"/>
      <w:divBdr>
        <w:top w:val="none" w:sz="0" w:space="0" w:color="auto"/>
        <w:left w:val="none" w:sz="0" w:space="0" w:color="auto"/>
        <w:bottom w:val="none" w:sz="0" w:space="0" w:color="auto"/>
        <w:right w:val="none" w:sz="0" w:space="0" w:color="auto"/>
      </w:divBdr>
      <w:divsChild>
        <w:div w:id="571425284">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18611407">
          <w:marLeft w:val="0"/>
          <w:marRight w:val="0"/>
          <w:marTop w:val="0"/>
          <w:marBottom w:val="0"/>
          <w:divBdr>
            <w:top w:val="none" w:sz="0" w:space="0" w:color="auto"/>
            <w:left w:val="none" w:sz="0" w:space="0" w:color="auto"/>
            <w:bottom w:val="none" w:sz="0" w:space="0" w:color="auto"/>
            <w:right w:val="none" w:sz="0" w:space="0" w:color="auto"/>
          </w:divBdr>
        </w:div>
      </w:divsChild>
    </w:div>
    <w:div w:id="1577714350">
      <w:bodyDiv w:val="1"/>
      <w:marLeft w:val="0"/>
      <w:marRight w:val="0"/>
      <w:marTop w:val="0"/>
      <w:marBottom w:val="0"/>
      <w:divBdr>
        <w:top w:val="none" w:sz="0" w:space="0" w:color="auto"/>
        <w:left w:val="none" w:sz="0" w:space="0" w:color="auto"/>
        <w:bottom w:val="none" w:sz="0" w:space="0" w:color="auto"/>
        <w:right w:val="none" w:sz="0" w:space="0" w:color="auto"/>
      </w:divBdr>
    </w:div>
    <w:div w:id="1588417819">
      <w:bodyDiv w:val="1"/>
      <w:marLeft w:val="0"/>
      <w:marRight w:val="0"/>
      <w:marTop w:val="0"/>
      <w:marBottom w:val="0"/>
      <w:divBdr>
        <w:top w:val="none" w:sz="0" w:space="0" w:color="auto"/>
        <w:left w:val="none" w:sz="0" w:space="0" w:color="auto"/>
        <w:bottom w:val="none" w:sz="0" w:space="0" w:color="auto"/>
        <w:right w:val="none" w:sz="0" w:space="0" w:color="auto"/>
      </w:divBdr>
    </w:div>
    <w:div w:id="1625234726">
      <w:bodyDiv w:val="1"/>
      <w:marLeft w:val="0"/>
      <w:marRight w:val="0"/>
      <w:marTop w:val="0"/>
      <w:marBottom w:val="0"/>
      <w:divBdr>
        <w:top w:val="none" w:sz="0" w:space="0" w:color="auto"/>
        <w:left w:val="none" w:sz="0" w:space="0" w:color="auto"/>
        <w:bottom w:val="none" w:sz="0" w:space="0" w:color="auto"/>
        <w:right w:val="none" w:sz="0" w:space="0" w:color="auto"/>
      </w:divBdr>
      <w:divsChild>
        <w:div w:id="1164123778">
          <w:marLeft w:val="0"/>
          <w:marRight w:val="0"/>
          <w:marTop w:val="0"/>
          <w:marBottom w:val="0"/>
          <w:divBdr>
            <w:top w:val="none" w:sz="0" w:space="0" w:color="auto"/>
            <w:left w:val="none" w:sz="0" w:space="0" w:color="auto"/>
            <w:bottom w:val="none" w:sz="0" w:space="0" w:color="auto"/>
            <w:right w:val="none" w:sz="0" w:space="0" w:color="auto"/>
          </w:divBdr>
        </w:div>
      </w:divsChild>
    </w:div>
    <w:div w:id="1661151207">
      <w:bodyDiv w:val="1"/>
      <w:marLeft w:val="0"/>
      <w:marRight w:val="0"/>
      <w:marTop w:val="0"/>
      <w:marBottom w:val="0"/>
      <w:divBdr>
        <w:top w:val="none" w:sz="0" w:space="0" w:color="auto"/>
        <w:left w:val="none" w:sz="0" w:space="0" w:color="auto"/>
        <w:bottom w:val="none" w:sz="0" w:space="0" w:color="auto"/>
        <w:right w:val="none" w:sz="0" w:space="0" w:color="auto"/>
      </w:divBdr>
    </w:div>
    <w:div w:id="1665664979">
      <w:bodyDiv w:val="1"/>
      <w:marLeft w:val="0"/>
      <w:marRight w:val="0"/>
      <w:marTop w:val="0"/>
      <w:marBottom w:val="0"/>
      <w:divBdr>
        <w:top w:val="none" w:sz="0" w:space="0" w:color="auto"/>
        <w:left w:val="none" w:sz="0" w:space="0" w:color="auto"/>
        <w:bottom w:val="none" w:sz="0" w:space="0" w:color="auto"/>
        <w:right w:val="none" w:sz="0" w:space="0" w:color="auto"/>
      </w:divBdr>
    </w:div>
    <w:div w:id="1686129083">
      <w:bodyDiv w:val="1"/>
      <w:marLeft w:val="0"/>
      <w:marRight w:val="0"/>
      <w:marTop w:val="0"/>
      <w:marBottom w:val="0"/>
      <w:divBdr>
        <w:top w:val="none" w:sz="0" w:space="0" w:color="auto"/>
        <w:left w:val="none" w:sz="0" w:space="0" w:color="auto"/>
        <w:bottom w:val="none" w:sz="0" w:space="0" w:color="auto"/>
        <w:right w:val="none" w:sz="0" w:space="0" w:color="auto"/>
      </w:divBdr>
    </w:div>
    <w:div w:id="1699306548">
      <w:bodyDiv w:val="1"/>
      <w:marLeft w:val="0"/>
      <w:marRight w:val="0"/>
      <w:marTop w:val="0"/>
      <w:marBottom w:val="0"/>
      <w:divBdr>
        <w:top w:val="none" w:sz="0" w:space="0" w:color="auto"/>
        <w:left w:val="none" w:sz="0" w:space="0" w:color="auto"/>
        <w:bottom w:val="none" w:sz="0" w:space="0" w:color="auto"/>
        <w:right w:val="none" w:sz="0" w:space="0" w:color="auto"/>
      </w:divBdr>
    </w:div>
    <w:div w:id="1749770831">
      <w:bodyDiv w:val="1"/>
      <w:marLeft w:val="0"/>
      <w:marRight w:val="0"/>
      <w:marTop w:val="0"/>
      <w:marBottom w:val="0"/>
      <w:divBdr>
        <w:top w:val="none" w:sz="0" w:space="0" w:color="auto"/>
        <w:left w:val="none" w:sz="0" w:space="0" w:color="auto"/>
        <w:bottom w:val="none" w:sz="0" w:space="0" w:color="auto"/>
        <w:right w:val="none" w:sz="0" w:space="0" w:color="auto"/>
      </w:divBdr>
    </w:div>
    <w:div w:id="1760566440">
      <w:bodyDiv w:val="1"/>
      <w:marLeft w:val="0"/>
      <w:marRight w:val="0"/>
      <w:marTop w:val="0"/>
      <w:marBottom w:val="0"/>
      <w:divBdr>
        <w:top w:val="none" w:sz="0" w:space="0" w:color="auto"/>
        <w:left w:val="none" w:sz="0" w:space="0" w:color="auto"/>
        <w:bottom w:val="none" w:sz="0" w:space="0" w:color="auto"/>
        <w:right w:val="none" w:sz="0" w:space="0" w:color="auto"/>
      </w:divBdr>
      <w:divsChild>
        <w:div w:id="1512840714">
          <w:marLeft w:val="0"/>
          <w:marRight w:val="0"/>
          <w:marTop w:val="0"/>
          <w:marBottom w:val="0"/>
          <w:divBdr>
            <w:top w:val="none" w:sz="0" w:space="0" w:color="auto"/>
            <w:left w:val="none" w:sz="0" w:space="0" w:color="auto"/>
            <w:bottom w:val="none" w:sz="0" w:space="0" w:color="auto"/>
            <w:right w:val="none" w:sz="0" w:space="0" w:color="auto"/>
          </w:divBdr>
          <w:divsChild>
            <w:div w:id="10102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245">
      <w:bodyDiv w:val="1"/>
      <w:marLeft w:val="0"/>
      <w:marRight w:val="0"/>
      <w:marTop w:val="0"/>
      <w:marBottom w:val="0"/>
      <w:divBdr>
        <w:top w:val="none" w:sz="0" w:space="0" w:color="auto"/>
        <w:left w:val="none" w:sz="0" w:space="0" w:color="auto"/>
        <w:bottom w:val="none" w:sz="0" w:space="0" w:color="auto"/>
        <w:right w:val="none" w:sz="0" w:space="0" w:color="auto"/>
      </w:divBdr>
      <w:divsChild>
        <w:div w:id="375932742">
          <w:marLeft w:val="0"/>
          <w:marRight w:val="0"/>
          <w:marTop w:val="0"/>
          <w:marBottom w:val="0"/>
          <w:divBdr>
            <w:top w:val="none" w:sz="0" w:space="0" w:color="auto"/>
            <w:left w:val="none" w:sz="0" w:space="0" w:color="auto"/>
            <w:bottom w:val="none" w:sz="0" w:space="0" w:color="auto"/>
            <w:right w:val="none" w:sz="0" w:space="0" w:color="auto"/>
          </w:divBdr>
        </w:div>
      </w:divsChild>
    </w:div>
    <w:div w:id="1794908916">
      <w:bodyDiv w:val="1"/>
      <w:marLeft w:val="0"/>
      <w:marRight w:val="0"/>
      <w:marTop w:val="0"/>
      <w:marBottom w:val="0"/>
      <w:divBdr>
        <w:top w:val="none" w:sz="0" w:space="0" w:color="auto"/>
        <w:left w:val="none" w:sz="0" w:space="0" w:color="auto"/>
        <w:bottom w:val="none" w:sz="0" w:space="0" w:color="auto"/>
        <w:right w:val="none" w:sz="0" w:space="0" w:color="auto"/>
      </w:divBdr>
    </w:div>
    <w:div w:id="1816098286">
      <w:bodyDiv w:val="1"/>
      <w:marLeft w:val="0"/>
      <w:marRight w:val="0"/>
      <w:marTop w:val="0"/>
      <w:marBottom w:val="0"/>
      <w:divBdr>
        <w:top w:val="none" w:sz="0" w:space="0" w:color="auto"/>
        <w:left w:val="none" w:sz="0" w:space="0" w:color="auto"/>
        <w:bottom w:val="none" w:sz="0" w:space="0" w:color="auto"/>
        <w:right w:val="none" w:sz="0" w:space="0" w:color="auto"/>
      </w:divBdr>
    </w:div>
    <w:div w:id="1856457890">
      <w:bodyDiv w:val="1"/>
      <w:marLeft w:val="0"/>
      <w:marRight w:val="0"/>
      <w:marTop w:val="0"/>
      <w:marBottom w:val="0"/>
      <w:divBdr>
        <w:top w:val="none" w:sz="0" w:space="0" w:color="auto"/>
        <w:left w:val="none" w:sz="0" w:space="0" w:color="auto"/>
        <w:bottom w:val="none" w:sz="0" w:space="0" w:color="auto"/>
        <w:right w:val="none" w:sz="0" w:space="0" w:color="auto"/>
      </w:divBdr>
    </w:div>
    <w:div w:id="1875801346">
      <w:bodyDiv w:val="1"/>
      <w:marLeft w:val="0"/>
      <w:marRight w:val="0"/>
      <w:marTop w:val="0"/>
      <w:marBottom w:val="0"/>
      <w:divBdr>
        <w:top w:val="none" w:sz="0" w:space="0" w:color="auto"/>
        <w:left w:val="none" w:sz="0" w:space="0" w:color="auto"/>
        <w:bottom w:val="none" w:sz="0" w:space="0" w:color="auto"/>
        <w:right w:val="none" w:sz="0" w:space="0" w:color="auto"/>
      </w:divBdr>
    </w:div>
    <w:div w:id="1890873483">
      <w:bodyDiv w:val="1"/>
      <w:marLeft w:val="0"/>
      <w:marRight w:val="0"/>
      <w:marTop w:val="0"/>
      <w:marBottom w:val="0"/>
      <w:divBdr>
        <w:top w:val="none" w:sz="0" w:space="0" w:color="auto"/>
        <w:left w:val="none" w:sz="0" w:space="0" w:color="auto"/>
        <w:bottom w:val="none" w:sz="0" w:space="0" w:color="auto"/>
        <w:right w:val="none" w:sz="0" w:space="0" w:color="auto"/>
      </w:divBdr>
      <w:divsChild>
        <w:div w:id="166870954">
          <w:marLeft w:val="0"/>
          <w:marRight w:val="0"/>
          <w:marTop w:val="0"/>
          <w:marBottom w:val="0"/>
          <w:divBdr>
            <w:top w:val="none" w:sz="0" w:space="0" w:color="auto"/>
            <w:left w:val="none" w:sz="0" w:space="0" w:color="auto"/>
            <w:bottom w:val="none" w:sz="0" w:space="0" w:color="auto"/>
            <w:right w:val="none" w:sz="0" w:space="0" w:color="auto"/>
          </w:divBdr>
        </w:div>
      </w:divsChild>
    </w:div>
    <w:div w:id="2009482651">
      <w:bodyDiv w:val="1"/>
      <w:marLeft w:val="0"/>
      <w:marRight w:val="0"/>
      <w:marTop w:val="0"/>
      <w:marBottom w:val="0"/>
      <w:divBdr>
        <w:top w:val="none" w:sz="0" w:space="0" w:color="auto"/>
        <w:left w:val="none" w:sz="0" w:space="0" w:color="auto"/>
        <w:bottom w:val="none" w:sz="0" w:space="0" w:color="auto"/>
        <w:right w:val="none" w:sz="0" w:space="0" w:color="auto"/>
      </w:divBdr>
    </w:div>
    <w:div w:id="2054840915">
      <w:bodyDiv w:val="1"/>
      <w:marLeft w:val="0"/>
      <w:marRight w:val="0"/>
      <w:marTop w:val="0"/>
      <w:marBottom w:val="0"/>
      <w:divBdr>
        <w:top w:val="none" w:sz="0" w:space="0" w:color="auto"/>
        <w:left w:val="none" w:sz="0" w:space="0" w:color="auto"/>
        <w:bottom w:val="none" w:sz="0" w:space="0" w:color="auto"/>
        <w:right w:val="none" w:sz="0" w:space="0" w:color="auto"/>
      </w:divBdr>
    </w:div>
    <w:div w:id="2083410020">
      <w:bodyDiv w:val="1"/>
      <w:marLeft w:val="0"/>
      <w:marRight w:val="0"/>
      <w:marTop w:val="0"/>
      <w:marBottom w:val="0"/>
      <w:divBdr>
        <w:top w:val="none" w:sz="0" w:space="0" w:color="auto"/>
        <w:left w:val="none" w:sz="0" w:space="0" w:color="auto"/>
        <w:bottom w:val="none" w:sz="0" w:space="0" w:color="auto"/>
        <w:right w:val="none" w:sz="0" w:space="0" w:color="auto"/>
      </w:divBdr>
    </w:div>
    <w:div w:id="2142452381">
      <w:bodyDiv w:val="1"/>
      <w:marLeft w:val="0"/>
      <w:marRight w:val="0"/>
      <w:marTop w:val="0"/>
      <w:marBottom w:val="0"/>
      <w:divBdr>
        <w:top w:val="none" w:sz="0" w:space="0" w:color="auto"/>
        <w:left w:val="none" w:sz="0" w:space="0" w:color="auto"/>
        <w:bottom w:val="none" w:sz="0" w:space="0" w:color="auto"/>
        <w:right w:val="none" w:sz="0" w:space="0" w:color="auto"/>
      </w:divBdr>
      <w:divsChild>
        <w:div w:id="2649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4.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yperlink" Target="http://www.kellogg.northwestern.edu/stu_aff/policies/etiquette.htm" TargetMode="External"/><Relationship Id="rId14" Type="http://schemas.openxmlformats.org/officeDocument/2006/relationships/hyperlink" Target="http://www.northwestern.edu/uacc/defines.html" TargetMode="External"/><Relationship Id="rId15" Type="http://schemas.openxmlformats.org/officeDocument/2006/relationships/hyperlink" Target="http://www.northwestern.edu/uacc/plagiar.html" TargetMode="External"/><Relationship Id="rId16" Type="http://schemas.openxmlformats.org/officeDocument/2006/relationships/hyperlink" Target="https://www.dynamic-ideas.com" TargetMode="External"/><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OM_CLA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BEC7-1AFE-DF47-B93E-BF6517BC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C:\MSOFFICE\WINWORD\OM_CLASS.DOT</Template>
  <TotalTime>44</TotalTime>
  <Pages>17</Pages>
  <Words>3985</Words>
  <Characters>22721</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Course syllabus</vt:lpstr>
    </vt:vector>
  </TitlesOfParts>
  <Company>Kellogg School of Management</Company>
  <LinksUpToDate>false</LinksUpToDate>
  <CharactersWithSpaces>26653</CharactersWithSpaces>
  <SharedDoc>false</SharedDoc>
  <HLinks>
    <vt:vector size="24" baseType="variant">
      <vt:variant>
        <vt:i4>1703940</vt:i4>
      </vt:variant>
      <vt:variant>
        <vt:i4>9</vt:i4>
      </vt:variant>
      <vt:variant>
        <vt:i4>0</vt:i4>
      </vt:variant>
      <vt:variant>
        <vt:i4>5</vt:i4>
      </vt:variant>
      <vt:variant>
        <vt:lpwstr>http://www.kellogg.northwestern.edu/faculty/VanMieghem/ftp/454/454CoursePage.htm</vt:lpwstr>
      </vt:variant>
      <vt:variant>
        <vt:lpwstr/>
      </vt:variant>
      <vt:variant>
        <vt:i4>5505117</vt:i4>
      </vt:variant>
      <vt:variant>
        <vt:i4>6</vt:i4>
      </vt:variant>
      <vt:variant>
        <vt:i4>0</vt:i4>
      </vt:variant>
      <vt:variant>
        <vt:i4>5</vt:i4>
      </vt:variant>
      <vt:variant>
        <vt:lpwstr>http://www.northwestern.edu/uacc/plagiar.html</vt:lpwstr>
      </vt:variant>
      <vt:variant>
        <vt:lpwstr/>
      </vt:variant>
      <vt:variant>
        <vt:i4>4259934</vt:i4>
      </vt:variant>
      <vt:variant>
        <vt:i4>3</vt:i4>
      </vt:variant>
      <vt:variant>
        <vt:i4>0</vt:i4>
      </vt:variant>
      <vt:variant>
        <vt:i4>5</vt:i4>
      </vt:variant>
      <vt:variant>
        <vt:lpwstr>http://www.northwestern.edu/uacc/defines.html</vt:lpwstr>
      </vt:variant>
      <vt:variant>
        <vt:lpwstr/>
      </vt:variant>
      <vt:variant>
        <vt:i4>4522094</vt:i4>
      </vt:variant>
      <vt:variant>
        <vt:i4>0</vt:i4>
      </vt:variant>
      <vt:variant>
        <vt:i4>0</vt:i4>
      </vt:variant>
      <vt:variant>
        <vt:i4>5</vt:i4>
      </vt:variant>
      <vt:variant>
        <vt:lpwstr>http://www.kellogg.northwestern.edu/stu_aff/policies/etiquette.htm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Jan Van Mieghem</dc:creator>
  <cp:lastModifiedBy>Jan A Van Mieghem</cp:lastModifiedBy>
  <cp:revision>14</cp:revision>
  <cp:lastPrinted>2017-10-31T22:59:00Z</cp:lastPrinted>
  <dcterms:created xsi:type="dcterms:W3CDTF">2017-10-31T22:29:00Z</dcterms:created>
  <dcterms:modified xsi:type="dcterms:W3CDTF">2018-01-08T23:04:00Z</dcterms:modified>
</cp:coreProperties>
</file>